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931B" w14:textId="77777777" w:rsidR="009B0EE5" w:rsidRPr="00E36AF8" w:rsidRDefault="009B0EE5" w:rsidP="00376CB6">
      <w:pPr>
        <w:spacing w:before="160" w:after="160"/>
        <w:sectPr w:rsidR="009B0EE5" w:rsidRPr="00E36AF8" w:rsidSect="00363646">
          <w:headerReference w:type="default" r:id="rId10"/>
          <w:footerReference w:type="default" r:id="rId11"/>
          <w:type w:val="continuous"/>
          <w:pgSz w:w="16840" w:h="11901" w:orient="landscape"/>
          <w:pgMar w:top="2155" w:right="1191" w:bottom="1247" w:left="1134" w:header="567" w:footer="144" w:gutter="0"/>
          <w:cols w:space="708"/>
          <w:docGrid w:linePitch="299"/>
        </w:sectPr>
      </w:pPr>
    </w:p>
    <w:p w14:paraId="58D97EA3" w14:textId="7C8968D9" w:rsidR="00505AAE" w:rsidRPr="00505AAE" w:rsidRDefault="00505AAE" w:rsidP="00505AAE">
      <w:pPr>
        <w:tabs>
          <w:tab w:val="left" w:pos="1185"/>
        </w:tabs>
        <w:sectPr w:rsidR="00505AAE" w:rsidRPr="00505AAE" w:rsidSect="00913F05">
          <w:headerReference w:type="default" r:id="rId12"/>
          <w:footerReference w:type="default" r:id="rId13"/>
          <w:type w:val="continuous"/>
          <w:pgSz w:w="16840" w:h="11901" w:orient="landscape"/>
          <w:pgMar w:top="1843" w:right="1191" w:bottom="1135" w:left="1134" w:header="567" w:footer="567" w:gutter="0"/>
          <w:cols w:space="708"/>
        </w:sectPr>
      </w:pPr>
      <w:r>
        <w:tab/>
      </w:r>
    </w:p>
    <w:p w14:paraId="2ADC0F3A" w14:textId="77777777" w:rsidR="00505AAE" w:rsidRDefault="00505AAE" w:rsidP="00206DA6">
      <w:pPr>
        <w:pStyle w:val="Unittitle"/>
        <w:rPr>
          <w:bCs/>
        </w:rPr>
      </w:pPr>
      <w:r>
        <w:t>9. Relationship management in construction</w:t>
      </w:r>
    </w:p>
    <w:p w14:paraId="57410002" w14:textId="77777777" w:rsidR="00505AAE" w:rsidRPr="00E36AF8" w:rsidRDefault="00505AAE" w:rsidP="004A27A3">
      <w:pPr>
        <w:pStyle w:val="Heading1"/>
        <w:spacing w:before="200" w:line="240" w:lineRule="atLeast"/>
      </w:pPr>
      <w:r w:rsidRPr="00E36AF8">
        <w:t>Sample scheme of work</w:t>
      </w:r>
    </w:p>
    <w:p w14:paraId="73AA21B1" w14:textId="77777777" w:rsidR="00505AAE" w:rsidRPr="00E36AF8" w:rsidRDefault="00505AAE" w:rsidP="00376CB6">
      <w:pPr>
        <w:spacing w:before="160" w:after="160"/>
        <w:sectPr w:rsidR="00505AAE" w:rsidRPr="00E36AF8" w:rsidSect="00330F66">
          <w:headerReference w:type="even" r:id="rId14"/>
          <w:headerReference w:type="default" r:id="rId15"/>
          <w:footerReference w:type="even" r:id="rId16"/>
          <w:footerReference w:type="default" r:id="rId17"/>
          <w:headerReference w:type="first" r:id="rId18"/>
          <w:footerReference w:type="first" r:id="rId19"/>
          <w:type w:val="continuous"/>
          <w:pgSz w:w="16840" w:h="11901" w:orient="landscape"/>
          <w:pgMar w:top="2155" w:right="1191" w:bottom="1247" w:left="1134" w:header="567" w:footer="567" w:gutter="0"/>
          <w:cols w:space="708"/>
        </w:sectPr>
      </w:pPr>
    </w:p>
    <w:p w14:paraId="6CD182AC" w14:textId="00647891" w:rsidR="00EE7DBF" w:rsidRDefault="00505AAE" w:rsidP="00EE7DBF">
      <w:pPr>
        <w:spacing w:after="160"/>
      </w:pPr>
      <w:r w:rsidRPr="00E36AF8">
        <w:t>This sample scheme of work covers both classroom</w:t>
      </w:r>
      <w:r>
        <w:t>-</w:t>
      </w:r>
      <w:r w:rsidRPr="00E36AF8">
        <w:t xml:space="preserve"> and workshop</w:t>
      </w:r>
      <w:r>
        <w:t>-</w:t>
      </w:r>
      <w:r w:rsidRPr="00E36AF8">
        <w:t>based learning for</w:t>
      </w:r>
      <w:r>
        <w:rPr>
          <w:b/>
          <w:bCs/>
        </w:rPr>
        <w:t xml:space="preserve"> Relationship management in construction</w:t>
      </w:r>
      <w:r>
        <w:t xml:space="preserve">. It is based on </w:t>
      </w:r>
      <w:r w:rsidRPr="003C4801">
        <w:t>4</w:t>
      </w:r>
      <w:r>
        <w:t>5</w:t>
      </w:r>
      <w:r w:rsidRPr="003C4801">
        <w:t xml:space="preserve"> hours </w:t>
      </w:r>
      <w:r>
        <w:t>of learning over 9 sessions with time allocated for revision, practical and formative assessments</w:t>
      </w:r>
      <w:r w:rsidRPr="00E36AF8">
        <w:t xml:space="preserve">. It is an example only of a possible scheme of work and is based on theory and practical within an FE </w:t>
      </w:r>
      <w:r w:rsidR="00363646" w:rsidRPr="00E36AF8">
        <w:t>centre but</w:t>
      </w:r>
      <w:r w:rsidRPr="00E36AF8">
        <w:t xml:space="preserve"> can be amended to suit all learning facilities with the necessary adjustments to meet individual learners’ needs. </w:t>
      </w:r>
    </w:p>
    <w:p w14:paraId="4AAFA433" w14:textId="492A0A14" w:rsidR="00EE7DBF" w:rsidRPr="00EE7DBF" w:rsidRDefault="00EE7DBF" w:rsidP="00EE7DBF">
      <w:pPr>
        <w:spacing w:after="160"/>
        <w:rPr>
          <w:color w:val="000000" w:themeColor="text1"/>
        </w:rPr>
      </w:pPr>
      <w:r w:rsidRPr="00EE7DBF">
        <w:rPr>
          <w:color w:val="000000" w:themeColor="text1"/>
        </w:rPr>
        <w:t>The technical qualification has been developed to include competency frameworks for T Levels, which demonstrate an array of competencies across maths, English and digital skills, as well as the core skills learners will need to use when they progress onwards from completing their T Level.</w:t>
      </w:r>
    </w:p>
    <w:p w14:paraId="4F3B08C6" w14:textId="77777777" w:rsidR="00EE7DBF" w:rsidRPr="00EE7DBF" w:rsidRDefault="00EE7DBF" w:rsidP="00EE7DBF">
      <w:pPr>
        <w:rPr>
          <w:color w:val="000000" w:themeColor="text1"/>
        </w:rPr>
      </w:pPr>
      <w:r w:rsidRPr="00EE7DBF">
        <w:rPr>
          <w:color w:val="000000" w:themeColor="text1"/>
        </w:rPr>
        <w:t xml:space="preserve">The Criteria column in the scheme of work identifies opportunities where these core skills can be developed and embedded into </w:t>
      </w:r>
      <w:r w:rsidRPr="00EE7DBF">
        <w:rPr>
          <w:color w:val="000000" w:themeColor="text1"/>
        </w:rPr>
        <w:t>teaching and learning for each criterion. It is not expected that all criteria will develop core skills, but where these skills exist in the core content it has been referenced to support FE centres. </w:t>
      </w:r>
    </w:p>
    <w:p w14:paraId="26CC8260" w14:textId="77777777" w:rsidR="00EE7DBF" w:rsidRDefault="00EE7DBF" w:rsidP="00EE7DBF">
      <w:pPr>
        <w:rPr>
          <w:color w:val="000000" w:themeColor="text1"/>
        </w:rPr>
      </w:pPr>
      <w:r w:rsidRPr="00EE7DBF">
        <w:rPr>
          <w:color w:val="000000" w:themeColor="text1"/>
        </w:rPr>
        <w:t>For more information on how the core skills can be evidenced, please refer to the Technical Qualification Specification (example below).</w:t>
      </w:r>
    </w:p>
    <w:p w14:paraId="2AFC75B4" w14:textId="07FD884E" w:rsidR="00EE7DBF" w:rsidRDefault="00EE7DBF" w:rsidP="00376CB6">
      <w:pPr>
        <w:spacing w:before="160" w:after="160"/>
        <w:rPr>
          <w:rFonts w:cs="Arial"/>
          <w:szCs w:val="22"/>
          <w:lang w:eastAsia="en-GB"/>
        </w:rPr>
      </w:pPr>
      <w:r w:rsidRPr="00EE7DBF">
        <w:rPr>
          <w:noProof/>
        </w:rPr>
        <w:drawing>
          <wp:anchor distT="0" distB="0" distL="114300" distR="114300" simplePos="0" relativeHeight="251658240" behindDoc="0" locked="0" layoutInCell="1" allowOverlap="1" wp14:anchorId="356AB688" wp14:editId="606D0316">
            <wp:simplePos x="0" y="0"/>
            <wp:positionH relativeFrom="column">
              <wp:align>right</wp:align>
            </wp:positionH>
            <wp:positionV relativeFrom="paragraph">
              <wp:posOffset>277495</wp:posOffset>
            </wp:positionV>
            <wp:extent cx="4383405" cy="518160"/>
            <wp:effectExtent l="0" t="0" r="0" b="0"/>
            <wp:wrapNone/>
            <wp:docPr id="1705186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8655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3405" cy="518160"/>
                    </a:xfrm>
                    <a:prstGeom prst="rect">
                      <a:avLst/>
                    </a:prstGeom>
                  </pic:spPr>
                </pic:pic>
              </a:graphicData>
            </a:graphic>
          </wp:anchor>
        </w:drawing>
      </w:r>
      <w:r w:rsidRPr="00EE7DBF">
        <w:rPr>
          <w:rFonts w:cs="Arial"/>
          <w:szCs w:val="22"/>
          <w:lang w:eastAsia="en-GB"/>
        </w:rPr>
        <w:t>9.1 Stakeholders</w:t>
      </w:r>
    </w:p>
    <w:p w14:paraId="503F10C6" w14:textId="36FC4C07" w:rsidR="00EE7DBF" w:rsidRPr="00E36AF8" w:rsidRDefault="00EE7DBF" w:rsidP="00376CB6">
      <w:pPr>
        <w:spacing w:before="160" w:after="160"/>
      </w:pPr>
    </w:p>
    <w:p w14:paraId="2F683108" w14:textId="77777777" w:rsidR="00EE7DBF" w:rsidRDefault="00EE7DBF" w:rsidP="00C4565D">
      <w:pPr>
        <w:spacing w:before="160" w:after="160"/>
        <w:rPr>
          <w:bCs/>
        </w:rPr>
      </w:pPr>
    </w:p>
    <w:p w14:paraId="45C6C71F" w14:textId="0ECB3339" w:rsidR="00EE7DBF" w:rsidRPr="001A60AB" w:rsidRDefault="00505AAE" w:rsidP="001A60AB">
      <w:pPr>
        <w:spacing w:before="160" w:after="160"/>
        <w:rPr>
          <w:bCs/>
        </w:rPr>
        <w:sectPr w:rsidR="00EE7DBF" w:rsidRPr="001A60AB" w:rsidSect="00657E0F">
          <w:type w:val="continuous"/>
          <w:pgSz w:w="16840" w:h="11901" w:orient="landscape"/>
          <w:pgMar w:top="2155" w:right="1191" w:bottom="1247" w:left="1134" w:header="567" w:footer="567" w:gutter="0"/>
          <w:cols w:num="2" w:space="708"/>
        </w:sectPr>
      </w:pPr>
      <w:r w:rsidRPr="00206DA6">
        <w:rPr>
          <w:bCs/>
        </w:rPr>
        <w:t xml:space="preserve">You can use the sample scheme of work as it is, adjust it or extract content to create a scheme of work to suit your delivery needs. It can also be adjusted by adding theory and practical workshops to support learners who have/need additional learning time. </w:t>
      </w:r>
    </w:p>
    <w:p w14:paraId="75D1DCFB" w14:textId="77777777" w:rsidR="00505AAE" w:rsidRPr="00E36AF8" w:rsidRDefault="00505AAE" w:rsidP="008C49CA">
      <w:pPr>
        <w:pStyle w:val="Unittitle"/>
      </w:pPr>
      <w:r w:rsidRPr="00E36AF8">
        <w:br w:type="page"/>
      </w:r>
      <w:r>
        <w:lastRenderedPageBreak/>
        <w:t>9.</w:t>
      </w:r>
      <w:r w:rsidRPr="00E36AF8">
        <w:t xml:space="preserve"> </w:t>
      </w:r>
      <w:r>
        <w:t>Relationship management in construction</w:t>
      </w:r>
    </w:p>
    <w:p w14:paraId="0F177888" w14:textId="77777777" w:rsidR="00505AAE" w:rsidRPr="00E36AF8" w:rsidRDefault="00505AAE" w:rsidP="00693668">
      <w:pPr>
        <w:pStyle w:val="Heading1"/>
        <w:spacing w:before="200" w:line="480" w:lineRule="auto"/>
      </w:pPr>
      <w:r w:rsidRPr="00E36AF8">
        <w:t>Sample scheme of work</w:t>
      </w:r>
    </w:p>
    <w:p w14:paraId="1277A9E3" w14:textId="77777777" w:rsidR="00505AAE" w:rsidRPr="00E36AF8" w:rsidRDefault="00505AAE" w:rsidP="00BA013D">
      <w:pPr>
        <w:tabs>
          <w:tab w:val="left" w:pos="9072"/>
        </w:tabs>
      </w:pPr>
      <w:r w:rsidRPr="00E36AF8">
        <w:rPr>
          <w:b/>
        </w:rPr>
        <w:t xml:space="preserve">Course/qualification:  </w:t>
      </w:r>
      <w:r>
        <w:t>T Level Technical Qualification in Construction: Onsite Construction (Level 3)</w:t>
      </w:r>
      <w:r w:rsidRPr="00E36AF8">
        <w:rPr>
          <w:b/>
        </w:rPr>
        <w:tab/>
        <w:t>Tutor’s name:</w:t>
      </w:r>
      <w:r w:rsidRPr="00E36AF8">
        <w:rPr>
          <w:bCs/>
        </w:rPr>
        <w:t xml:space="preserve"> </w:t>
      </w:r>
    </w:p>
    <w:p w14:paraId="13BD30F3" w14:textId="77777777" w:rsidR="00505AAE" w:rsidRPr="00E36AF8" w:rsidRDefault="00505AAE" w:rsidP="00D92020">
      <w:pPr>
        <w:tabs>
          <w:tab w:val="left" w:pos="1814"/>
          <w:tab w:val="left" w:pos="5103"/>
          <w:tab w:val="left" w:pos="6237"/>
        </w:tabs>
        <w:rPr>
          <w:rFonts w:cs="Arial"/>
          <w:b/>
        </w:rPr>
      </w:pPr>
    </w:p>
    <w:p w14:paraId="5C0B98B1" w14:textId="0ADE8BB9" w:rsidR="00505AAE" w:rsidRPr="00E36AF8" w:rsidRDefault="00505AAE" w:rsidP="00D92020">
      <w:pPr>
        <w:tabs>
          <w:tab w:val="left" w:pos="2835"/>
          <w:tab w:val="left" w:pos="5103"/>
          <w:tab w:val="left" w:pos="6521"/>
          <w:tab w:val="left" w:pos="9072"/>
        </w:tabs>
        <w:rPr>
          <w:rFonts w:cs="Arial"/>
        </w:rPr>
      </w:pPr>
      <w:r w:rsidRPr="00E36AF8">
        <w:rPr>
          <w:rFonts w:cs="Arial"/>
          <w:b/>
        </w:rPr>
        <w:t>Number of sessions</w:t>
      </w:r>
      <w:r w:rsidRPr="00E36AF8">
        <w:rPr>
          <w:rFonts w:cs="Arial"/>
        </w:rPr>
        <w:t>:</w:t>
      </w:r>
      <w:r w:rsidRPr="00E36AF8">
        <w:rPr>
          <w:rFonts w:cs="Arial"/>
          <w:b/>
        </w:rPr>
        <w:t xml:space="preserve"> </w:t>
      </w:r>
      <w:r w:rsidR="003878AF" w:rsidRPr="003878AF">
        <w:rPr>
          <w:rFonts w:cs="Arial"/>
          <w:bCs/>
        </w:rPr>
        <w:t>10</w:t>
      </w:r>
      <w:r w:rsidRPr="00E36AF8">
        <w:rPr>
          <w:rFonts w:cs="Arial"/>
        </w:rPr>
        <w:tab/>
      </w:r>
      <w:r w:rsidRPr="00E36AF8">
        <w:rPr>
          <w:rFonts w:cs="Arial"/>
          <w:b/>
        </w:rPr>
        <w:t>Delivery hours</w:t>
      </w:r>
      <w:r>
        <w:rPr>
          <w:rFonts w:cs="Arial"/>
        </w:rPr>
        <w:t xml:space="preserve">: </w:t>
      </w:r>
      <w:r w:rsidRPr="00176D19">
        <w:rPr>
          <w:rFonts w:cs="Arial"/>
        </w:rPr>
        <w:t>4</w:t>
      </w:r>
      <w:r>
        <w:rPr>
          <w:rFonts w:cs="Arial"/>
        </w:rPr>
        <w:t>5</w:t>
      </w:r>
      <w:r w:rsidRPr="00E36AF8">
        <w:rPr>
          <w:rFonts w:cs="Arial"/>
        </w:rPr>
        <w:tab/>
      </w:r>
      <w:r w:rsidRPr="00E36AF8">
        <w:rPr>
          <w:rFonts w:cs="Arial"/>
          <w:b/>
        </w:rPr>
        <w:t>Venue</w:t>
      </w:r>
      <w:r w:rsidRPr="00E36AF8">
        <w:rPr>
          <w:rFonts w:cs="Arial"/>
        </w:rPr>
        <w:t>:</w:t>
      </w:r>
      <w:r w:rsidRPr="00E36AF8">
        <w:rPr>
          <w:rFonts w:cs="Arial"/>
        </w:rPr>
        <w:tab/>
      </w:r>
      <w:r w:rsidRPr="00E36AF8">
        <w:rPr>
          <w:rFonts w:cs="Arial"/>
          <w:b/>
        </w:rPr>
        <w:t>Group</w:t>
      </w:r>
      <w:r w:rsidRPr="00E36AF8">
        <w:rPr>
          <w:rFonts w:cs="Arial"/>
        </w:rPr>
        <w:t xml:space="preserve">: </w:t>
      </w:r>
    </w:p>
    <w:p w14:paraId="43EDA3E7" w14:textId="77777777" w:rsidR="00505AAE" w:rsidRPr="00E36AF8" w:rsidRDefault="00505AAE" w:rsidP="008C49CA">
      <w:pPr>
        <w:rPr>
          <w:rFonts w:cs="Arial"/>
          <w:b/>
        </w:rPr>
      </w:pPr>
    </w:p>
    <w:tbl>
      <w:tblPr>
        <w:tblW w:w="14516" w:type="dxa"/>
        <w:tblBorders>
          <w:top w:val="single" w:sz="4" w:space="0" w:color="C6C5C6"/>
          <w:left w:val="single" w:sz="4" w:space="0" w:color="C6C5C6"/>
          <w:bottom w:val="single" w:sz="4" w:space="0" w:color="C6C5C6"/>
          <w:right w:val="single" w:sz="4" w:space="0" w:color="C6C5C6"/>
          <w:insideH w:val="single" w:sz="4" w:space="0" w:color="C6C5C6"/>
          <w:insideV w:val="single" w:sz="4" w:space="0" w:color="C6C5C6"/>
        </w:tblBorders>
        <w:tblLayout w:type="fixed"/>
        <w:tblLook w:val="04A0" w:firstRow="1" w:lastRow="0" w:firstColumn="1" w:lastColumn="0" w:noHBand="0" w:noVBand="1"/>
      </w:tblPr>
      <w:tblGrid>
        <w:gridCol w:w="14516"/>
      </w:tblGrid>
      <w:tr w:rsidR="00505AAE" w:rsidRPr="00E36AF8" w14:paraId="5598450F" w14:textId="77777777" w:rsidTr="003824A8">
        <w:tc>
          <w:tcPr>
            <w:tcW w:w="14516" w:type="dxa"/>
            <w:tcMar>
              <w:bottom w:w="108" w:type="dxa"/>
            </w:tcMar>
          </w:tcPr>
          <w:p w14:paraId="0EB5BA73" w14:textId="77777777" w:rsidR="00505AAE" w:rsidRPr="004A174B" w:rsidRDefault="00505AAE" w:rsidP="00856298">
            <w:pPr>
              <w:pStyle w:val="Normalheadingblack"/>
            </w:pPr>
            <w:r w:rsidRPr="00FA700A">
              <w:t>Criteria</w:t>
            </w:r>
          </w:p>
          <w:p w14:paraId="6CBE85F9" w14:textId="77777777" w:rsidR="00505AAE" w:rsidRPr="00036E71" w:rsidRDefault="00505AAE" w:rsidP="009D73EF">
            <w:pPr>
              <w:pStyle w:val="Normalheadingblack"/>
              <w:rPr>
                <w:b w:val="0"/>
                <w:color w:val="2E74B5" w:themeColor="accent1" w:themeShade="BF"/>
              </w:rPr>
            </w:pPr>
            <w:r w:rsidRPr="00D024DC">
              <w:rPr>
                <w:bCs/>
                <w:color w:val="FC4421"/>
              </w:rPr>
              <w:t>9.1</w:t>
            </w:r>
            <w:r w:rsidRPr="00036E71">
              <w:rPr>
                <w:b w:val="0"/>
                <w:color w:val="2E74B5" w:themeColor="accent1" w:themeShade="BF"/>
              </w:rPr>
              <w:t xml:space="preserve"> </w:t>
            </w:r>
            <w:r w:rsidRPr="00036E71">
              <w:rPr>
                <w:b w:val="0"/>
              </w:rPr>
              <w:t>Stakeholders</w:t>
            </w:r>
          </w:p>
          <w:p w14:paraId="64268423" w14:textId="77777777" w:rsidR="00505AAE" w:rsidRPr="00036E71" w:rsidRDefault="00505AAE" w:rsidP="009D73EF">
            <w:pPr>
              <w:pStyle w:val="Normalheadingblack"/>
              <w:rPr>
                <w:b w:val="0"/>
                <w:color w:val="2E74B5" w:themeColor="accent1" w:themeShade="BF"/>
              </w:rPr>
            </w:pPr>
            <w:r w:rsidRPr="00D024DC">
              <w:rPr>
                <w:bCs/>
                <w:color w:val="FC4421"/>
              </w:rPr>
              <w:t>9.2</w:t>
            </w:r>
            <w:r w:rsidRPr="00EF0881">
              <w:rPr>
                <w:b w:val="0"/>
                <w:color w:val="0075E3"/>
              </w:rPr>
              <w:t xml:space="preserve"> </w:t>
            </w:r>
            <w:r w:rsidRPr="00036E71">
              <w:rPr>
                <w:b w:val="0"/>
              </w:rPr>
              <w:t>Roles, expectations and interrelationships</w:t>
            </w:r>
            <w:r w:rsidRPr="00036E71">
              <w:rPr>
                <w:b w:val="0"/>
                <w:color w:val="2E74B5" w:themeColor="accent1" w:themeShade="BF"/>
              </w:rPr>
              <w:t xml:space="preserve"> </w:t>
            </w:r>
          </w:p>
          <w:p w14:paraId="34A81519" w14:textId="77777777" w:rsidR="00505AAE" w:rsidRPr="00036E71" w:rsidRDefault="00505AAE" w:rsidP="009D73EF">
            <w:pPr>
              <w:pStyle w:val="Normalheadingblack"/>
              <w:rPr>
                <w:b w:val="0"/>
                <w:color w:val="2E74B5" w:themeColor="accent1" w:themeShade="BF"/>
              </w:rPr>
            </w:pPr>
            <w:r w:rsidRPr="00D024DC">
              <w:rPr>
                <w:bCs/>
                <w:color w:val="FC4421"/>
              </w:rPr>
              <w:t>9.3</w:t>
            </w:r>
            <w:r w:rsidRPr="00D024DC">
              <w:rPr>
                <w:b w:val="0"/>
                <w:color w:val="FC4421"/>
              </w:rPr>
              <w:t xml:space="preserve"> </w:t>
            </w:r>
            <w:r w:rsidRPr="00036E71">
              <w:rPr>
                <w:b w:val="0"/>
              </w:rPr>
              <w:t xml:space="preserve">Collaborative working to project delivery and reporting </w:t>
            </w:r>
          </w:p>
          <w:p w14:paraId="2F3E2684" w14:textId="77777777" w:rsidR="00505AAE" w:rsidRPr="00036E71" w:rsidRDefault="00505AAE" w:rsidP="009D73EF">
            <w:pPr>
              <w:pStyle w:val="Normalheadingblack"/>
              <w:rPr>
                <w:b w:val="0"/>
                <w:color w:val="2E74B5" w:themeColor="accent1" w:themeShade="BF"/>
              </w:rPr>
            </w:pPr>
            <w:r w:rsidRPr="00D024DC">
              <w:rPr>
                <w:bCs/>
                <w:color w:val="FC4421"/>
              </w:rPr>
              <w:t>9.4</w:t>
            </w:r>
            <w:r w:rsidRPr="00D024DC">
              <w:rPr>
                <w:b w:val="0"/>
                <w:color w:val="FC4421"/>
              </w:rPr>
              <w:t xml:space="preserve"> </w:t>
            </w:r>
            <w:r w:rsidRPr="00036E71">
              <w:rPr>
                <w:b w:val="0"/>
              </w:rPr>
              <w:t>Customer service principles</w:t>
            </w:r>
          </w:p>
          <w:p w14:paraId="7E5865E6" w14:textId="77777777" w:rsidR="00505AAE" w:rsidRPr="00036E71" w:rsidRDefault="00505AAE" w:rsidP="009D73EF">
            <w:pPr>
              <w:pStyle w:val="Normalheadingblack"/>
              <w:rPr>
                <w:b w:val="0"/>
                <w:color w:val="2E74B5" w:themeColor="accent1" w:themeShade="BF"/>
              </w:rPr>
            </w:pPr>
            <w:r w:rsidRPr="00D024DC">
              <w:rPr>
                <w:bCs/>
                <w:color w:val="FC4421"/>
              </w:rPr>
              <w:t>9.5</w:t>
            </w:r>
            <w:r w:rsidRPr="00EF0881">
              <w:rPr>
                <w:b w:val="0"/>
                <w:color w:val="0075E3"/>
              </w:rPr>
              <w:t xml:space="preserve"> </w:t>
            </w:r>
            <w:r w:rsidRPr="00036E71">
              <w:rPr>
                <w:b w:val="0"/>
              </w:rPr>
              <w:t xml:space="preserve">Teamwork to team and project performance </w:t>
            </w:r>
          </w:p>
          <w:p w14:paraId="204A217E" w14:textId="77777777" w:rsidR="00505AAE" w:rsidRPr="00036E71" w:rsidRDefault="00505AAE" w:rsidP="009D73EF">
            <w:pPr>
              <w:pStyle w:val="Normalheadingblack"/>
              <w:rPr>
                <w:b w:val="0"/>
                <w:color w:val="2E74B5" w:themeColor="accent1" w:themeShade="BF"/>
              </w:rPr>
            </w:pPr>
            <w:r w:rsidRPr="00D024DC">
              <w:rPr>
                <w:bCs/>
                <w:color w:val="FC4421"/>
              </w:rPr>
              <w:t>9.6</w:t>
            </w:r>
            <w:r w:rsidRPr="00EF0881">
              <w:rPr>
                <w:b w:val="0"/>
                <w:color w:val="0075E3"/>
              </w:rPr>
              <w:t xml:space="preserve"> </w:t>
            </w:r>
            <w:r w:rsidRPr="00036E71">
              <w:rPr>
                <w:b w:val="0"/>
              </w:rPr>
              <w:t xml:space="preserve">Team dynamics </w:t>
            </w:r>
          </w:p>
          <w:p w14:paraId="56F398D7" w14:textId="77777777" w:rsidR="00505AAE" w:rsidRPr="00036E71" w:rsidRDefault="00505AAE" w:rsidP="009D73EF">
            <w:pPr>
              <w:pStyle w:val="Normalheadingblack"/>
              <w:rPr>
                <w:b w:val="0"/>
                <w:color w:val="2E74B5" w:themeColor="accent1" w:themeShade="BF"/>
              </w:rPr>
            </w:pPr>
            <w:r w:rsidRPr="00D024DC">
              <w:rPr>
                <w:bCs/>
                <w:color w:val="FC4421"/>
              </w:rPr>
              <w:t>9.7</w:t>
            </w:r>
            <w:r w:rsidRPr="00EF0881">
              <w:rPr>
                <w:b w:val="0"/>
                <w:color w:val="0075E3"/>
              </w:rPr>
              <w:t xml:space="preserve"> </w:t>
            </w:r>
            <w:r w:rsidRPr="00036E71">
              <w:rPr>
                <w:b w:val="0"/>
              </w:rPr>
              <w:t xml:space="preserve">Equality, diversity and representation </w:t>
            </w:r>
          </w:p>
          <w:p w14:paraId="5A3B678A" w14:textId="77777777" w:rsidR="00505AAE" w:rsidRPr="00036E71" w:rsidRDefault="00505AAE" w:rsidP="009D73EF">
            <w:pPr>
              <w:pStyle w:val="Normalheadingblack"/>
              <w:rPr>
                <w:b w:val="0"/>
                <w:color w:val="2E74B5" w:themeColor="accent1" w:themeShade="BF"/>
              </w:rPr>
            </w:pPr>
            <w:r w:rsidRPr="00D024DC">
              <w:rPr>
                <w:bCs/>
                <w:color w:val="FC4421"/>
              </w:rPr>
              <w:t>9.8</w:t>
            </w:r>
            <w:r w:rsidRPr="00EF0881">
              <w:rPr>
                <w:b w:val="0"/>
                <w:color w:val="0075E3"/>
              </w:rPr>
              <w:t xml:space="preserve"> </w:t>
            </w:r>
            <w:r w:rsidRPr="00036E71">
              <w:rPr>
                <w:b w:val="0"/>
              </w:rPr>
              <w:t xml:space="preserve">Negotiation techniques </w:t>
            </w:r>
          </w:p>
          <w:p w14:paraId="34000781" w14:textId="77777777" w:rsidR="00505AAE" w:rsidRPr="00036E71" w:rsidRDefault="00505AAE" w:rsidP="009D73EF">
            <w:pPr>
              <w:pStyle w:val="Normalheadingblack"/>
              <w:rPr>
                <w:b w:val="0"/>
                <w:color w:val="2E74B5" w:themeColor="accent1" w:themeShade="BF"/>
              </w:rPr>
            </w:pPr>
            <w:r w:rsidRPr="00D024DC">
              <w:rPr>
                <w:bCs/>
                <w:color w:val="FC4421"/>
              </w:rPr>
              <w:t>9.9</w:t>
            </w:r>
            <w:r w:rsidRPr="00D024DC">
              <w:rPr>
                <w:b w:val="0"/>
                <w:color w:val="FC4421"/>
              </w:rPr>
              <w:t xml:space="preserve"> </w:t>
            </w:r>
            <w:r w:rsidRPr="00036E71">
              <w:rPr>
                <w:b w:val="0"/>
              </w:rPr>
              <w:t>Conflict management techniques</w:t>
            </w:r>
          </w:p>
          <w:p w14:paraId="002CA8B3" w14:textId="77777777" w:rsidR="00505AAE" w:rsidRPr="00036E71" w:rsidRDefault="00505AAE" w:rsidP="009D73EF">
            <w:pPr>
              <w:pStyle w:val="Normalheadingblack"/>
              <w:rPr>
                <w:b w:val="0"/>
                <w:color w:val="2E74B5" w:themeColor="accent1" w:themeShade="BF"/>
              </w:rPr>
            </w:pPr>
            <w:r w:rsidRPr="00D024DC">
              <w:rPr>
                <w:bCs/>
                <w:color w:val="FC4421"/>
              </w:rPr>
              <w:t>9.10</w:t>
            </w:r>
            <w:r w:rsidRPr="00EF0881">
              <w:rPr>
                <w:b w:val="0"/>
                <w:color w:val="0075E3"/>
              </w:rPr>
              <w:t xml:space="preserve"> </w:t>
            </w:r>
            <w:r w:rsidRPr="00036E71">
              <w:rPr>
                <w:b w:val="0"/>
              </w:rPr>
              <w:t>Methods and styles of communication</w:t>
            </w:r>
          </w:p>
          <w:p w14:paraId="4C507D6B" w14:textId="77777777" w:rsidR="00505AAE" w:rsidRPr="00036E71" w:rsidRDefault="00505AAE" w:rsidP="009D73EF">
            <w:pPr>
              <w:pStyle w:val="Normalheadingblack"/>
              <w:rPr>
                <w:b w:val="0"/>
                <w:color w:val="2E74B5" w:themeColor="accent1" w:themeShade="BF"/>
              </w:rPr>
            </w:pPr>
            <w:r w:rsidRPr="00D024DC">
              <w:rPr>
                <w:bCs/>
                <w:color w:val="FC4421"/>
              </w:rPr>
              <w:t>9.11</w:t>
            </w:r>
            <w:r w:rsidRPr="00D024DC">
              <w:rPr>
                <w:b w:val="0"/>
                <w:color w:val="FC4421"/>
              </w:rPr>
              <w:t xml:space="preserve"> </w:t>
            </w:r>
            <w:r w:rsidRPr="00036E71">
              <w:rPr>
                <w:b w:val="0"/>
              </w:rPr>
              <w:t xml:space="preserve">Employment rights and responsibilities </w:t>
            </w:r>
          </w:p>
          <w:p w14:paraId="46E85A06" w14:textId="77777777" w:rsidR="00505AAE" w:rsidRPr="00036E71" w:rsidRDefault="00505AAE" w:rsidP="009D73EF">
            <w:pPr>
              <w:pStyle w:val="Normalheadingblack"/>
              <w:rPr>
                <w:b w:val="0"/>
              </w:rPr>
            </w:pPr>
            <w:r w:rsidRPr="00D024DC">
              <w:rPr>
                <w:bCs/>
                <w:color w:val="FC4421"/>
              </w:rPr>
              <w:t>9.12</w:t>
            </w:r>
            <w:r w:rsidRPr="00EF0881">
              <w:rPr>
                <w:b w:val="0"/>
                <w:color w:val="0075E3"/>
              </w:rPr>
              <w:t xml:space="preserve"> </w:t>
            </w:r>
            <w:r w:rsidRPr="00036E71">
              <w:rPr>
                <w:b w:val="0"/>
              </w:rPr>
              <w:t>Ethics and ethical behaviour</w:t>
            </w:r>
          </w:p>
          <w:p w14:paraId="5AD26C79" w14:textId="77777777" w:rsidR="00505AAE" w:rsidRPr="00856298" w:rsidRDefault="00505AAE" w:rsidP="009D73EF">
            <w:pPr>
              <w:pStyle w:val="Normalheadingblack"/>
            </w:pPr>
            <w:r w:rsidRPr="00D024DC">
              <w:rPr>
                <w:bCs/>
                <w:color w:val="FC4421"/>
              </w:rPr>
              <w:t>9.13</w:t>
            </w:r>
            <w:r w:rsidRPr="00EF0881">
              <w:rPr>
                <w:b w:val="0"/>
                <w:color w:val="0075E3"/>
              </w:rPr>
              <w:t xml:space="preserve"> </w:t>
            </w:r>
            <w:r w:rsidRPr="00036E71">
              <w:rPr>
                <w:b w:val="0"/>
              </w:rPr>
              <w:t>Sources of information</w:t>
            </w:r>
          </w:p>
        </w:tc>
      </w:tr>
    </w:tbl>
    <w:p w14:paraId="4D9E27E4" w14:textId="77777777" w:rsidR="00505AAE" w:rsidRPr="00E36AF8" w:rsidRDefault="00505AAE" w:rsidP="0098637D">
      <w:pPr>
        <w:rPr>
          <w:sz w:val="20"/>
        </w:rPr>
      </w:pPr>
    </w:p>
    <w:tbl>
      <w:tblPr>
        <w:tblW w:w="14515" w:type="dxa"/>
        <w:jc w:val="center"/>
        <w:tblBorders>
          <w:top w:val="single" w:sz="4" w:space="0" w:color="C6C5C6"/>
          <w:left w:val="single" w:sz="4" w:space="0" w:color="C6C5C6"/>
          <w:bottom w:val="single" w:sz="4" w:space="0" w:color="C6C5C6"/>
          <w:right w:val="single" w:sz="4" w:space="0" w:color="C6C5C6"/>
          <w:insideH w:val="single" w:sz="4" w:space="0" w:color="C6C5C6"/>
          <w:insideV w:val="single" w:sz="4" w:space="0" w:color="C6C5C6"/>
        </w:tblBorders>
        <w:tblLook w:val="01E0" w:firstRow="1" w:lastRow="1" w:firstColumn="1" w:lastColumn="1" w:noHBand="0" w:noVBand="0"/>
      </w:tblPr>
      <w:tblGrid>
        <w:gridCol w:w="1116"/>
        <w:gridCol w:w="4283"/>
        <w:gridCol w:w="6893"/>
        <w:gridCol w:w="2223"/>
      </w:tblGrid>
      <w:tr w:rsidR="00505AAE" w:rsidRPr="00E36AF8" w14:paraId="5B5B1681" w14:textId="77777777" w:rsidTr="00D024DC">
        <w:trPr>
          <w:tblHeader/>
          <w:jc w:val="center"/>
        </w:trPr>
        <w:tc>
          <w:tcPr>
            <w:tcW w:w="1116" w:type="dxa"/>
            <w:tcBorders>
              <w:top w:val="nil"/>
              <w:left w:val="nil"/>
              <w:bottom w:val="nil"/>
              <w:right w:val="single" w:sz="4" w:space="0" w:color="FFFFFF" w:themeColor="background1"/>
            </w:tcBorders>
            <w:shd w:val="clear" w:color="auto" w:fill="FC4421"/>
          </w:tcPr>
          <w:p w14:paraId="476D2EB1" w14:textId="77777777" w:rsidR="00505AAE" w:rsidRPr="00E36AF8" w:rsidRDefault="00505AAE" w:rsidP="009B740D">
            <w:pPr>
              <w:rPr>
                <w:color w:val="FFFFFF" w:themeColor="background1"/>
              </w:rPr>
            </w:pPr>
            <w:r w:rsidRPr="00E36AF8">
              <w:rPr>
                <w:color w:val="FFFFFF" w:themeColor="background1"/>
              </w:rPr>
              <w:t>Session</w:t>
            </w:r>
          </w:p>
        </w:tc>
        <w:tc>
          <w:tcPr>
            <w:tcW w:w="4283" w:type="dxa"/>
            <w:tcBorders>
              <w:top w:val="nil"/>
              <w:left w:val="single" w:sz="4" w:space="0" w:color="FFFFFF" w:themeColor="background1"/>
              <w:bottom w:val="nil"/>
              <w:right w:val="single" w:sz="4" w:space="0" w:color="FFFFFF" w:themeColor="background1"/>
            </w:tcBorders>
            <w:shd w:val="clear" w:color="auto" w:fill="FC4421"/>
          </w:tcPr>
          <w:p w14:paraId="42A52679" w14:textId="77777777" w:rsidR="00505AAE" w:rsidRPr="00E36AF8" w:rsidRDefault="00505AAE" w:rsidP="009B740D">
            <w:pPr>
              <w:rPr>
                <w:b/>
                <w:color w:val="FFFFFF" w:themeColor="background1"/>
              </w:rPr>
            </w:pPr>
            <w:r>
              <w:rPr>
                <w:bCs/>
                <w:color w:val="FFFFFF" w:themeColor="background1"/>
              </w:rPr>
              <w:t>Criteria</w:t>
            </w:r>
            <w:r w:rsidRPr="00E36AF8">
              <w:rPr>
                <w:bCs/>
                <w:color w:val="FFFFFF" w:themeColor="background1"/>
              </w:rPr>
              <w:br/>
            </w:r>
          </w:p>
        </w:tc>
        <w:tc>
          <w:tcPr>
            <w:tcW w:w="6893" w:type="dxa"/>
            <w:tcBorders>
              <w:top w:val="nil"/>
              <w:left w:val="single" w:sz="4" w:space="0" w:color="FFFFFF" w:themeColor="background1"/>
              <w:bottom w:val="nil"/>
              <w:right w:val="single" w:sz="4" w:space="0" w:color="FFFFFF" w:themeColor="background1"/>
            </w:tcBorders>
            <w:shd w:val="clear" w:color="auto" w:fill="FC4421"/>
          </w:tcPr>
          <w:p w14:paraId="54C1D88E" w14:textId="77777777" w:rsidR="00505AAE" w:rsidRPr="00E36AF8" w:rsidRDefault="00505AAE" w:rsidP="009B740D">
            <w:pPr>
              <w:rPr>
                <w:color w:val="FFFFFF" w:themeColor="background1"/>
              </w:rPr>
            </w:pPr>
            <w:r w:rsidRPr="00E36AF8">
              <w:rPr>
                <w:bCs/>
                <w:color w:val="FFFFFF" w:themeColor="background1"/>
              </w:rPr>
              <w:t>Activities and resources</w:t>
            </w:r>
          </w:p>
        </w:tc>
        <w:tc>
          <w:tcPr>
            <w:tcW w:w="2223" w:type="dxa"/>
            <w:tcBorders>
              <w:top w:val="nil"/>
              <w:left w:val="single" w:sz="4" w:space="0" w:color="FFFFFF" w:themeColor="background1"/>
              <w:bottom w:val="nil"/>
              <w:right w:val="nil"/>
            </w:tcBorders>
            <w:shd w:val="clear" w:color="auto" w:fill="FC4421"/>
          </w:tcPr>
          <w:p w14:paraId="2B9DAF4E" w14:textId="77777777" w:rsidR="00505AAE" w:rsidRPr="00E36AF8" w:rsidRDefault="00505AAE" w:rsidP="009A272A">
            <w:pPr>
              <w:rPr>
                <w:color w:val="FFFFFF" w:themeColor="background1"/>
              </w:rPr>
            </w:pPr>
            <w:r w:rsidRPr="00E36AF8">
              <w:rPr>
                <w:bCs/>
                <w:color w:val="FFFFFF" w:themeColor="background1"/>
              </w:rPr>
              <w:t>Skills check</w:t>
            </w:r>
          </w:p>
        </w:tc>
      </w:tr>
      <w:tr w:rsidR="00505AAE" w:rsidRPr="00E36AF8" w14:paraId="28EFED5C" w14:textId="77777777" w:rsidTr="00C418A8">
        <w:trPr>
          <w:jc w:val="center"/>
        </w:trPr>
        <w:tc>
          <w:tcPr>
            <w:tcW w:w="1116" w:type="dxa"/>
            <w:tcBorders>
              <w:top w:val="nil"/>
            </w:tcBorders>
          </w:tcPr>
          <w:p w14:paraId="507B4487" w14:textId="77777777" w:rsidR="00505AAE" w:rsidRPr="00E36AF8" w:rsidRDefault="00505AAE" w:rsidP="00E26CCE">
            <w:pPr>
              <w:jc w:val="center"/>
            </w:pPr>
            <w:r w:rsidRPr="00E36AF8">
              <w:t>1</w:t>
            </w:r>
          </w:p>
          <w:p w14:paraId="2400DDF0" w14:textId="77777777" w:rsidR="00505AAE" w:rsidRPr="00E36AF8" w:rsidRDefault="00505AAE" w:rsidP="00E26CCE">
            <w:pPr>
              <w:jc w:val="center"/>
            </w:pPr>
          </w:p>
          <w:p w14:paraId="504F136F" w14:textId="77777777" w:rsidR="00505AAE" w:rsidRPr="00E36AF8" w:rsidRDefault="00505AAE" w:rsidP="00E26CCE">
            <w:pPr>
              <w:jc w:val="center"/>
              <w:rPr>
                <w:b/>
              </w:rPr>
            </w:pPr>
            <w:r w:rsidRPr="00E36AF8">
              <w:t xml:space="preserve"> </w:t>
            </w:r>
            <w:r>
              <w:t xml:space="preserve">5 </w:t>
            </w:r>
            <w:r w:rsidRPr="00E36AF8">
              <w:t>hours</w:t>
            </w:r>
          </w:p>
        </w:tc>
        <w:tc>
          <w:tcPr>
            <w:tcW w:w="4283" w:type="dxa"/>
            <w:tcBorders>
              <w:top w:val="nil"/>
            </w:tcBorders>
          </w:tcPr>
          <w:p w14:paraId="04A95B99" w14:textId="77777777" w:rsidR="00505AAE" w:rsidRDefault="00505AAE" w:rsidP="00493C52">
            <w:pPr>
              <w:autoSpaceDE w:val="0"/>
              <w:autoSpaceDN w:val="0"/>
              <w:adjustRightInd w:val="0"/>
              <w:rPr>
                <w:rFonts w:cs="Arial"/>
                <w:b/>
                <w:bCs/>
                <w:color w:val="0077E3"/>
                <w:szCs w:val="22"/>
                <w:lang w:eastAsia="en-GB"/>
              </w:rPr>
            </w:pPr>
          </w:p>
          <w:p w14:paraId="702BC0FD" w14:textId="77777777" w:rsidR="00505AAE" w:rsidRDefault="00505AAE" w:rsidP="00493C52">
            <w:pPr>
              <w:autoSpaceDE w:val="0"/>
              <w:autoSpaceDN w:val="0"/>
              <w:adjustRightInd w:val="0"/>
              <w:rPr>
                <w:rFonts w:cs="Arial"/>
                <w:b/>
                <w:bCs/>
                <w:color w:val="000000" w:themeColor="text1"/>
                <w:szCs w:val="22"/>
                <w:lang w:eastAsia="en-GB"/>
              </w:rPr>
            </w:pPr>
            <w:r w:rsidRPr="00D024DC">
              <w:rPr>
                <w:rFonts w:cs="Arial"/>
                <w:b/>
                <w:bCs/>
                <w:color w:val="FC4421"/>
                <w:szCs w:val="22"/>
                <w:lang w:eastAsia="en-GB"/>
              </w:rPr>
              <w:t>9.1</w:t>
            </w:r>
            <w:r>
              <w:rPr>
                <w:rFonts w:cs="Arial"/>
                <w:b/>
                <w:bCs/>
                <w:color w:val="0077E3"/>
                <w:szCs w:val="22"/>
                <w:lang w:eastAsia="en-GB"/>
              </w:rPr>
              <w:t xml:space="preserve"> </w:t>
            </w:r>
            <w:r w:rsidRPr="00C418A8">
              <w:rPr>
                <w:rFonts w:cs="Arial"/>
                <w:b/>
                <w:bCs/>
                <w:color w:val="000000" w:themeColor="text1"/>
                <w:szCs w:val="22"/>
                <w:lang w:eastAsia="en-GB"/>
              </w:rPr>
              <w:t>Stakeholders</w:t>
            </w:r>
          </w:p>
          <w:p w14:paraId="5997A3E4" w14:textId="77777777" w:rsidR="00505AAE" w:rsidRDefault="00505AAE" w:rsidP="00036E71">
            <w:pPr>
              <w:pStyle w:val="Normalbulletlist"/>
            </w:pPr>
            <w:r w:rsidRPr="00036E71">
              <w:t xml:space="preserve">Types of </w:t>
            </w:r>
            <w:proofErr w:type="gramStart"/>
            <w:r w:rsidRPr="00036E71">
              <w:t>stakeholder</w:t>
            </w:r>
            <w:proofErr w:type="gramEnd"/>
            <w:r w:rsidRPr="00036E71">
              <w:t>.</w:t>
            </w:r>
          </w:p>
          <w:p w14:paraId="2D7C3ABE" w14:textId="77777777" w:rsidR="00EE7DBF" w:rsidRDefault="00EE7DBF" w:rsidP="00EE7DBF">
            <w:pPr>
              <w:pStyle w:val="Normalbulletlist"/>
              <w:numPr>
                <w:ilvl w:val="0"/>
                <w:numId w:val="0"/>
              </w:numPr>
            </w:pPr>
          </w:p>
          <w:p w14:paraId="4DB86F77" w14:textId="6A568DDF" w:rsidR="00EE7DBF" w:rsidRPr="00036E71" w:rsidRDefault="00EE7DBF" w:rsidP="00EE7DBF">
            <w:pPr>
              <w:pStyle w:val="Normalbulletlist"/>
              <w:numPr>
                <w:ilvl w:val="0"/>
                <w:numId w:val="0"/>
              </w:numPr>
            </w:pPr>
            <w:r>
              <w:t>(Skills: CSD, EC1)</w:t>
            </w:r>
          </w:p>
          <w:p w14:paraId="297756F1" w14:textId="77777777" w:rsidR="00505AAE" w:rsidRPr="00493C52" w:rsidRDefault="00505AAE" w:rsidP="003F12EB">
            <w:pPr>
              <w:pStyle w:val="Normalbulletlist"/>
              <w:numPr>
                <w:ilvl w:val="0"/>
                <w:numId w:val="0"/>
              </w:numPr>
              <w:ind w:left="360"/>
              <w:rPr>
                <w:color w:val="000000" w:themeColor="text1"/>
              </w:rPr>
            </w:pPr>
          </w:p>
          <w:p w14:paraId="624F31B7" w14:textId="77777777" w:rsidR="00505AAE" w:rsidRDefault="00505AAE" w:rsidP="009D73EF">
            <w:pPr>
              <w:autoSpaceDE w:val="0"/>
              <w:autoSpaceDN w:val="0"/>
              <w:adjustRightInd w:val="0"/>
              <w:rPr>
                <w:rFonts w:cs="Arial"/>
                <w:b/>
                <w:bCs/>
                <w:color w:val="0077E3"/>
                <w:szCs w:val="22"/>
                <w:lang w:eastAsia="en-GB"/>
              </w:rPr>
            </w:pPr>
          </w:p>
          <w:p w14:paraId="13333557" w14:textId="77777777" w:rsidR="00505AAE" w:rsidRDefault="00505AAE" w:rsidP="00493C52">
            <w:pPr>
              <w:autoSpaceDE w:val="0"/>
              <w:autoSpaceDN w:val="0"/>
              <w:adjustRightInd w:val="0"/>
              <w:rPr>
                <w:rFonts w:cs="Arial"/>
                <w:b/>
                <w:bCs/>
                <w:color w:val="000000" w:themeColor="text1"/>
                <w:szCs w:val="22"/>
                <w:lang w:eastAsia="en-GB"/>
              </w:rPr>
            </w:pPr>
            <w:r w:rsidRPr="00D024DC">
              <w:rPr>
                <w:rFonts w:cs="Arial"/>
                <w:b/>
                <w:bCs/>
                <w:color w:val="FC4421"/>
                <w:szCs w:val="22"/>
                <w:lang w:eastAsia="en-GB"/>
              </w:rPr>
              <w:t>9.2</w:t>
            </w:r>
            <w:r>
              <w:rPr>
                <w:rFonts w:cs="Arial"/>
                <w:b/>
                <w:bCs/>
                <w:color w:val="0077E3"/>
                <w:szCs w:val="22"/>
                <w:lang w:eastAsia="en-GB"/>
              </w:rPr>
              <w:t xml:space="preserve"> </w:t>
            </w:r>
            <w:r w:rsidRPr="00C418A8">
              <w:rPr>
                <w:rFonts w:cs="Arial"/>
                <w:b/>
                <w:bCs/>
                <w:color w:val="000000" w:themeColor="text1"/>
                <w:szCs w:val="22"/>
                <w:lang w:eastAsia="en-GB"/>
              </w:rPr>
              <w:t xml:space="preserve">Roles, </w:t>
            </w:r>
            <w:r>
              <w:rPr>
                <w:rFonts w:cs="Arial"/>
                <w:b/>
                <w:bCs/>
                <w:color w:val="000000" w:themeColor="text1"/>
                <w:szCs w:val="22"/>
                <w:lang w:eastAsia="en-GB"/>
              </w:rPr>
              <w:t>expectations and interrelationships</w:t>
            </w:r>
          </w:p>
          <w:p w14:paraId="2E9207C0" w14:textId="77777777" w:rsidR="00505AAE" w:rsidRPr="00036E71" w:rsidRDefault="00505AAE" w:rsidP="00036E71">
            <w:pPr>
              <w:pStyle w:val="Normalbulletlist"/>
            </w:pPr>
            <w:r w:rsidRPr="00036E71">
              <w:t>Hierarchies of project management.</w:t>
            </w:r>
          </w:p>
          <w:p w14:paraId="33400C9E" w14:textId="77777777" w:rsidR="00505AAE" w:rsidRPr="00036E71" w:rsidRDefault="00505AAE" w:rsidP="00036E71">
            <w:pPr>
              <w:pStyle w:val="Normalbulletlist"/>
            </w:pPr>
            <w:r w:rsidRPr="00036E71">
              <w:t>Promoting good relationships (CSR).</w:t>
            </w:r>
          </w:p>
          <w:p w14:paraId="3B30E842" w14:textId="77777777" w:rsidR="00505AAE" w:rsidRPr="00036E71" w:rsidRDefault="00505AAE" w:rsidP="00036E71">
            <w:pPr>
              <w:pStyle w:val="Normalbulletlist"/>
            </w:pPr>
            <w:r w:rsidRPr="00036E71">
              <w:t>Cost controls.</w:t>
            </w:r>
          </w:p>
          <w:p w14:paraId="5E4B042A" w14:textId="77777777" w:rsidR="00505AAE" w:rsidRPr="00036E71" w:rsidRDefault="00505AAE" w:rsidP="00036E71">
            <w:pPr>
              <w:pStyle w:val="Normalbulletlist"/>
            </w:pPr>
            <w:r w:rsidRPr="00036E71">
              <w:t>Time management.</w:t>
            </w:r>
          </w:p>
          <w:p w14:paraId="7EEBB770" w14:textId="77777777" w:rsidR="00505AAE" w:rsidRPr="00036E71" w:rsidRDefault="00505AAE" w:rsidP="00036E71">
            <w:pPr>
              <w:pStyle w:val="Normalbulletlist"/>
            </w:pPr>
            <w:r w:rsidRPr="00036E71">
              <w:t>Handovers.</w:t>
            </w:r>
          </w:p>
          <w:p w14:paraId="33E95161" w14:textId="77777777" w:rsidR="00505AAE" w:rsidRDefault="00505AAE" w:rsidP="00036E71">
            <w:pPr>
              <w:pStyle w:val="Normalbulletlist"/>
            </w:pPr>
            <w:r w:rsidRPr="00036E71">
              <w:t>Follow-up and review</w:t>
            </w:r>
            <w:r w:rsidRPr="004A174B">
              <w:t>.</w:t>
            </w:r>
          </w:p>
          <w:p w14:paraId="75A2667F" w14:textId="77777777" w:rsidR="00EE7DBF" w:rsidRDefault="00EE7DBF" w:rsidP="00EE7DBF">
            <w:pPr>
              <w:pStyle w:val="Normalbulletlist"/>
              <w:numPr>
                <w:ilvl w:val="0"/>
                <w:numId w:val="0"/>
              </w:numPr>
            </w:pPr>
          </w:p>
          <w:p w14:paraId="0F02844B" w14:textId="188B22BB" w:rsidR="00EE7DBF" w:rsidRPr="004A174B" w:rsidRDefault="00EE7DBF" w:rsidP="00EE7DBF">
            <w:pPr>
              <w:pStyle w:val="Normalbulletlist"/>
              <w:numPr>
                <w:ilvl w:val="0"/>
                <w:numId w:val="0"/>
              </w:numPr>
            </w:pPr>
            <w:r>
              <w:t>(Skills: CSD, EC1)</w:t>
            </w:r>
          </w:p>
          <w:p w14:paraId="18E3BC4D" w14:textId="77777777" w:rsidR="00505AAE" w:rsidRPr="00E36AF8" w:rsidRDefault="00505AAE" w:rsidP="009D73EF">
            <w:pPr>
              <w:autoSpaceDE w:val="0"/>
              <w:autoSpaceDN w:val="0"/>
              <w:adjustRightInd w:val="0"/>
            </w:pPr>
            <w:r w:rsidRPr="00C418A8">
              <w:rPr>
                <w:rFonts w:cs="Arial"/>
                <w:b/>
                <w:bCs/>
                <w:color w:val="000000" w:themeColor="text1"/>
                <w:szCs w:val="22"/>
                <w:lang w:eastAsia="en-GB"/>
              </w:rPr>
              <w:t xml:space="preserve"> </w:t>
            </w:r>
          </w:p>
          <w:p w14:paraId="73BB8314" w14:textId="77777777" w:rsidR="00505AAE" w:rsidRPr="00E36AF8" w:rsidRDefault="00505AAE" w:rsidP="00354C2F">
            <w:pPr>
              <w:pStyle w:val="Normalnumberedlist"/>
              <w:numPr>
                <w:ilvl w:val="0"/>
                <w:numId w:val="0"/>
              </w:numPr>
              <w:ind w:left="357"/>
            </w:pPr>
          </w:p>
        </w:tc>
        <w:tc>
          <w:tcPr>
            <w:tcW w:w="6893" w:type="dxa"/>
            <w:tcBorders>
              <w:top w:val="nil"/>
            </w:tcBorders>
          </w:tcPr>
          <w:p w14:paraId="7BA07D70" w14:textId="77777777" w:rsidR="00505AAE" w:rsidRDefault="00505AAE" w:rsidP="00905996">
            <w:pPr>
              <w:pStyle w:val="Normalheadingred"/>
            </w:pPr>
            <w:r>
              <w:lastRenderedPageBreak/>
              <w:t xml:space="preserve">Tutor to introduce unit </w:t>
            </w:r>
          </w:p>
          <w:p w14:paraId="56F93689" w14:textId="77777777" w:rsidR="00505AAE" w:rsidRDefault="00505AAE" w:rsidP="00905996">
            <w:pPr>
              <w:pStyle w:val="Normalheadingred"/>
            </w:pPr>
          </w:p>
          <w:p w14:paraId="31AE018F" w14:textId="77777777" w:rsidR="00505AAE" w:rsidRPr="00E36AF8" w:rsidRDefault="00505AAE" w:rsidP="00693668">
            <w:pPr>
              <w:pStyle w:val="Normalheadingred"/>
            </w:pPr>
            <w:r w:rsidRPr="00E36AF8">
              <w:t>Activities</w:t>
            </w:r>
          </w:p>
          <w:p w14:paraId="7B7E91FA" w14:textId="45E2BD62" w:rsidR="00505AAE" w:rsidRDefault="00505AAE" w:rsidP="00505AAE">
            <w:pPr>
              <w:pStyle w:val="Normalbulletlist"/>
              <w:numPr>
                <w:ilvl w:val="0"/>
                <w:numId w:val="4"/>
              </w:numPr>
            </w:pPr>
            <w:r>
              <w:t xml:space="preserve">Tutor to present </w:t>
            </w:r>
            <w:r w:rsidRPr="004A27A3">
              <w:rPr>
                <w:b/>
                <w:bCs w:val="0"/>
              </w:rPr>
              <w:t>PowerPoint 1</w:t>
            </w:r>
            <w:r w:rsidR="00D96A58">
              <w:t>:</w:t>
            </w:r>
            <w:r>
              <w:t xml:space="preserve"> </w:t>
            </w:r>
            <w:r w:rsidRPr="004A27A3">
              <w:rPr>
                <w:b/>
                <w:bCs w:val="0"/>
              </w:rPr>
              <w:t>Roles and responsibilities</w:t>
            </w:r>
            <w:r>
              <w:t xml:space="preserve">. </w:t>
            </w:r>
          </w:p>
          <w:p w14:paraId="41B32B84" w14:textId="77777777" w:rsidR="00505AAE" w:rsidRDefault="00505AAE" w:rsidP="00505AAE">
            <w:pPr>
              <w:pStyle w:val="Normalbulletlist"/>
              <w:numPr>
                <w:ilvl w:val="0"/>
                <w:numId w:val="4"/>
              </w:numPr>
            </w:pPr>
            <w:r>
              <w:t>Tutor to give overview of different types of stakeholder.</w:t>
            </w:r>
          </w:p>
          <w:p w14:paraId="11993EFF" w14:textId="53685AAF" w:rsidR="00505AAE" w:rsidRDefault="00505AAE" w:rsidP="00505AAE">
            <w:pPr>
              <w:pStyle w:val="Normalbulletlist"/>
              <w:numPr>
                <w:ilvl w:val="0"/>
                <w:numId w:val="4"/>
              </w:numPr>
            </w:pPr>
            <w:r>
              <w:t xml:space="preserve">Learners to complete </w:t>
            </w:r>
            <w:r w:rsidRPr="004A27A3">
              <w:rPr>
                <w:b/>
                <w:bCs w:val="0"/>
              </w:rPr>
              <w:t>Worksheet 1</w:t>
            </w:r>
            <w:r w:rsidR="00D96A58">
              <w:t>:</w:t>
            </w:r>
            <w:r>
              <w:t xml:space="preserve"> </w:t>
            </w:r>
            <w:r w:rsidRPr="004A27A3">
              <w:rPr>
                <w:b/>
                <w:bCs w:val="0"/>
              </w:rPr>
              <w:t>Stakeholder</w:t>
            </w:r>
            <w:r>
              <w:rPr>
                <w:b/>
                <w:bCs w:val="0"/>
              </w:rPr>
              <w:t>s</w:t>
            </w:r>
            <w:r>
              <w:t>.</w:t>
            </w:r>
            <w:r w:rsidRPr="004A27A3">
              <w:rPr>
                <w:b/>
                <w:bCs w:val="0"/>
              </w:rPr>
              <w:t xml:space="preserve"> </w:t>
            </w:r>
          </w:p>
          <w:p w14:paraId="3F128086" w14:textId="77777777" w:rsidR="00505AAE" w:rsidRDefault="00505AAE" w:rsidP="00505AAE">
            <w:pPr>
              <w:pStyle w:val="Normalbulletlist"/>
              <w:numPr>
                <w:ilvl w:val="0"/>
                <w:numId w:val="4"/>
              </w:numPr>
            </w:pPr>
            <w:r>
              <w:lastRenderedPageBreak/>
              <w:t>Tutor to provide overview of stakeholder management and corporate social responsibility (CSR).</w:t>
            </w:r>
          </w:p>
          <w:p w14:paraId="43D95DE2" w14:textId="77777777" w:rsidR="00505AAE" w:rsidRDefault="00505AAE" w:rsidP="00505AAE">
            <w:pPr>
              <w:pStyle w:val="Normalbulletlist"/>
              <w:numPr>
                <w:ilvl w:val="0"/>
                <w:numId w:val="4"/>
              </w:numPr>
            </w:pPr>
            <w:r>
              <w:t xml:space="preserve">Learners asked to discuss examples of corporate social responsibility. </w:t>
            </w:r>
          </w:p>
          <w:p w14:paraId="04F392B4" w14:textId="765858F2" w:rsidR="00505AAE" w:rsidRPr="00E36AF8" w:rsidRDefault="00505AAE" w:rsidP="00505AAE">
            <w:pPr>
              <w:pStyle w:val="Normalbulletlist"/>
              <w:numPr>
                <w:ilvl w:val="0"/>
                <w:numId w:val="4"/>
              </w:numPr>
            </w:pPr>
            <w:r>
              <w:t xml:space="preserve">Learners to complete </w:t>
            </w:r>
            <w:r w:rsidRPr="004A27A3">
              <w:rPr>
                <w:b/>
                <w:bCs w:val="0"/>
              </w:rPr>
              <w:t>Worksheet 2</w:t>
            </w:r>
            <w:r w:rsidR="00D96A58">
              <w:t>:</w:t>
            </w:r>
            <w:r>
              <w:t xml:space="preserve"> </w:t>
            </w:r>
            <w:r w:rsidRPr="004A27A3">
              <w:rPr>
                <w:b/>
                <w:bCs w:val="0"/>
              </w:rPr>
              <w:t>CSR</w:t>
            </w:r>
            <w:r>
              <w:t xml:space="preserve">. </w:t>
            </w:r>
          </w:p>
          <w:p w14:paraId="0F4FB093" w14:textId="77777777" w:rsidR="00505AAE" w:rsidRDefault="00505AAE" w:rsidP="00505AAE">
            <w:pPr>
              <w:pStyle w:val="Normalbulletlist"/>
              <w:numPr>
                <w:ilvl w:val="0"/>
                <w:numId w:val="4"/>
              </w:numPr>
            </w:pPr>
            <w:r>
              <w:t>Learners to present their CSR pitches to the group.</w:t>
            </w:r>
          </w:p>
          <w:p w14:paraId="7F35BF2E" w14:textId="77777777" w:rsidR="00505AAE" w:rsidRDefault="00505AAE" w:rsidP="00505AAE">
            <w:pPr>
              <w:pStyle w:val="Normalbulletlist"/>
              <w:numPr>
                <w:ilvl w:val="0"/>
                <w:numId w:val="4"/>
              </w:numPr>
            </w:pPr>
            <w:r>
              <w:t xml:space="preserve">Other learners are encouraged to ask questions at the end of each pitch. </w:t>
            </w:r>
          </w:p>
          <w:p w14:paraId="4BF4485D" w14:textId="19D40C18" w:rsidR="00505AAE" w:rsidRDefault="00505AAE" w:rsidP="00505AAE">
            <w:pPr>
              <w:pStyle w:val="Normalbulletlist"/>
              <w:numPr>
                <w:ilvl w:val="0"/>
                <w:numId w:val="4"/>
              </w:numPr>
            </w:pPr>
            <w:r>
              <w:t xml:space="preserve">Learners to complete </w:t>
            </w:r>
            <w:r w:rsidRPr="004A27A3">
              <w:rPr>
                <w:b/>
                <w:bCs w:val="0"/>
              </w:rPr>
              <w:t>Worksheet 3</w:t>
            </w:r>
            <w:r w:rsidR="00D96A58">
              <w:t>:</w:t>
            </w:r>
            <w:r>
              <w:t xml:space="preserve"> </w:t>
            </w:r>
            <w:r w:rsidRPr="004A27A3">
              <w:rPr>
                <w:b/>
                <w:bCs w:val="0"/>
              </w:rPr>
              <w:t xml:space="preserve">Roles and </w:t>
            </w:r>
            <w:r>
              <w:rPr>
                <w:b/>
                <w:bCs w:val="0"/>
              </w:rPr>
              <w:t>r</w:t>
            </w:r>
            <w:r w:rsidRPr="004A27A3">
              <w:rPr>
                <w:b/>
                <w:bCs w:val="0"/>
              </w:rPr>
              <w:t>esponsibilities</w:t>
            </w:r>
            <w:r>
              <w:t xml:space="preserve">. </w:t>
            </w:r>
          </w:p>
          <w:p w14:paraId="7588ECFA" w14:textId="77777777" w:rsidR="00505AAE" w:rsidRDefault="00505AAE" w:rsidP="00505AAE">
            <w:pPr>
              <w:pStyle w:val="Normalbulletlist"/>
              <w:numPr>
                <w:ilvl w:val="0"/>
                <w:numId w:val="4"/>
              </w:numPr>
            </w:pPr>
            <w:r>
              <w:t>Tutor to reflect on criteria 9.1 and 9.2.</w:t>
            </w:r>
          </w:p>
          <w:p w14:paraId="20F820D1" w14:textId="77777777" w:rsidR="00505AAE" w:rsidRPr="00E36AF8" w:rsidRDefault="00505AAE" w:rsidP="00953E97">
            <w:pPr>
              <w:pStyle w:val="Normalbulletlist"/>
              <w:numPr>
                <w:ilvl w:val="0"/>
                <w:numId w:val="0"/>
              </w:numPr>
            </w:pPr>
          </w:p>
          <w:p w14:paraId="6A0FBE47" w14:textId="77777777" w:rsidR="00505AAE" w:rsidRDefault="00505AAE" w:rsidP="00905996">
            <w:pPr>
              <w:pStyle w:val="Normalheadingred"/>
            </w:pPr>
            <w:r w:rsidRPr="00E36AF8">
              <w:t>Resources</w:t>
            </w:r>
          </w:p>
          <w:p w14:paraId="79038727" w14:textId="628C6926" w:rsidR="00505AAE" w:rsidRPr="00693668" w:rsidRDefault="00505AAE" w:rsidP="00505AAE">
            <w:pPr>
              <w:pStyle w:val="Normalbulletlist"/>
              <w:numPr>
                <w:ilvl w:val="0"/>
                <w:numId w:val="4"/>
              </w:numPr>
              <w:rPr>
                <w:b/>
                <w:bCs w:val="0"/>
              </w:rPr>
            </w:pPr>
            <w:r w:rsidRPr="00693668">
              <w:rPr>
                <w:b/>
                <w:bCs w:val="0"/>
              </w:rPr>
              <w:t>PowerPoint 1</w:t>
            </w:r>
            <w:r w:rsidR="009021DA" w:rsidRPr="004A27A3">
              <w:rPr>
                <w:b/>
                <w:bCs w:val="0"/>
              </w:rPr>
              <w:t xml:space="preserve"> </w:t>
            </w:r>
            <w:r w:rsidR="009021DA" w:rsidRPr="004A27A3">
              <w:rPr>
                <w:b/>
                <w:bCs w:val="0"/>
              </w:rPr>
              <w:t>Roles and responsibilities</w:t>
            </w:r>
          </w:p>
          <w:p w14:paraId="1764C973" w14:textId="77777777" w:rsidR="00505AAE" w:rsidRPr="00693668" w:rsidRDefault="00505AAE" w:rsidP="00505AAE">
            <w:pPr>
              <w:pStyle w:val="Normalbulletlist"/>
              <w:numPr>
                <w:ilvl w:val="0"/>
                <w:numId w:val="4"/>
              </w:numPr>
              <w:rPr>
                <w:b/>
                <w:bCs w:val="0"/>
              </w:rPr>
            </w:pPr>
            <w:r w:rsidRPr="00693668">
              <w:rPr>
                <w:b/>
                <w:bCs w:val="0"/>
              </w:rPr>
              <w:t>Worksheet 1</w:t>
            </w:r>
          </w:p>
          <w:p w14:paraId="1090F202" w14:textId="77777777" w:rsidR="00505AAE" w:rsidRPr="00693668" w:rsidRDefault="00505AAE" w:rsidP="00505AAE">
            <w:pPr>
              <w:pStyle w:val="Normalbulletlist"/>
              <w:numPr>
                <w:ilvl w:val="0"/>
                <w:numId w:val="4"/>
              </w:numPr>
              <w:rPr>
                <w:b/>
                <w:bCs w:val="0"/>
              </w:rPr>
            </w:pPr>
            <w:r w:rsidRPr="00693668">
              <w:rPr>
                <w:b/>
                <w:bCs w:val="0"/>
              </w:rPr>
              <w:t>Worksheet 2</w:t>
            </w:r>
          </w:p>
          <w:p w14:paraId="23A0F72B" w14:textId="77777777" w:rsidR="00505AAE" w:rsidRPr="00693668" w:rsidRDefault="00505AAE" w:rsidP="00505AAE">
            <w:pPr>
              <w:pStyle w:val="Normalbulletlist"/>
              <w:numPr>
                <w:ilvl w:val="0"/>
                <w:numId w:val="4"/>
              </w:numPr>
              <w:rPr>
                <w:b/>
                <w:bCs w:val="0"/>
              </w:rPr>
            </w:pPr>
            <w:r w:rsidRPr="00693668">
              <w:rPr>
                <w:b/>
                <w:bCs w:val="0"/>
              </w:rPr>
              <w:t>Worksheet 3</w:t>
            </w:r>
          </w:p>
          <w:p w14:paraId="7136E830" w14:textId="77777777" w:rsidR="00505AAE" w:rsidRPr="00953E97" w:rsidRDefault="00505AAE" w:rsidP="00693668">
            <w:pPr>
              <w:pStyle w:val="Normalheadingred"/>
            </w:pPr>
          </w:p>
        </w:tc>
        <w:tc>
          <w:tcPr>
            <w:tcW w:w="2223" w:type="dxa"/>
            <w:tcBorders>
              <w:top w:val="nil"/>
            </w:tcBorders>
          </w:tcPr>
          <w:p w14:paraId="627662C9" w14:textId="77777777" w:rsidR="00505AAE" w:rsidRPr="002432F9" w:rsidRDefault="00505AAE" w:rsidP="0017259D">
            <w:pPr>
              <w:rPr>
                <w:color w:val="000000" w:themeColor="text1"/>
              </w:rPr>
            </w:pPr>
          </w:p>
          <w:p w14:paraId="72B8A1D7" w14:textId="77777777" w:rsidR="00505AAE" w:rsidRPr="002432F9" w:rsidRDefault="00505AAE" w:rsidP="0017259D">
            <w:pPr>
              <w:rPr>
                <w:color w:val="000000" w:themeColor="text1"/>
              </w:rPr>
            </w:pPr>
          </w:p>
          <w:p w14:paraId="3025B9BB" w14:textId="77777777" w:rsidR="00505AAE" w:rsidRDefault="00505AAE" w:rsidP="00B27B25">
            <w:pPr>
              <w:rPr>
                <w:b/>
              </w:rPr>
            </w:pPr>
          </w:p>
          <w:p w14:paraId="325301E4" w14:textId="77777777" w:rsidR="00505AAE" w:rsidRPr="00F46227" w:rsidRDefault="00505AAE" w:rsidP="00B27B25">
            <w:pPr>
              <w:rPr>
                <w:bCs/>
              </w:rPr>
            </w:pPr>
            <w:r w:rsidRPr="00F46227">
              <w:rPr>
                <w:bCs/>
              </w:rPr>
              <w:t>Classroom discussion</w:t>
            </w:r>
          </w:p>
          <w:p w14:paraId="357C6231" w14:textId="77777777" w:rsidR="00505AAE" w:rsidRPr="00F46227" w:rsidRDefault="00505AAE" w:rsidP="00B27B25">
            <w:pPr>
              <w:rPr>
                <w:bCs/>
              </w:rPr>
            </w:pPr>
            <w:r w:rsidRPr="00F46227">
              <w:rPr>
                <w:bCs/>
              </w:rPr>
              <w:t>Peer Q&amp;A</w:t>
            </w:r>
          </w:p>
          <w:p w14:paraId="7FCFCDE2" w14:textId="77777777" w:rsidR="00505AAE" w:rsidRDefault="00505AAE" w:rsidP="00B27B25">
            <w:pPr>
              <w:rPr>
                <w:b/>
              </w:rPr>
            </w:pPr>
            <w:r w:rsidRPr="00F46227">
              <w:rPr>
                <w:bCs/>
              </w:rPr>
              <w:t>Presentation skills</w:t>
            </w:r>
            <w:r>
              <w:rPr>
                <w:b/>
              </w:rPr>
              <w:t xml:space="preserve"> </w:t>
            </w:r>
          </w:p>
          <w:p w14:paraId="621A605E" w14:textId="77777777" w:rsidR="00505AAE" w:rsidRPr="00E36AF8" w:rsidRDefault="00505AAE" w:rsidP="002432F9"/>
        </w:tc>
      </w:tr>
      <w:tr w:rsidR="00505AAE" w:rsidRPr="00E36AF8" w14:paraId="46A69BF0" w14:textId="77777777" w:rsidTr="00C418A8">
        <w:trPr>
          <w:jc w:val="center"/>
        </w:trPr>
        <w:tc>
          <w:tcPr>
            <w:tcW w:w="1116" w:type="dxa"/>
          </w:tcPr>
          <w:p w14:paraId="1771BBE4" w14:textId="77777777" w:rsidR="00505AAE" w:rsidRPr="00E36AF8" w:rsidRDefault="00505AAE" w:rsidP="00E26CCE">
            <w:pPr>
              <w:jc w:val="center"/>
            </w:pPr>
            <w:r>
              <w:lastRenderedPageBreak/>
              <w:t>2</w:t>
            </w:r>
          </w:p>
          <w:p w14:paraId="0141C8AA" w14:textId="77777777" w:rsidR="00505AAE" w:rsidRPr="00E36AF8" w:rsidRDefault="00505AAE" w:rsidP="00E26CCE">
            <w:pPr>
              <w:jc w:val="center"/>
            </w:pPr>
          </w:p>
          <w:p w14:paraId="53BBC306" w14:textId="77777777" w:rsidR="00505AAE" w:rsidRPr="00E36AF8" w:rsidRDefault="00505AAE" w:rsidP="00E26CCE">
            <w:pPr>
              <w:jc w:val="center"/>
              <w:rPr>
                <w:b/>
              </w:rPr>
            </w:pPr>
            <w:r>
              <w:t xml:space="preserve">4 </w:t>
            </w:r>
            <w:r w:rsidRPr="00E36AF8">
              <w:t>hours</w:t>
            </w:r>
          </w:p>
        </w:tc>
        <w:tc>
          <w:tcPr>
            <w:tcW w:w="4283" w:type="dxa"/>
          </w:tcPr>
          <w:p w14:paraId="6535AFE5" w14:textId="77777777" w:rsidR="00505AAE" w:rsidRDefault="00505AAE" w:rsidP="0017259D">
            <w:pPr>
              <w:pStyle w:val="Normalheadingblack"/>
            </w:pPr>
            <w:r w:rsidRPr="00D024DC">
              <w:rPr>
                <w:rFonts w:cs="Arial"/>
                <w:bCs/>
                <w:color w:val="FC4421"/>
                <w:szCs w:val="22"/>
                <w:lang w:eastAsia="en-GB"/>
              </w:rPr>
              <w:t>9.3</w:t>
            </w:r>
            <w:r w:rsidRPr="00C418A8">
              <w:rPr>
                <w:color w:val="4472C4" w:themeColor="accent5"/>
              </w:rPr>
              <w:t xml:space="preserve"> </w:t>
            </w:r>
            <w:r w:rsidRPr="00C418A8">
              <w:t>Collaborative working to project delivery and reporting</w:t>
            </w:r>
          </w:p>
          <w:p w14:paraId="57A9CD04" w14:textId="77777777" w:rsidR="00505AAE" w:rsidRPr="00036E71" w:rsidRDefault="00505AAE" w:rsidP="00036E71">
            <w:pPr>
              <w:pStyle w:val="Normalbulletlist"/>
            </w:pPr>
            <w:r w:rsidRPr="00036E71">
              <w:t xml:space="preserve">Importance of a collaborative approach in delivery and practice. </w:t>
            </w:r>
          </w:p>
          <w:p w14:paraId="282AF0B7" w14:textId="3A57F598" w:rsidR="00505AAE" w:rsidRPr="00EE7DBF" w:rsidRDefault="00EE7DBF" w:rsidP="0017259D">
            <w:pPr>
              <w:pStyle w:val="Normalheadingblack"/>
              <w:rPr>
                <w:b w:val="0"/>
                <w:bCs/>
              </w:rPr>
            </w:pPr>
            <w:r w:rsidRPr="00EE7DBF">
              <w:rPr>
                <w:b w:val="0"/>
                <w:bCs/>
              </w:rPr>
              <w:t>(Skills: CSC, CSD, EC1, EC2, EC3, DC3)</w:t>
            </w:r>
          </w:p>
          <w:p w14:paraId="1261634A" w14:textId="77777777" w:rsidR="00505AAE" w:rsidRDefault="00505AAE" w:rsidP="0017259D"/>
          <w:p w14:paraId="3D2ADA4F" w14:textId="77777777" w:rsidR="00505AAE" w:rsidRDefault="00505AAE" w:rsidP="0017259D"/>
          <w:p w14:paraId="3005ED08" w14:textId="77777777" w:rsidR="00505AAE" w:rsidRDefault="00505AAE" w:rsidP="0017259D"/>
          <w:p w14:paraId="6E6307B2" w14:textId="77777777" w:rsidR="00505AAE" w:rsidRDefault="00505AAE" w:rsidP="0017259D"/>
          <w:p w14:paraId="682B35EB" w14:textId="77777777" w:rsidR="00505AAE" w:rsidRDefault="00505AAE" w:rsidP="0017259D"/>
          <w:p w14:paraId="5CC054C2" w14:textId="77777777" w:rsidR="00505AAE" w:rsidRDefault="00505AAE" w:rsidP="0017259D"/>
          <w:p w14:paraId="59806EE4" w14:textId="77777777" w:rsidR="00505AAE" w:rsidRDefault="00505AAE" w:rsidP="0017259D"/>
          <w:p w14:paraId="2F2B078E" w14:textId="77777777" w:rsidR="00505AAE" w:rsidRDefault="00505AAE" w:rsidP="0017259D"/>
          <w:p w14:paraId="20CDAD8D" w14:textId="77777777" w:rsidR="00505AAE" w:rsidRPr="00E36AF8" w:rsidRDefault="00505AAE" w:rsidP="0017259D"/>
        </w:tc>
        <w:tc>
          <w:tcPr>
            <w:tcW w:w="6893" w:type="dxa"/>
          </w:tcPr>
          <w:p w14:paraId="0D87C155" w14:textId="77777777" w:rsidR="00505AAE" w:rsidRPr="00E36AF8" w:rsidRDefault="00505AAE" w:rsidP="00905996">
            <w:pPr>
              <w:pStyle w:val="Normalheadingred"/>
            </w:pPr>
            <w:r w:rsidRPr="00E36AF8">
              <w:lastRenderedPageBreak/>
              <w:t>Activities</w:t>
            </w:r>
          </w:p>
          <w:p w14:paraId="2C109BD1" w14:textId="260B5C08" w:rsidR="00505AAE" w:rsidRPr="00E36AF8" w:rsidRDefault="00505AAE" w:rsidP="00505AAE">
            <w:pPr>
              <w:pStyle w:val="Normalbulletlist"/>
              <w:numPr>
                <w:ilvl w:val="0"/>
                <w:numId w:val="4"/>
              </w:numPr>
            </w:pPr>
            <w:r>
              <w:t xml:space="preserve">Tutor to present </w:t>
            </w:r>
            <w:r w:rsidRPr="0089499E">
              <w:rPr>
                <w:b/>
                <w:bCs w:val="0"/>
              </w:rPr>
              <w:t>PowerPoint 2</w:t>
            </w:r>
            <w:r w:rsidR="00D96A58">
              <w:t>:</w:t>
            </w:r>
            <w:r>
              <w:t xml:space="preserve"> </w:t>
            </w:r>
            <w:r w:rsidRPr="007B3C47">
              <w:rPr>
                <w:b/>
                <w:bCs w:val="0"/>
              </w:rPr>
              <w:t>Collaborative working</w:t>
            </w:r>
            <w:r>
              <w:t xml:space="preserve">. </w:t>
            </w:r>
          </w:p>
          <w:p w14:paraId="143674C6" w14:textId="77777777" w:rsidR="00505AAE" w:rsidRPr="00E36AF8" w:rsidRDefault="00505AAE" w:rsidP="00505AAE">
            <w:pPr>
              <w:pStyle w:val="Normalbulletlist"/>
              <w:numPr>
                <w:ilvl w:val="0"/>
                <w:numId w:val="4"/>
              </w:numPr>
            </w:pPr>
            <w:r>
              <w:t>Tutor to provide overview of the Latham Report 1994 and how this impacted the construction industry (tutor to promote group discussion).</w:t>
            </w: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delivery of a project.</w:t>
            </w:r>
          </w:p>
          <w:p w14:paraId="63788D82" w14:textId="77777777" w:rsidR="00505AAE" w:rsidRDefault="00505AAE" w:rsidP="00505AAE">
            <w:pPr>
              <w:pStyle w:val="Normalbulletlist"/>
              <w:numPr>
                <w:ilvl w:val="0"/>
                <w:numId w:val="4"/>
              </w:numPr>
            </w:pPr>
            <w:r>
              <w:t xml:space="preserve">Learners are asked to discuss in pairs the impact of poor collaborative working practices and jot down ideas to share in a group discussion. </w:t>
            </w:r>
          </w:p>
          <w:p w14:paraId="22D9B136" w14:textId="6A47D00A" w:rsidR="00505AAE" w:rsidRDefault="00505AAE" w:rsidP="00505AAE">
            <w:pPr>
              <w:pStyle w:val="Normalbulletlist"/>
              <w:numPr>
                <w:ilvl w:val="0"/>
                <w:numId w:val="4"/>
              </w:numPr>
            </w:pPr>
            <w:r>
              <w:t xml:space="preserve">Learners are asked to complete </w:t>
            </w:r>
            <w:r w:rsidRPr="002128CF">
              <w:rPr>
                <w:b/>
                <w:bCs w:val="0"/>
              </w:rPr>
              <w:t>Worksheet 4</w:t>
            </w:r>
            <w:r w:rsidR="00D96A58">
              <w:t>:</w:t>
            </w:r>
            <w:r>
              <w:t xml:space="preserve"> </w:t>
            </w:r>
            <w:r w:rsidRPr="002128CF">
              <w:rPr>
                <w:b/>
                <w:bCs w:val="0"/>
              </w:rPr>
              <w:t>BIM Level 2</w:t>
            </w:r>
            <w:r>
              <w:t xml:space="preserve">, in which learners are given scenario and timings to create a </w:t>
            </w:r>
            <w:r>
              <w:lastRenderedPageBreak/>
              <w:t>presentation exploring how the adopting of BIM Level 2 has impacted the industry.</w:t>
            </w:r>
          </w:p>
          <w:p w14:paraId="14701732" w14:textId="3C06E462" w:rsidR="00505AAE" w:rsidRDefault="00505AAE" w:rsidP="00505AAE">
            <w:pPr>
              <w:pStyle w:val="Normalbulletlist"/>
              <w:numPr>
                <w:ilvl w:val="0"/>
                <w:numId w:val="4"/>
              </w:numPr>
            </w:pPr>
            <w:r>
              <w:t xml:space="preserve">Learners to complete </w:t>
            </w:r>
            <w:r w:rsidRPr="00467F28">
              <w:rPr>
                <w:b/>
                <w:bCs w:val="0"/>
              </w:rPr>
              <w:t xml:space="preserve">Worksheet </w:t>
            </w:r>
            <w:r>
              <w:rPr>
                <w:b/>
                <w:bCs w:val="0"/>
              </w:rPr>
              <w:t>5</w:t>
            </w:r>
            <w:r w:rsidR="00D96A58">
              <w:t>:</w:t>
            </w:r>
            <w:r>
              <w:t xml:space="preserve"> </w:t>
            </w:r>
            <w:r w:rsidRPr="002128CF">
              <w:rPr>
                <w:b/>
                <w:bCs w:val="0"/>
              </w:rPr>
              <w:t>Collaborative working</w:t>
            </w:r>
            <w:r>
              <w:t>.</w:t>
            </w:r>
          </w:p>
          <w:p w14:paraId="2B36A3F2" w14:textId="77777777" w:rsidR="00505AAE" w:rsidRDefault="00505AAE" w:rsidP="00505AAE">
            <w:pPr>
              <w:pStyle w:val="Normalbulletlist"/>
              <w:numPr>
                <w:ilvl w:val="0"/>
                <w:numId w:val="4"/>
              </w:numPr>
            </w:pPr>
            <w:r>
              <w:t xml:space="preserve">Tutor to reflect on criterion 9.3 </w:t>
            </w:r>
          </w:p>
          <w:p w14:paraId="6A3C3907" w14:textId="77777777" w:rsidR="00505AAE" w:rsidRPr="00E36AF8" w:rsidRDefault="00505AAE" w:rsidP="009D2903">
            <w:pPr>
              <w:pStyle w:val="Normalbulletlist"/>
              <w:numPr>
                <w:ilvl w:val="0"/>
                <w:numId w:val="0"/>
              </w:numPr>
              <w:ind w:left="284"/>
            </w:pPr>
          </w:p>
          <w:p w14:paraId="2364B1A3" w14:textId="77777777" w:rsidR="00505AAE" w:rsidRPr="00E36AF8" w:rsidRDefault="00505AAE" w:rsidP="00905996">
            <w:pPr>
              <w:pStyle w:val="Normalheadingred"/>
            </w:pPr>
            <w:r w:rsidRPr="00E36AF8">
              <w:t>Resources</w:t>
            </w:r>
          </w:p>
          <w:p w14:paraId="68FF89DD" w14:textId="457959DE" w:rsidR="00505AAE" w:rsidRDefault="00505AAE" w:rsidP="00505AAE">
            <w:pPr>
              <w:pStyle w:val="Normalbulletlist"/>
              <w:numPr>
                <w:ilvl w:val="0"/>
                <w:numId w:val="4"/>
              </w:numPr>
              <w:rPr>
                <w:b/>
              </w:rPr>
            </w:pPr>
            <w:r w:rsidRPr="00E36AF8">
              <w:rPr>
                <w:b/>
              </w:rPr>
              <w:t>PowerPoint 2</w:t>
            </w:r>
            <w:r>
              <w:rPr>
                <w:b/>
              </w:rPr>
              <w:t xml:space="preserve"> </w:t>
            </w:r>
            <w:r w:rsidR="009021DA" w:rsidRPr="007B3C47">
              <w:rPr>
                <w:b/>
                <w:bCs w:val="0"/>
              </w:rPr>
              <w:t>Collaborative working</w:t>
            </w:r>
          </w:p>
          <w:p w14:paraId="2E58C059" w14:textId="77777777" w:rsidR="00505AAE" w:rsidRPr="00E36AF8" w:rsidRDefault="00505AAE" w:rsidP="00505AAE">
            <w:pPr>
              <w:pStyle w:val="Normalbulletlist"/>
              <w:numPr>
                <w:ilvl w:val="0"/>
                <w:numId w:val="4"/>
              </w:numPr>
              <w:rPr>
                <w:b/>
              </w:rPr>
            </w:pPr>
            <w:r>
              <w:rPr>
                <w:b/>
              </w:rPr>
              <w:t>Worksheet 4</w:t>
            </w:r>
          </w:p>
          <w:p w14:paraId="1DD7E0BD" w14:textId="77777777" w:rsidR="00505AAE" w:rsidRPr="00E36AF8" w:rsidRDefault="00505AAE" w:rsidP="00505AAE">
            <w:pPr>
              <w:pStyle w:val="Normalbulletlist"/>
              <w:numPr>
                <w:ilvl w:val="0"/>
                <w:numId w:val="4"/>
              </w:numPr>
              <w:rPr>
                <w:b/>
              </w:rPr>
            </w:pPr>
            <w:r>
              <w:rPr>
                <w:b/>
              </w:rPr>
              <w:t xml:space="preserve">Worksheet 5 </w:t>
            </w:r>
          </w:p>
          <w:p w14:paraId="7DD5744B" w14:textId="77777777" w:rsidR="00505AAE" w:rsidRDefault="00505AAE" w:rsidP="00EB352F">
            <w:pPr>
              <w:rPr>
                <w:color w:val="0000FF"/>
                <w:u w:val="single"/>
              </w:rPr>
            </w:pPr>
          </w:p>
          <w:p w14:paraId="00DB65F3" w14:textId="77777777" w:rsidR="00505AAE" w:rsidRDefault="00505AAE" w:rsidP="00EB352F">
            <w:pPr>
              <w:rPr>
                <w:color w:val="0000FF"/>
                <w:u w:val="single"/>
              </w:rPr>
            </w:pPr>
          </w:p>
          <w:p w14:paraId="7BE2C2C3" w14:textId="77777777" w:rsidR="00505AAE" w:rsidRDefault="00505AAE" w:rsidP="00EB352F">
            <w:pPr>
              <w:rPr>
                <w:color w:val="0000FF"/>
                <w:u w:val="single"/>
              </w:rPr>
            </w:pPr>
          </w:p>
          <w:p w14:paraId="4556A87A" w14:textId="77777777" w:rsidR="00505AAE" w:rsidRPr="00EB352F" w:rsidRDefault="00505AAE" w:rsidP="00EB352F">
            <w:pPr>
              <w:rPr>
                <w:color w:val="0000FF"/>
                <w:u w:val="single"/>
              </w:rPr>
            </w:pPr>
          </w:p>
        </w:tc>
        <w:tc>
          <w:tcPr>
            <w:tcW w:w="2223" w:type="dxa"/>
          </w:tcPr>
          <w:p w14:paraId="288A3C72" w14:textId="77777777" w:rsidR="00505AAE" w:rsidRPr="00E36AF8" w:rsidRDefault="00505AAE" w:rsidP="0017259D"/>
          <w:p w14:paraId="5A3D9902" w14:textId="77777777" w:rsidR="00505AAE" w:rsidRPr="00F46227" w:rsidRDefault="00505AAE" w:rsidP="00B85059">
            <w:pPr>
              <w:rPr>
                <w:bCs/>
              </w:rPr>
            </w:pPr>
            <w:r w:rsidRPr="00F46227">
              <w:rPr>
                <w:bCs/>
              </w:rPr>
              <w:t xml:space="preserve">Group </w:t>
            </w:r>
            <w:r>
              <w:rPr>
                <w:bCs/>
              </w:rPr>
              <w:t>d</w:t>
            </w:r>
            <w:r w:rsidRPr="00F46227">
              <w:rPr>
                <w:bCs/>
              </w:rPr>
              <w:t xml:space="preserve">iscussion </w:t>
            </w:r>
          </w:p>
          <w:p w14:paraId="0823D964" w14:textId="77777777" w:rsidR="00505AAE" w:rsidRPr="00F46227" w:rsidRDefault="00505AAE" w:rsidP="00B85059">
            <w:pPr>
              <w:rPr>
                <w:bCs/>
              </w:rPr>
            </w:pPr>
            <w:r w:rsidRPr="00F46227">
              <w:rPr>
                <w:bCs/>
              </w:rPr>
              <w:t xml:space="preserve">Independent </w:t>
            </w:r>
            <w:r>
              <w:rPr>
                <w:bCs/>
              </w:rPr>
              <w:t>r</w:t>
            </w:r>
            <w:r w:rsidRPr="00F46227">
              <w:rPr>
                <w:bCs/>
              </w:rPr>
              <w:t xml:space="preserve">esearch </w:t>
            </w:r>
          </w:p>
          <w:p w14:paraId="625787E0" w14:textId="77777777" w:rsidR="00505AAE" w:rsidRPr="00F46227" w:rsidRDefault="00505AAE" w:rsidP="00B85059">
            <w:pPr>
              <w:rPr>
                <w:bCs/>
              </w:rPr>
            </w:pPr>
            <w:r>
              <w:rPr>
                <w:bCs/>
              </w:rPr>
              <w:t>P</w:t>
            </w:r>
            <w:r w:rsidRPr="00F46227">
              <w:rPr>
                <w:bCs/>
              </w:rPr>
              <w:t xml:space="preserve">resentation </w:t>
            </w:r>
            <w:r>
              <w:rPr>
                <w:bCs/>
              </w:rPr>
              <w:t>s</w:t>
            </w:r>
            <w:r w:rsidRPr="00F46227">
              <w:rPr>
                <w:bCs/>
              </w:rPr>
              <w:t xml:space="preserve">kills </w:t>
            </w:r>
          </w:p>
          <w:p w14:paraId="53047F34" w14:textId="77777777" w:rsidR="00505AAE" w:rsidRPr="00F46227" w:rsidRDefault="00505AAE" w:rsidP="00B85059">
            <w:pPr>
              <w:rPr>
                <w:bCs/>
              </w:rPr>
            </w:pPr>
            <w:r w:rsidRPr="00F46227">
              <w:rPr>
                <w:bCs/>
              </w:rPr>
              <w:t>Group Q&amp;A</w:t>
            </w:r>
          </w:p>
          <w:p w14:paraId="6E90DE21" w14:textId="77777777" w:rsidR="00505AAE" w:rsidRPr="00831D35" w:rsidRDefault="00505AAE" w:rsidP="00B85059">
            <w:pPr>
              <w:rPr>
                <w:b/>
              </w:rPr>
            </w:pPr>
            <w:r w:rsidRPr="00F46227">
              <w:rPr>
                <w:bCs/>
              </w:rPr>
              <w:t xml:space="preserve">Reflective practice </w:t>
            </w:r>
          </w:p>
        </w:tc>
      </w:tr>
      <w:tr w:rsidR="00505AAE" w:rsidRPr="00E36AF8" w14:paraId="17B7DD67" w14:textId="77777777" w:rsidTr="00C418A8">
        <w:trPr>
          <w:jc w:val="center"/>
        </w:trPr>
        <w:tc>
          <w:tcPr>
            <w:tcW w:w="1116" w:type="dxa"/>
          </w:tcPr>
          <w:p w14:paraId="00B91B16" w14:textId="77777777" w:rsidR="00505AAE" w:rsidRPr="00E36AF8" w:rsidRDefault="00505AAE" w:rsidP="00E26CCE">
            <w:pPr>
              <w:jc w:val="center"/>
            </w:pPr>
            <w:r w:rsidRPr="00E36AF8">
              <w:lastRenderedPageBreak/>
              <w:t>3</w:t>
            </w:r>
          </w:p>
          <w:p w14:paraId="5850C6C0" w14:textId="77777777" w:rsidR="00505AAE" w:rsidRPr="00E36AF8" w:rsidRDefault="00505AAE" w:rsidP="00E26CCE">
            <w:pPr>
              <w:jc w:val="center"/>
            </w:pPr>
          </w:p>
          <w:p w14:paraId="2DE59097" w14:textId="77777777" w:rsidR="00505AAE" w:rsidRPr="00E36AF8" w:rsidRDefault="00505AAE" w:rsidP="00E26CCE">
            <w:pPr>
              <w:jc w:val="center"/>
              <w:rPr>
                <w:b/>
              </w:rPr>
            </w:pPr>
            <w:r>
              <w:t xml:space="preserve">4 </w:t>
            </w:r>
            <w:r w:rsidRPr="00E36AF8">
              <w:t>hours</w:t>
            </w:r>
          </w:p>
        </w:tc>
        <w:tc>
          <w:tcPr>
            <w:tcW w:w="4283" w:type="dxa"/>
          </w:tcPr>
          <w:p w14:paraId="5AE8B1D1" w14:textId="77777777" w:rsidR="00505AAE" w:rsidRDefault="00505AAE" w:rsidP="00C418A8">
            <w:pPr>
              <w:pStyle w:val="Normalheadingblack"/>
            </w:pPr>
            <w:r w:rsidRPr="00D024DC">
              <w:rPr>
                <w:rFonts w:cs="Arial"/>
                <w:bCs/>
                <w:color w:val="FC4421"/>
                <w:szCs w:val="22"/>
                <w:lang w:eastAsia="en-GB"/>
              </w:rPr>
              <w:t>9.4</w:t>
            </w:r>
            <w:r>
              <w:t xml:space="preserve"> Customer service principles</w:t>
            </w:r>
          </w:p>
          <w:p w14:paraId="2BFA8B46" w14:textId="77777777" w:rsidR="00505AAE" w:rsidRPr="00036E71" w:rsidRDefault="00505AAE" w:rsidP="00036E71">
            <w:pPr>
              <w:pStyle w:val="Normalbulletlist"/>
            </w:pPr>
            <w:r w:rsidRPr="00036E71">
              <w:t>Basic principles and benefits of good customer service.</w:t>
            </w:r>
          </w:p>
          <w:p w14:paraId="45BDC8EE" w14:textId="79F58875" w:rsidR="00505AAE" w:rsidRPr="00EE7DBF" w:rsidRDefault="00EE7DBF" w:rsidP="00C418A8">
            <w:pPr>
              <w:pStyle w:val="Normalheadingblack"/>
              <w:rPr>
                <w:b w:val="0"/>
                <w:bCs/>
              </w:rPr>
            </w:pPr>
            <w:r w:rsidRPr="00EE7DBF">
              <w:rPr>
                <w:b w:val="0"/>
                <w:bCs/>
              </w:rPr>
              <w:t>(Skills: CSC, EC1, EC6)</w:t>
            </w:r>
          </w:p>
          <w:p w14:paraId="1CD23DC3" w14:textId="77777777" w:rsidR="00505AAE" w:rsidRDefault="00505AAE" w:rsidP="00BD2885">
            <w:pPr>
              <w:pStyle w:val="Normalbulletlist"/>
              <w:numPr>
                <w:ilvl w:val="0"/>
                <w:numId w:val="0"/>
              </w:numPr>
            </w:pPr>
          </w:p>
          <w:p w14:paraId="48981983" w14:textId="77777777" w:rsidR="00505AAE" w:rsidRPr="00E36AF8" w:rsidRDefault="00505AAE" w:rsidP="00BD2885">
            <w:pPr>
              <w:pStyle w:val="Normalbulletlist"/>
              <w:numPr>
                <w:ilvl w:val="0"/>
                <w:numId w:val="0"/>
              </w:numPr>
              <w:ind w:left="284"/>
            </w:pPr>
          </w:p>
        </w:tc>
        <w:tc>
          <w:tcPr>
            <w:tcW w:w="6893" w:type="dxa"/>
          </w:tcPr>
          <w:p w14:paraId="0E178EDC" w14:textId="77777777" w:rsidR="00505AAE" w:rsidRPr="00E36AF8" w:rsidRDefault="00505AAE" w:rsidP="00905996">
            <w:pPr>
              <w:pStyle w:val="Normalheadingred"/>
            </w:pPr>
            <w:r w:rsidRPr="00E36AF8">
              <w:t>Activities</w:t>
            </w:r>
          </w:p>
          <w:p w14:paraId="38D04059" w14:textId="5BD5E4E1" w:rsidR="00505AAE" w:rsidRPr="00E36AF8" w:rsidRDefault="00505AAE" w:rsidP="00505AAE">
            <w:pPr>
              <w:pStyle w:val="Normalbulletlist"/>
              <w:numPr>
                <w:ilvl w:val="0"/>
                <w:numId w:val="4"/>
              </w:numPr>
            </w:pPr>
            <w:r>
              <w:t xml:space="preserve">Tutor to present </w:t>
            </w:r>
            <w:r w:rsidRPr="002128CF">
              <w:rPr>
                <w:b/>
                <w:bCs w:val="0"/>
              </w:rPr>
              <w:t>PowerPoint 3</w:t>
            </w:r>
            <w:r w:rsidR="00D96A58">
              <w:t>:</w:t>
            </w:r>
            <w:r>
              <w:t xml:space="preserve"> </w:t>
            </w:r>
            <w:r w:rsidRPr="002128CF">
              <w:rPr>
                <w:b/>
                <w:bCs w:val="0"/>
              </w:rPr>
              <w:t>Customer service</w:t>
            </w:r>
            <w:r>
              <w:t>.</w:t>
            </w:r>
            <w:r w:rsidRPr="002128CF">
              <w:rPr>
                <w:b/>
                <w:bCs w:val="0"/>
              </w:rPr>
              <w:t xml:space="preserve"> </w:t>
            </w:r>
          </w:p>
          <w:p w14:paraId="2841798A" w14:textId="77777777" w:rsidR="00505AAE" w:rsidRPr="00E36AF8" w:rsidRDefault="00505AAE" w:rsidP="00505AAE">
            <w:pPr>
              <w:pStyle w:val="Normalbulletlist"/>
              <w:numPr>
                <w:ilvl w:val="0"/>
                <w:numId w:val="4"/>
              </w:numPr>
            </w:pPr>
            <w:r>
              <w:t xml:space="preserve">Tutor to provide an overview of customer service principles. </w:t>
            </w:r>
          </w:p>
          <w:p w14:paraId="72E0697D" w14:textId="07FC8C3B" w:rsidR="00505AAE" w:rsidRPr="00E36AF8" w:rsidRDefault="00505AAE" w:rsidP="00505AAE">
            <w:pPr>
              <w:pStyle w:val="Normalbulletlist"/>
              <w:numPr>
                <w:ilvl w:val="0"/>
                <w:numId w:val="4"/>
              </w:numPr>
            </w:pPr>
            <w:r>
              <w:t xml:space="preserve">Learners are asked to complete </w:t>
            </w:r>
            <w:r w:rsidRPr="00F42B0E">
              <w:rPr>
                <w:b/>
                <w:bCs w:val="0"/>
              </w:rPr>
              <w:t>Worksheet 6</w:t>
            </w:r>
            <w:r w:rsidR="00D96A58">
              <w:t>:</w:t>
            </w:r>
            <w:r w:rsidRPr="00F42B0E">
              <w:rPr>
                <w:b/>
                <w:bCs w:val="0"/>
              </w:rPr>
              <w:t xml:space="preserve"> Customer </w:t>
            </w:r>
            <w:r>
              <w:rPr>
                <w:b/>
                <w:bCs w:val="0"/>
              </w:rPr>
              <w:t>s</w:t>
            </w:r>
            <w:r w:rsidRPr="00F42B0E">
              <w:rPr>
                <w:b/>
                <w:bCs w:val="0"/>
              </w:rPr>
              <w:t xml:space="preserve">ervice </w:t>
            </w:r>
            <w:r>
              <w:rPr>
                <w:b/>
                <w:bCs w:val="0"/>
              </w:rPr>
              <w:t>p</w:t>
            </w:r>
            <w:r w:rsidRPr="00F42B0E">
              <w:rPr>
                <w:b/>
                <w:bCs w:val="0"/>
              </w:rPr>
              <w:t>oster</w:t>
            </w:r>
            <w:r>
              <w:t xml:space="preserve"> (on paper or electronically).</w:t>
            </w:r>
          </w:p>
          <w:p w14:paraId="263BCFC1" w14:textId="77777777" w:rsidR="00505AAE" w:rsidRPr="00E36AF8" w:rsidRDefault="00505AAE" w:rsidP="00505AAE">
            <w:pPr>
              <w:pStyle w:val="Normalbulletlist"/>
              <w:numPr>
                <w:ilvl w:val="0"/>
                <w:numId w:val="4"/>
              </w:numPr>
            </w:pPr>
            <w:r>
              <w:t xml:space="preserve">Learners are asked to showcase their work and tutor to promote group discussion. </w:t>
            </w:r>
          </w:p>
          <w:p w14:paraId="5F9DF5F4" w14:textId="50A09044" w:rsidR="00505AAE" w:rsidRDefault="00505AAE" w:rsidP="00505AAE">
            <w:pPr>
              <w:pStyle w:val="Normalbulletlist"/>
              <w:numPr>
                <w:ilvl w:val="0"/>
                <w:numId w:val="4"/>
              </w:numPr>
            </w:pPr>
            <w:r>
              <w:t xml:space="preserve">Learners are asked to complete </w:t>
            </w:r>
            <w:r w:rsidRPr="00F42B0E">
              <w:rPr>
                <w:b/>
                <w:bCs w:val="0"/>
              </w:rPr>
              <w:t>Worksheet 7</w:t>
            </w:r>
            <w:r w:rsidR="00D96A58">
              <w:t>:</w:t>
            </w:r>
            <w:r w:rsidRPr="00F42B0E">
              <w:rPr>
                <w:b/>
                <w:bCs w:val="0"/>
              </w:rPr>
              <w:t xml:space="preserve"> Customer service</w:t>
            </w:r>
            <w:r>
              <w:t>.</w:t>
            </w:r>
          </w:p>
          <w:p w14:paraId="49F17F7C" w14:textId="77777777" w:rsidR="00505AAE" w:rsidRPr="00E36AF8" w:rsidRDefault="00505AAE" w:rsidP="00505AAE">
            <w:pPr>
              <w:pStyle w:val="Normalbulletlist"/>
              <w:numPr>
                <w:ilvl w:val="0"/>
                <w:numId w:val="4"/>
              </w:numPr>
            </w:pPr>
            <w:r>
              <w:t xml:space="preserve">Tutor to lead reflection. </w:t>
            </w:r>
          </w:p>
          <w:p w14:paraId="50B49CD3" w14:textId="77777777" w:rsidR="00505AAE" w:rsidRDefault="00505AAE" w:rsidP="00905996">
            <w:pPr>
              <w:pStyle w:val="Normalheadingred"/>
            </w:pPr>
          </w:p>
          <w:p w14:paraId="3BF13041" w14:textId="77777777" w:rsidR="00505AAE" w:rsidRPr="00E36AF8" w:rsidRDefault="00505AAE" w:rsidP="00905996">
            <w:pPr>
              <w:pStyle w:val="Normalheadingred"/>
            </w:pPr>
            <w:r w:rsidRPr="00E36AF8">
              <w:t>Resources</w:t>
            </w:r>
          </w:p>
          <w:p w14:paraId="2ED51324" w14:textId="2EC91229" w:rsidR="00505AAE" w:rsidRPr="00E36AF8" w:rsidRDefault="00505AAE" w:rsidP="00505AAE">
            <w:pPr>
              <w:pStyle w:val="Normalbulletlist"/>
              <w:numPr>
                <w:ilvl w:val="0"/>
                <w:numId w:val="4"/>
              </w:numPr>
              <w:rPr>
                <w:b/>
              </w:rPr>
            </w:pPr>
            <w:r w:rsidRPr="00E36AF8">
              <w:rPr>
                <w:b/>
              </w:rPr>
              <w:t>PowerPoint 3</w:t>
            </w:r>
            <w:r>
              <w:rPr>
                <w:b/>
              </w:rPr>
              <w:t xml:space="preserve"> </w:t>
            </w:r>
            <w:r w:rsidR="009021DA" w:rsidRPr="002128CF">
              <w:rPr>
                <w:b/>
                <w:bCs w:val="0"/>
              </w:rPr>
              <w:t>Customer service</w:t>
            </w:r>
          </w:p>
          <w:p w14:paraId="3F4C2AA3" w14:textId="77777777" w:rsidR="00505AAE" w:rsidRPr="00E36AF8" w:rsidRDefault="00505AAE" w:rsidP="00505AAE">
            <w:pPr>
              <w:pStyle w:val="Normalbulletlist"/>
              <w:numPr>
                <w:ilvl w:val="0"/>
                <w:numId w:val="4"/>
              </w:numPr>
              <w:rPr>
                <w:b/>
              </w:rPr>
            </w:pPr>
            <w:r>
              <w:rPr>
                <w:b/>
              </w:rPr>
              <w:t>Worksheet 6</w:t>
            </w:r>
          </w:p>
          <w:p w14:paraId="680C91E5" w14:textId="77777777" w:rsidR="00505AAE" w:rsidRPr="00636F66" w:rsidRDefault="00505AAE" w:rsidP="00505AAE">
            <w:pPr>
              <w:pStyle w:val="Normalbulletlist"/>
              <w:numPr>
                <w:ilvl w:val="0"/>
                <w:numId w:val="4"/>
              </w:numPr>
              <w:rPr>
                <w:b/>
              </w:rPr>
            </w:pPr>
            <w:r>
              <w:rPr>
                <w:b/>
              </w:rPr>
              <w:t xml:space="preserve">Worksheet 7 </w:t>
            </w:r>
          </w:p>
          <w:p w14:paraId="4545E07F" w14:textId="77777777" w:rsidR="00505AAE" w:rsidRPr="00CE3369" w:rsidRDefault="00505AAE" w:rsidP="00636F66">
            <w:pPr>
              <w:pStyle w:val="Normalbulletlist"/>
              <w:numPr>
                <w:ilvl w:val="0"/>
                <w:numId w:val="0"/>
              </w:numPr>
              <w:ind w:left="284"/>
              <w:rPr>
                <w:b/>
              </w:rPr>
            </w:pPr>
          </w:p>
        </w:tc>
        <w:tc>
          <w:tcPr>
            <w:tcW w:w="2223" w:type="dxa"/>
          </w:tcPr>
          <w:p w14:paraId="24C24DF7" w14:textId="77777777" w:rsidR="00505AAE" w:rsidRDefault="00505AAE" w:rsidP="00CE3369"/>
          <w:p w14:paraId="4D35D0CD" w14:textId="77777777" w:rsidR="00505AAE" w:rsidRPr="00F46227" w:rsidRDefault="00505AAE" w:rsidP="00F46227">
            <w:pPr>
              <w:rPr>
                <w:bCs/>
              </w:rPr>
            </w:pPr>
            <w:r w:rsidRPr="00F46227">
              <w:rPr>
                <w:bCs/>
              </w:rPr>
              <w:t xml:space="preserve">Group </w:t>
            </w:r>
            <w:r>
              <w:rPr>
                <w:bCs/>
              </w:rPr>
              <w:t>d</w:t>
            </w:r>
            <w:r w:rsidRPr="00F46227">
              <w:rPr>
                <w:bCs/>
              </w:rPr>
              <w:t xml:space="preserve">iscussion </w:t>
            </w:r>
          </w:p>
          <w:p w14:paraId="24981AAC" w14:textId="77777777" w:rsidR="00505AAE" w:rsidRPr="00F46227" w:rsidRDefault="00505AAE" w:rsidP="00F46227">
            <w:pPr>
              <w:rPr>
                <w:bCs/>
              </w:rPr>
            </w:pPr>
            <w:r w:rsidRPr="00F46227">
              <w:rPr>
                <w:bCs/>
              </w:rPr>
              <w:t xml:space="preserve">Independent </w:t>
            </w:r>
            <w:r>
              <w:rPr>
                <w:bCs/>
              </w:rPr>
              <w:t>r</w:t>
            </w:r>
            <w:r w:rsidRPr="00F46227">
              <w:rPr>
                <w:bCs/>
              </w:rPr>
              <w:t xml:space="preserve">esearch </w:t>
            </w:r>
          </w:p>
          <w:p w14:paraId="7A43F5EC" w14:textId="77777777" w:rsidR="00505AAE" w:rsidRPr="00F46227" w:rsidRDefault="00505AAE" w:rsidP="00F46227">
            <w:pPr>
              <w:rPr>
                <w:bCs/>
              </w:rPr>
            </w:pPr>
            <w:r>
              <w:rPr>
                <w:bCs/>
              </w:rPr>
              <w:t>P</w:t>
            </w:r>
            <w:r w:rsidRPr="00F46227">
              <w:rPr>
                <w:bCs/>
              </w:rPr>
              <w:t xml:space="preserve">resentation </w:t>
            </w:r>
            <w:r>
              <w:rPr>
                <w:bCs/>
              </w:rPr>
              <w:t>s</w:t>
            </w:r>
            <w:r w:rsidRPr="00F46227">
              <w:rPr>
                <w:bCs/>
              </w:rPr>
              <w:t xml:space="preserve">kills </w:t>
            </w:r>
          </w:p>
          <w:p w14:paraId="1C3E5CD7" w14:textId="77777777" w:rsidR="00505AAE" w:rsidRPr="00F46227" w:rsidRDefault="00505AAE" w:rsidP="00F46227">
            <w:pPr>
              <w:rPr>
                <w:bCs/>
              </w:rPr>
            </w:pPr>
            <w:r w:rsidRPr="00F46227">
              <w:rPr>
                <w:bCs/>
              </w:rPr>
              <w:t>Group Q&amp;A</w:t>
            </w:r>
          </w:p>
          <w:p w14:paraId="1F7C728F" w14:textId="77777777" w:rsidR="00505AAE" w:rsidRDefault="00505AAE" w:rsidP="00F46227">
            <w:r w:rsidRPr="00F46227">
              <w:rPr>
                <w:bCs/>
              </w:rPr>
              <w:t>Reflective practice</w:t>
            </w:r>
          </w:p>
          <w:p w14:paraId="0443923F" w14:textId="77777777" w:rsidR="00505AAE" w:rsidRDefault="00505AAE" w:rsidP="00CE3369"/>
          <w:p w14:paraId="2F4E3A81" w14:textId="77777777" w:rsidR="00505AAE" w:rsidRDefault="00505AAE" w:rsidP="00CE3369"/>
          <w:p w14:paraId="67272281" w14:textId="77777777" w:rsidR="00505AAE" w:rsidRDefault="00505AAE" w:rsidP="00CE3369"/>
          <w:p w14:paraId="63639F2E" w14:textId="77777777" w:rsidR="00505AAE" w:rsidRDefault="00505AAE" w:rsidP="00CE3369"/>
          <w:p w14:paraId="7FDE8C43" w14:textId="77777777" w:rsidR="00505AAE" w:rsidRPr="00E36AF8" w:rsidRDefault="00505AAE" w:rsidP="006A3560"/>
        </w:tc>
      </w:tr>
      <w:tr w:rsidR="00505AAE" w:rsidRPr="00E36AF8" w14:paraId="788EF60E" w14:textId="77777777" w:rsidTr="00C418A8">
        <w:trPr>
          <w:jc w:val="center"/>
        </w:trPr>
        <w:tc>
          <w:tcPr>
            <w:tcW w:w="1116" w:type="dxa"/>
          </w:tcPr>
          <w:p w14:paraId="03B58406" w14:textId="77777777" w:rsidR="00505AAE" w:rsidRPr="00E36AF8" w:rsidRDefault="00505AAE" w:rsidP="00E26CCE">
            <w:pPr>
              <w:jc w:val="center"/>
            </w:pPr>
            <w:r w:rsidRPr="00E36AF8">
              <w:lastRenderedPageBreak/>
              <w:t>4</w:t>
            </w:r>
          </w:p>
          <w:p w14:paraId="65969838" w14:textId="77777777" w:rsidR="00505AAE" w:rsidRPr="00E36AF8" w:rsidRDefault="00505AAE" w:rsidP="00E26CCE">
            <w:pPr>
              <w:jc w:val="center"/>
            </w:pPr>
          </w:p>
          <w:p w14:paraId="5D5A8577" w14:textId="77777777" w:rsidR="00505AAE" w:rsidRPr="00E36AF8" w:rsidRDefault="00505AAE" w:rsidP="00E26CCE">
            <w:pPr>
              <w:jc w:val="center"/>
              <w:rPr>
                <w:b/>
              </w:rPr>
            </w:pPr>
            <w:r>
              <w:t>4</w:t>
            </w:r>
            <w:r w:rsidRPr="00E36AF8">
              <w:t xml:space="preserve"> hours</w:t>
            </w:r>
          </w:p>
        </w:tc>
        <w:tc>
          <w:tcPr>
            <w:tcW w:w="4283" w:type="dxa"/>
          </w:tcPr>
          <w:p w14:paraId="74BF205C" w14:textId="77777777" w:rsidR="00505AAE" w:rsidRDefault="00505AAE" w:rsidP="00C418A8">
            <w:pPr>
              <w:pStyle w:val="Normalheadingblack"/>
            </w:pPr>
            <w:r w:rsidRPr="00D024DC">
              <w:rPr>
                <w:rFonts w:cs="Arial"/>
                <w:bCs/>
                <w:color w:val="FC4421"/>
                <w:szCs w:val="22"/>
                <w:lang w:eastAsia="en-GB"/>
              </w:rPr>
              <w:t>9.5</w:t>
            </w:r>
            <w:r w:rsidRPr="00D024DC">
              <w:rPr>
                <w:color w:val="FC4421"/>
              </w:rPr>
              <w:t xml:space="preserve"> </w:t>
            </w:r>
            <w:r>
              <w:t xml:space="preserve">Teamwork to team and project performance </w:t>
            </w:r>
          </w:p>
          <w:p w14:paraId="63496C78" w14:textId="77777777" w:rsidR="00505AAE" w:rsidRDefault="00505AAE" w:rsidP="00036E71">
            <w:pPr>
              <w:pStyle w:val="Normalbulletlist"/>
            </w:pPr>
            <w:r w:rsidRPr="00036E71">
              <w:t>Importance of good teamwork and impact of failings.</w:t>
            </w:r>
          </w:p>
          <w:p w14:paraId="7D2EDB08" w14:textId="2D0B019E" w:rsidR="00EE7DBF" w:rsidRPr="00036E71" w:rsidRDefault="00EE7DBF" w:rsidP="00EE7DBF">
            <w:pPr>
              <w:pStyle w:val="Normalbulletlist"/>
              <w:numPr>
                <w:ilvl w:val="0"/>
                <w:numId w:val="0"/>
              </w:numPr>
            </w:pPr>
            <w:r>
              <w:t>(Skills: EC2, EC6)</w:t>
            </w:r>
          </w:p>
          <w:p w14:paraId="12D32BF6" w14:textId="77777777" w:rsidR="00505AAE" w:rsidRDefault="00505AAE" w:rsidP="00C418A8">
            <w:pPr>
              <w:pStyle w:val="Normalheadingblack"/>
            </w:pPr>
          </w:p>
          <w:p w14:paraId="4A4A3337" w14:textId="77777777" w:rsidR="00505AAE" w:rsidRDefault="00505AAE" w:rsidP="00C418A8">
            <w:pPr>
              <w:pStyle w:val="Normalheadingblack"/>
            </w:pPr>
            <w:r w:rsidRPr="00D024DC">
              <w:rPr>
                <w:rFonts w:cs="Arial"/>
                <w:bCs/>
                <w:color w:val="FC4421"/>
                <w:szCs w:val="22"/>
                <w:lang w:eastAsia="en-GB"/>
              </w:rPr>
              <w:t>9.6</w:t>
            </w:r>
            <w:r w:rsidRPr="00D024DC">
              <w:rPr>
                <w:color w:val="FC4421"/>
              </w:rPr>
              <w:t xml:space="preserve"> </w:t>
            </w:r>
            <w:r>
              <w:t>Team dynamics</w:t>
            </w:r>
          </w:p>
          <w:p w14:paraId="1B9B9D53" w14:textId="77777777" w:rsidR="00505AAE" w:rsidRPr="00036E71" w:rsidRDefault="00505AAE" w:rsidP="00036E71">
            <w:pPr>
              <w:pStyle w:val="Normalbulletlist"/>
            </w:pPr>
            <w:r w:rsidRPr="00036E71">
              <w:t>Qualities and characteristics of good team dynamics.</w:t>
            </w:r>
          </w:p>
          <w:p w14:paraId="3BEF328C" w14:textId="6180148C" w:rsidR="00505AAE" w:rsidRPr="00EE7DBF" w:rsidRDefault="00EE7DBF" w:rsidP="00905996">
            <w:pPr>
              <w:pStyle w:val="Normalheadingblack"/>
              <w:rPr>
                <w:b w:val="0"/>
                <w:bCs/>
              </w:rPr>
            </w:pPr>
            <w:r w:rsidRPr="00EE7DBF">
              <w:rPr>
                <w:b w:val="0"/>
                <w:bCs/>
              </w:rPr>
              <w:t>(Skills: EC2, EC6)</w:t>
            </w:r>
          </w:p>
          <w:p w14:paraId="627303F1" w14:textId="77777777" w:rsidR="00505AAE" w:rsidRPr="00E36AF8" w:rsidRDefault="00505AAE" w:rsidP="00BD2885">
            <w:pPr>
              <w:pStyle w:val="Normalnumberedlist"/>
              <w:numPr>
                <w:ilvl w:val="0"/>
                <w:numId w:val="0"/>
              </w:numPr>
            </w:pPr>
          </w:p>
        </w:tc>
        <w:tc>
          <w:tcPr>
            <w:tcW w:w="6893" w:type="dxa"/>
          </w:tcPr>
          <w:p w14:paraId="716B21A5" w14:textId="77777777" w:rsidR="00505AAE" w:rsidRPr="00E36AF8" w:rsidRDefault="00505AAE" w:rsidP="00905996">
            <w:pPr>
              <w:pStyle w:val="Normalheadingred"/>
            </w:pPr>
            <w:r w:rsidRPr="00E36AF8">
              <w:t>Activities</w:t>
            </w:r>
          </w:p>
          <w:p w14:paraId="35F6A2C4" w14:textId="25F5DCD3" w:rsidR="00505AAE" w:rsidRPr="00F42B0E" w:rsidRDefault="00505AAE" w:rsidP="00505AAE">
            <w:pPr>
              <w:pStyle w:val="Normalbulletlist"/>
              <w:numPr>
                <w:ilvl w:val="0"/>
                <w:numId w:val="4"/>
              </w:numPr>
              <w:rPr>
                <w:b/>
                <w:bCs w:val="0"/>
              </w:rPr>
            </w:pPr>
            <w:r>
              <w:t xml:space="preserve">Tutor to present </w:t>
            </w:r>
            <w:r w:rsidRPr="00F42B0E">
              <w:rPr>
                <w:b/>
                <w:bCs w:val="0"/>
              </w:rPr>
              <w:t>PowerPoint 4</w:t>
            </w:r>
            <w:r w:rsidR="00D96A58">
              <w:t>:</w:t>
            </w:r>
            <w:r w:rsidRPr="00F42B0E">
              <w:rPr>
                <w:b/>
                <w:bCs w:val="0"/>
              </w:rPr>
              <w:t xml:space="preserve"> Team </w:t>
            </w:r>
            <w:r>
              <w:rPr>
                <w:b/>
                <w:bCs w:val="0"/>
              </w:rPr>
              <w:t>d</w:t>
            </w:r>
            <w:r w:rsidRPr="00F42B0E">
              <w:rPr>
                <w:b/>
                <w:bCs w:val="0"/>
              </w:rPr>
              <w:t>ynamics</w:t>
            </w:r>
            <w:r>
              <w:t>.</w:t>
            </w:r>
            <w:r w:rsidRPr="00F42B0E">
              <w:rPr>
                <w:b/>
                <w:bCs w:val="0"/>
              </w:rPr>
              <w:t xml:space="preserve"> </w:t>
            </w:r>
          </w:p>
          <w:p w14:paraId="51CEFB5D" w14:textId="08B85105" w:rsidR="00505AAE" w:rsidRDefault="00505AAE" w:rsidP="00505AAE">
            <w:pPr>
              <w:pStyle w:val="Normalbulletlist"/>
              <w:numPr>
                <w:ilvl w:val="0"/>
                <w:numId w:val="4"/>
              </w:numPr>
            </w:pPr>
            <w:r>
              <w:t xml:space="preserve">Learners are asked to complete </w:t>
            </w:r>
            <w:r>
              <w:rPr>
                <w:b/>
                <w:bCs w:val="0"/>
              </w:rPr>
              <w:t>Worksheet 8</w:t>
            </w:r>
            <w:r w:rsidR="00D96A58">
              <w:t>:</w:t>
            </w:r>
            <w:r>
              <w:rPr>
                <w:b/>
                <w:bCs w:val="0"/>
              </w:rPr>
              <w:t xml:space="preserve"> Team members</w:t>
            </w:r>
            <w:r>
              <w:t xml:space="preserve"> in allocated pairs. Tutor to promote discussion on hard and soft skills, personal attributes and behaviours.</w:t>
            </w:r>
          </w:p>
          <w:p w14:paraId="0C8E078A" w14:textId="77777777" w:rsidR="00505AAE" w:rsidRDefault="00505AAE" w:rsidP="00505AAE">
            <w:pPr>
              <w:pStyle w:val="Normalbulletlist"/>
              <w:numPr>
                <w:ilvl w:val="0"/>
                <w:numId w:val="4"/>
              </w:numPr>
            </w:pPr>
            <w:r>
              <w:t xml:space="preserve">Tutor to prompt learners to put examples of skills on the class whiteboard and discuss as a group. </w:t>
            </w:r>
          </w:p>
          <w:p w14:paraId="3FC3EA10" w14:textId="77777777" w:rsidR="00505AAE" w:rsidRDefault="00505AAE" w:rsidP="00505AAE">
            <w:pPr>
              <w:pStyle w:val="Normalbulletlist"/>
              <w:numPr>
                <w:ilvl w:val="0"/>
                <w:numId w:val="4"/>
              </w:numPr>
            </w:pPr>
            <w:r>
              <w:t>Learners are asked to think of teamwork scenarios in the industry and discuss problem solving (tutor could embed case studies and examples here).</w:t>
            </w:r>
          </w:p>
          <w:p w14:paraId="59F732BD" w14:textId="77777777" w:rsidR="00505AAE" w:rsidRDefault="00505AAE" w:rsidP="00505AAE">
            <w:pPr>
              <w:pStyle w:val="Normalbulletlist"/>
              <w:numPr>
                <w:ilvl w:val="0"/>
                <w:numId w:val="4"/>
              </w:numPr>
            </w:pPr>
            <w:r>
              <w:t>Tutor to further explore hard skills and soft skills and ask learners to scale themselves against a list of hard skills and soft skills provided by the tutor. This is a good opportunity for personal development and reflection.</w:t>
            </w:r>
          </w:p>
          <w:p w14:paraId="7B626F13" w14:textId="4935730E" w:rsidR="00505AAE" w:rsidRPr="00DD17F6" w:rsidRDefault="00505AAE" w:rsidP="00505AAE">
            <w:pPr>
              <w:pStyle w:val="Normalbulletlist"/>
              <w:numPr>
                <w:ilvl w:val="0"/>
                <w:numId w:val="4"/>
              </w:numPr>
              <w:rPr>
                <w:b/>
                <w:bCs w:val="0"/>
              </w:rPr>
            </w:pPr>
            <w:r>
              <w:t xml:space="preserve">Learners are asked to complete </w:t>
            </w:r>
            <w:r w:rsidRPr="009E42BC">
              <w:rPr>
                <w:b/>
                <w:bCs w:val="0"/>
              </w:rPr>
              <w:t>Worksheet 9</w:t>
            </w:r>
            <w:r w:rsidR="00D96A58">
              <w:t>:</w:t>
            </w:r>
            <w:r>
              <w:t xml:space="preserve"> </w:t>
            </w:r>
            <w:r w:rsidRPr="00DD17F6">
              <w:rPr>
                <w:b/>
                <w:bCs w:val="0"/>
              </w:rPr>
              <w:t xml:space="preserve">Team </w:t>
            </w:r>
            <w:r>
              <w:rPr>
                <w:b/>
                <w:bCs w:val="0"/>
              </w:rPr>
              <w:t>d</w:t>
            </w:r>
            <w:r w:rsidRPr="00DD17F6">
              <w:rPr>
                <w:b/>
                <w:bCs w:val="0"/>
              </w:rPr>
              <w:t>ynamics</w:t>
            </w:r>
            <w:r>
              <w:t>.</w:t>
            </w:r>
            <w:r w:rsidRPr="00DD17F6">
              <w:rPr>
                <w:b/>
                <w:bCs w:val="0"/>
              </w:rPr>
              <w:t xml:space="preserve"> </w:t>
            </w:r>
          </w:p>
          <w:p w14:paraId="0A4C13C2" w14:textId="77777777" w:rsidR="00505AAE" w:rsidRPr="00E36AF8" w:rsidRDefault="00505AAE" w:rsidP="00505AAE">
            <w:pPr>
              <w:pStyle w:val="Normalbulletlist"/>
              <w:numPr>
                <w:ilvl w:val="0"/>
                <w:numId w:val="4"/>
              </w:numPr>
            </w:pPr>
            <w:r>
              <w:t xml:space="preserve">Learners are asked to explore the positive impact of effective teamwork, drawing from previous experiences and working scenarios.  </w:t>
            </w:r>
          </w:p>
          <w:p w14:paraId="239EA3AA" w14:textId="77777777" w:rsidR="00505AAE" w:rsidRDefault="00505AAE" w:rsidP="00905996">
            <w:pPr>
              <w:pStyle w:val="Normalheadingred"/>
            </w:pPr>
          </w:p>
          <w:p w14:paraId="17F96E5A" w14:textId="77777777" w:rsidR="00505AAE" w:rsidRPr="00E36AF8" w:rsidRDefault="00505AAE" w:rsidP="00905996">
            <w:pPr>
              <w:pStyle w:val="Normalheadingred"/>
            </w:pPr>
            <w:r w:rsidRPr="00E36AF8">
              <w:t>Resources</w:t>
            </w:r>
          </w:p>
          <w:p w14:paraId="570B3202" w14:textId="4BA69831" w:rsidR="00505AAE" w:rsidRPr="00E36AF8" w:rsidRDefault="00505AAE" w:rsidP="00505AAE">
            <w:pPr>
              <w:pStyle w:val="Normalbulletlist"/>
              <w:numPr>
                <w:ilvl w:val="0"/>
                <w:numId w:val="4"/>
              </w:numPr>
              <w:rPr>
                <w:b/>
              </w:rPr>
            </w:pPr>
            <w:r>
              <w:rPr>
                <w:b/>
              </w:rPr>
              <w:t>PowerPoint 4</w:t>
            </w:r>
            <w:r w:rsidR="009021DA" w:rsidRPr="00F42B0E">
              <w:rPr>
                <w:b/>
                <w:bCs w:val="0"/>
              </w:rPr>
              <w:t xml:space="preserve"> </w:t>
            </w:r>
            <w:r w:rsidR="009021DA" w:rsidRPr="00F42B0E">
              <w:rPr>
                <w:b/>
                <w:bCs w:val="0"/>
              </w:rPr>
              <w:t xml:space="preserve">Team </w:t>
            </w:r>
            <w:r w:rsidR="009021DA">
              <w:rPr>
                <w:b/>
                <w:bCs w:val="0"/>
              </w:rPr>
              <w:t>d</w:t>
            </w:r>
            <w:r w:rsidR="009021DA" w:rsidRPr="00F42B0E">
              <w:rPr>
                <w:b/>
                <w:bCs w:val="0"/>
              </w:rPr>
              <w:t>ynamics</w:t>
            </w:r>
          </w:p>
          <w:p w14:paraId="638A6339" w14:textId="77777777" w:rsidR="00505AAE" w:rsidRPr="00E36AF8" w:rsidRDefault="00505AAE" w:rsidP="00505AAE">
            <w:pPr>
              <w:pStyle w:val="Normalbulletlist"/>
              <w:numPr>
                <w:ilvl w:val="0"/>
                <w:numId w:val="4"/>
              </w:numPr>
              <w:rPr>
                <w:b/>
              </w:rPr>
            </w:pPr>
            <w:r>
              <w:rPr>
                <w:b/>
              </w:rPr>
              <w:t>Worksheet 8</w:t>
            </w:r>
          </w:p>
          <w:p w14:paraId="4F0D5C25" w14:textId="77777777" w:rsidR="00505AAE" w:rsidRDefault="00505AAE" w:rsidP="00505AAE">
            <w:pPr>
              <w:pStyle w:val="Normalbulletlist"/>
              <w:numPr>
                <w:ilvl w:val="0"/>
                <w:numId w:val="4"/>
              </w:numPr>
              <w:rPr>
                <w:b/>
              </w:rPr>
            </w:pPr>
            <w:r>
              <w:rPr>
                <w:b/>
              </w:rPr>
              <w:t xml:space="preserve">Worksheet 9 </w:t>
            </w:r>
          </w:p>
          <w:p w14:paraId="4E94DA7F" w14:textId="77777777" w:rsidR="00505AAE" w:rsidRPr="00DD17F6" w:rsidRDefault="00505AAE" w:rsidP="00505AAE">
            <w:pPr>
              <w:pStyle w:val="Normalbulletlist"/>
              <w:numPr>
                <w:ilvl w:val="0"/>
                <w:numId w:val="4"/>
              </w:numPr>
              <w:rPr>
                <w:bCs w:val="0"/>
                <w:color w:val="000000" w:themeColor="text1"/>
              </w:rPr>
            </w:pPr>
            <w:r w:rsidRPr="00DD17F6">
              <w:rPr>
                <w:bCs w:val="0"/>
                <w:color w:val="000000" w:themeColor="text1"/>
              </w:rPr>
              <w:t>Tutor could incorporate</w:t>
            </w:r>
            <w:r>
              <w:rPr>
                <w:bCs w:val="0"/>
                <w:color w:val="000000" w:themeColor="text1"/>
              </w:rPr>
              <w:t xml:space="preserve"> a</w:t>
            </w:r>
            <w:r w:rsidRPr="00DD17F6">
              <w:rPr>
                <w:bCs w:val="0"/>
                <w:color w:val="000000" w:themeColor="text1"/>
              </w:rPr>
              <w:t xml:space="preserve"> team-building exercise here  </w:t>
            </w:r>
          </w:p>
          <w:p w14:paraId="3F8F18EC" w14:textId="77777777" w:rsidR="00505AAE" w:rsidRPr="00E36AF8" w:rsidRDefault="00505AAE" w:rsidP="00B27B25">
            <w:pPr>
              <w:rPr>
                <w:color w:val="0000FF"/>
                <w:u w:val="single"/>
              </w:rPr>
            </w:pPr>
            <w:r w:rsidRPr="00655095">
              <w:rPr>
                <w:color w:val="000000" w:themeColor="text1"/>
              </w:rPr>
              <w:t xml:space="preserve"> </w:t>
            </w:r>
          </w:p>
        </w:tc>
        <w:tc>
          <w:tcPr>
            <w:tcW w:w="2223" w:type="dxa"/>
          </w:tcPr>
          <w:p w14:paraId="6FBBE6F4" w14:textId="77777777" w:rsidR="00505AAE" w:rsidRPr="00F46227" w:rsidRDefault="00505AAE" w:rsidP="00F46227">
            <w:pPr>
              <w:rPr>
                <w:bCs/>
              </w:rPr>
            </w:pPr>
            <w:r w:rsidRPr="00F46227">
              <w:rPr>
                <w:bCs/>
              </w:rPr>
              <w:t xml:space="preserve">Group </w:t>
            </w:r>
            <w:r>
              <w:rPr>
                <w:bCs/>
              </w:rPr>
              <w:t>d</w:t>
            </w:r>
            <w:r w:rsidRPr="00F46227">
              <w:rPr>
                <w:bCs/>
              </w:rPr>
              <w:t xml:space="preserve">iscussion </w:t>
            </w:r>
          </w:p>
          <w:p w14:paraId="16981AF3" w14:textId="77777777" w:rsidR="00505AAE" w:rsidRPr="00F46227" w:rsidRDefault="00505AAE" w:rsidP="00F46227">
            <w:pPr>
              <w:rPr>
                <w:bCs/>
              </w:rPr>
            </w:pPr>
            <w:r w:rsidRPr="00F46227">
              <w:rPr>
                <w:bCs/>
              </w:rPr>
              <w:t xml:space="preserve">Independent </w:t>
            </w:r>
            <w:r>
              <w:rPr>
                <w:bCs/>
              </w:rPr>
              <w:t>r</w:t>
            </w:r>
            <w:r w:rsidRPr="00F46227">
              <w:rPr>
                <w:bCs/>
              </w:rPr>
              <w:t xml:space="preserve">esearch </w:t>
            </w:r>
          </w:p>
          <w:p w14:paraId="644E9CF0" w14:textId="77777777" w:rsidR="00505AAE" w:rsidRPr="00F46227" w:rsidRDefault="00505AAE" w:rsidP="00F46227">
            <w:pPr>
              <w:rPr>
                <w:bCs/>
              </w:rPr>
            </w:pPr>
            <w:r>
              <w:rPr>
                <w:bCs/>
              </w:rPr>
              <w:t>P</w:t>
            </w:r>
            <w:r w:rsidRPr="00F46227">
              <w:rPr>
                <w:bCs/>
              </w:rPr>
              <w:t xml:space="preserve">resentation </w:t>
            </w:r>
            <w:r>
              <w:rPr>
                <w:bCs/>
              </w:rPr>
              <w:t>s</w:t>
            </w:r>
            <w:r w:rsidRPr="00F46227">
              <w:rPr>
                <w:bCs/>
              </w:rPr>
              <w:t xml:space="preserve">kills </w:t>
            </w:r>
          </w:p>
          <w:p w14:paraId="36E79A06" w14:textId="77777777" w:rsidR="00505AAE" w:rsidRPr="00F46227" w:rsidRDefault="00505AAE" w:rsidP="00F46227">
            <w:pPr>
              <w:rPr>
                <w:bCs/>
              </w:rPr>
            </w:pPr>
            <w:r w:rsidRPr="00F46227">
              <w:rPr>
                <w:bCs/>
              </w:rPr>
              <w:t>Group Q&amp;A</w:t>
            </w:r>
          </w:p>
          <w:p w14:paraId="6E0CB52A" w14:textId="77777777" w:rsidR="00505AAE" w:rsidRPr="00E36AF8" w:rsidRDefault="00505AAE" w:rsidP="00F46227">
            <w:r w:rsidRPr="00F46227">
              <w:rPr>
                <w:bCs/>
              </w:rPr>
              <w:t>Reflective practice</w:t>
            </w:r>
          </w:p>
        </w:tc>
      </w:tr>
      <w:tr w:rsidR="00505AAE" w:rsidRPr="00E36AF8" w14:paraId="18B13797" w14:textId="77777777" w:rsidTr="00C418A8">
        <w:trPr>
          <w:jc w:val="center"/>
        </w:trPr>
        <w:tc>
          <w:tcPr>
            <w:tcW w:w="1116" w:type="dxa"/>
          </w:tcPr>
          <w:p w14:paraId="1F826336" w14:textId="77777777" w:rsidR="00505AAE" w:rsidRPr="00E36AF8" w:rsidRDefault="00505AAE" w:rsidP="00E26CCE">
            <w:pPr>
              <w:jc w:val="center"/>
            </w:pPr>
            <w:r>
              <w:t>5</w:t>
            </w:r>
          </w:p>
          <w:p w14:paraId="6824C649" w14:textId="77777777" w:rsidR="00505AAE" w:rsidRPr="00E36AF8" w:rsidRDefault="00505AAE" w:rsidP="00E26CCE">
            <w:pPr>
              <w:jc w:val="center"/>
            </w:pPr>
          </w:p>
          <w:p w14:paraId="65D7DD25" w14:textId="77777777" w:rsidR="00505AAE" w:rsidRPr="00E36AF8" w:rsidRDefault="00505AAE" w:rsidP="00E26CCE">
            <w:pPr>
              <w:jc w:val="center"/>
            </w:pPr>
            <w:r>
              <w:t>3</w:t>
            </w:r>
            <w:r w:rsidRPr="00E36AF8">
              <w:t xml:space="preserve"> hours</w:t>
            </w:r>
          </w:p>
        </w:tc>
        <w:tc>
          <w:tcPr>
            <w:tcW w:w="4283" w:type="dxa"/>
          </w:tcPr>
          <w:p w14:paraId="254BD399" w14:textId="77777777" w:rsidR="00505AAE" w:rsidRDefault="00505AAE" w:rsidP="00C418A8">
            <w:pPr>
              <w:pStyle w:val="Normalheadingblack"/>
            </w:pPr>
            <w:r w:rsidRPr="00D024DC">
              <w:rPr>
                <w:rFonts w:cs="Arial"/>
                <w:bCs/>
                <w:color w:val="FC4421"/>
                <w:szCs w:val="22"/>
                <w:lang w:eastAsia="en-GB"/>
              </w:rPr>
              <w:t>9.7</w:t>
            </w:r>
            <w:r>
              <w:t xml:space="preserve"> Equality, diversity and representation</w:t>
            </w:r>
          </w:p>
          <w:p w14:paraId="6901516C" w14:textId="77777777" w:rsidR="00505AAE" w:rsidRPr="00036E71" w:rsidRDefault="00505AAE" w:rsidP="00036E71">
            <w:pPr>
              <w:pStyle w:val="Normalbulletlist"/>
            </w:pPr>
            <w:r w:rsidRPr="00036E71">
              <w:t xml:space="preserve">Current equality and diversity legislation and the protected characteristics detailed under the </w:t>
            </w:r>
            <w:r w:rsidRPr="00036E71">
              <w:lastRenderedPageBreak/>
              <w:t>Equality Act, Employment Rights Act, Human Rights Act, and trade unions, including its application in the workplace.</w:t>
            </w:r>
          </w:p>
          <w:p w14:paraId="729D88F4" w14:textId="77777777" w:rsidR="00505AAE" w:rsidRDefault="00505AAE" w:rsidP="00C714EB">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505AAE" w14:paraId="181F8564" w14:textId="77777777">
              <w:trPr>
                <w:trHeight w:val="358"/>
              </w:trPr>
              <w:tc>
                <w:tcPr>
                  <w:tcW w:w="0" w:type="auto"/>
                </w:tcPr>
                <w:p w14:paraId="209BE7FC" w14:textId="77777777" w:rsidR="00505AAE" w:rsidRDefault="00505AAE" w:rsidP="00C714EB">
                  <w:pPr>
                    <w:pStyle w:val="Default"/>
                    <w:rPr>
                      <w:sz w:val="22"/>
                      <w:szCs w:val="22"/>
                    </w:rPr>
                  </w:pPr>
                </w:p>
              </w:tc>
            </w:tr>
          </w:tbl>
          <w:p w14:paraId="0C4D14D0" w14:textId="77777777" w:rsidR="00505AAE" w:rsidRPr="00E36AF8" w:rsidRDefault="00505AAE" w:rsidP="00905996">
            <w:pPr>
              <w:pStyle w:val="Normalheadingblack"/>
            </w:pPr>
          </w:p>
          <w:p w14:paraId="04242DFB" w14:textId="77777777" w:rsidR="00505AAE" w:rsidRPr="00E36AF8" w:rsidRDefault="00505AAE" w:rsidP="00BD2885">
            <w:pPr>
              <w:pStyle w:val="Normalbulletlist"/>
              <w:numPr>
                <w:ilvl w:val="0"/>
                <w:numId w:val="0"/>
              </w:numPr>
              <w:ind w:left="284"/>
            </w:pPr>
          </w:p>
        </w:tc>
        <w:tc>
          <w:tcPr>
            <w:tcW w:w="6893" w:type="dxa"/>
          </w:tcPr>
          <w:p w14:paraId="7B04B56B" w14:textId="77777777" w:rsidR="00505AAE" w:rsidRPr="00E36AF8" w:rsidRDefault="00505AAE" w:rsidP="00905996">
            <w:pPr>
              <w:pStyle w:val="Normalheadingred"/>
            </w:pPr>
            <w:r w:rsidRPr="00E36AF8">
              <w:lastRenderedPageBreak/>
              <w:t>Activities</w:t>
            </w:r>
          </w:p>
          <w:p w14:paraId="7EB0D5C2" w14:textId="67DB2E93" w:rsidR="00505AAE" w:rsidRPr="00E36AF8" w:rsidRDefault="00505AAE" w:rsidP="00505AAE">
            <w:pPr>
              <w:pStyle w:val="Normalbulletlist"/>
              <w:numPr>
                <w:ilvl w:val="0"/>
                <w:numId w:val="4"/>
              </w:numPr>
            </w:pPr>
            <w:r>
              <w:t xml:space="preserve">Tutor to present </w:t>
            </w:r>
            <w:r>
              <w:rPr>
                <w:b/>
                <w:bCs w:val="0"/>
              </w:rPr>
              <w:t>PowerPoint</w:t>
            </w:r>
            <w:r w:rsidRPr="009E42BC">
              <w:rPr>
                <w:b/>
                <w:bCs w:val="0"/>
              </w:rPr>
              <w:t xml:space="preserve"> 5</w:t>
            </w:r>
            <w:r w:rsidR="00D96A58">
              <w:t>:</w:t>
            </w:r>
            <w:r>
              <w:t xml:space="preserve"> </w:t>
            </w:r>
            <w:r w:rsidRPr="00DD17F6">
              <w:rPr>
                <w:b/>
                <w:bCs w:val="0"/>
              </w:rPr>
              <w:t>Equality and diversity</w:t>
            </w:r>
            <w:r>
              <w:t>.</w:t>
            </w:r>
            <w:r w:rsidRPr="00DD17F6">
              <w:rPr>
                <w:b/>
                <w:bCs w:val="0"/>
              </w:rPr>
              <w:t xml:space="preserve"> </w:t>
            </w:r>
          </w:p>
          <w:p w14:paraId="61057879" w14:textId="77777777" w:rsidR="00505AAE" w:rsidRPr="00E36AF8" w:rsidRDefault="00505AAE" w:rsidP="00505AAE">
            <w:pPr>
              <w:pStyle w:val="Normalbulletlist"/>
              <w:numPr>
                <w:ilvl w:val="0"/>
                <w:numId w:val="4"/>
              </w:numPr>
            </w:pPr>
            <w:r>
              <w:t xml:space="preserve">Tutor to provide overview of expectations and protected characteristics related to equality and diversity in the construction industry. </w:t>
            </w:r>
          </w:p>
          <w:p w14:paraId="29EBA3AF" w14:textId="77777777" w:rsidR="00505AAE" w:rsidRDefault="00505AAE" w:rsidP="00505AAE">
            <w:pPr>
              <w:pStyle w:val="Normalbulletlist"/>
              <w:numPr>
                <w:ilvl w:val="0"/>
                <w:numId w:val="4"/>
              </w:numPr>
            </w:pPr>
            <w:r>
              <w:lastRenderedPageBreak/>
              <w:t xml:space="preserve">Learners are asked to consider how equality can be promoted during recruitment. </w:t>
            </w:r>
          </w:p>
          <w:p w14:paraId="4FF32F5D" w14:textId="557C516E" w:rsidR="00505AAE" w:rsidRDefault="00505AAE" w:rsidP="00505AAE">
            <w:pPr>
              <w:pStyle w:val="Normalbulletlist"/>
              <w:numPr>
                <w:ilvl w:val="0"/>
                <w:numId w:val="4"/>
              </w:numPr>
            </w:pPr>
            <w:r>
              <w:t xml:space="preserve">Learners are asked to complete </w:t>
            </w:r>
            <w:r w:rsidRPr="00DD17F6">
              <w:rPr>
                <w:b/>
                <w:bCs w:val="0"/>
              </w:rPr>
              <w:t>Worksheet 10</w:t>
            </w:r>
            <w:r w:rsidR="00D96A58">
              <w:t>:</w:t>
            </w:r>
            <w:r w:rsidRPr="00DD17F6">
              <w:rPr>
                <w:b/>
                <w:bCs w:val="0"/>
              </w:rPr>
              <w:t xml:space="preserve"> Equality and </w:t>
            </w:r>
            <w:r>
              <w:rPr>
                <w:b/>
                <w:bCs w:val="0"/>
              </w:rPr>
              <w:t>d</w:t>
            </w:r>
            <w:r w:rsidRPr="00DD17F6">
              <w:rPr>
                <w:b/>
                <w:bCs w:val="0"/>
              </w:rPr>
              <w:t>iversity</w:t>
            </w:r>
            <w:r>
              <w:t xml:space="preserve">. </w:t>
            </w:r>
          </w:p>
          <w:p w14:paraId="3F6CE4DE" w14:textId="77777777" w:rsidR="00505AAE" w:rsidRDefault="00505AAE" w:rsidP="00505AAE">
            <w:pPr>
              <w:pStyle w:val="Normalbulletlist"/>
              <w:numPr>
                <w:ilvl w:val="0"/>
                <w:numId w:val="4"/>
              </w:numPr>
            </w:pPr>
            <w:r>
              <w:t xml:space="preserve">Tutor to explore types of discrimination and promote group discussion on examples from industry. </w:t>
            </w:r>
          </w:p>
          <w:p w14:paraId="4F94E992" w14:textId="77777777" w:rsidR="00505AAE" w:rsidRDefault="00505AAE" w:rsidP="00505AAE">
            <w:pPr>
              <w:pStyle w:val="Normalbulletlist"/>
              <w:numPr>
                <w:ilvl w:val="0"/>
                <w:numId w:val="4"/>
              </w:numPr>
            </w:pPr>
            <w:r>
              <w:t xml:space="preserve">Tutor could include an equality and diversity strategy task here, and/or case studies </w:t>
            </w:r>
          </w:p>
          <w:p w14:paraId="1ED16679" w14:textId="77777777" w:rsidR="00505AAE" w:rsidRPr="00E36AF8" w:rsidRDefault="00505AAE" w:rsidP="00636F66">
            <w:pPr>
              <w:pStyle w:val="Normalbulletlist"/>
              <w:numPr>
                <w:ilvl w:val="0"/>
                <w:numId w:val="0"/>
              </w:numPr>
              <w:ind w:left="284" w:hanging="284"/>
            </w:pPr>
          </w:p>
          <w:p w14:paraId="62550107" w14:textId="77777777" w:rsidR="00505AAE" w:rsidRPr="00E36AF8" w:rsidRDefault="00505AAE" w:rsidP="00905996">
            <w:pPr>
              <w:pStyle w:val="Normalheadingred"/>
            </w:pPr>
            <w:r w:rsidRPr="00E36AF8">
              <w:t>Resources</w:t>
            </w:r>
          </w:p>
          <w:p w14:paraId="721557E9" w14:textId="48C2665E" w:rsidR="00505AAE" w:rsidRPr="00E36AF8" w:rsidRDefault="00505AAE" w:rsidP="00505AAE">
            <w:pPr>
              <w:pStyle w:val="Normalbulletlist"/>
              <w:numPr>
                <w:ilvl w:val="0"/>
                <w:numId w:val="4"/>
              </w:numPr>
              <w:rPr>
                <w:b/>
              </w:rPr>
            </w:pPr>
            <w:r>
              <w:rPr>
                <w:b/>
              </w:rPr>
              <w:t xml:space="preserve">PowerPoint 5 </w:t>
            </w:r>
            <w:r w:rsidR="009021DA" w:rsidRPr="00DD17F6">
              <w:rPr>
                <w:b/>
                <w:bCs w:val="0"/>
              </w:rPr>
              <w:t>Equality and diversity</w:t>
            </w:r>
          </w:p>
          <w:p w14:paraId="37DA74D7" w14:textId="77777777" w:rsidR="00505AAE" w:rsidRDefault="00505AAE" w:rsidP="00505AAE">
            <w:pPr>
              <w:pStyle w:val="Normalbulletlist"/>
              <w:numPr>
                <w:ilvl w:val="0"/>
                <w:numId w:val="4"/>
              </w:numPr>
              <w:rPr>
                <w:b/>
              </w:rPr>
            </w:pPr>
            <w:r>
              <w:rPr>
                <w:b/>
              </w:rPr>
              <w:t xml:space="preserve">Worksheet 10 </w:t>
            </w:r>
          </w:p>
          <w:p w14:paraId="52C124DC" w14:textId="77777777" w:rsidR="00505AAE" w:rsidRPr="00DD17F6" w:rsidRDefault="00505AAE" w:rsidP="00505AAE">
            <w:pPr>
              <w:pStyle w:val="Normalbulletlist"/>
              <w:numPr>
                <w:ilvl w:val="0"/>
                <w:numId w:val="4"/>
              </w:numPr>
              <w:rPr>
                <w:bCs w:val="0"/>
              </w:rPr>
            </w:pPr>
            <w:r w:rsidRPr="00DD17F6">
              <w:rPr>
                <w:bCs w:val="0"/>
              </w:rPr>
              <w:t xml:space="preserve">Case studies and statistical data from industry could be used here </w:t>
            </w:r>
          </w:p>
          <w:p w14:paraId="56AFF412" w14:textId="77777777" w:rsidR="00505AAE" w:rsidRPr="00E36AF8" w:rsidRDefault="00505AAE" w:rsidP="009E7683">
            <w:pPr>
              <w:pStyle w:val="Normalbulletlist"/>
              <w:numPr>
                <w:ilvl w:val="0"/>
                <w:numId w:val="0"/>
              </w:numPr>
              <w:ind w:left="284"/>
              <w:rPr>
                <w:b/>
              </w:rPr>
            </w:pPr>
          </w:p>
          <w:p w14:paraId="373342D0" w14:textId="77777777" w:rsidR="00505AAE" w:rsidRPr="00E36AF8" w:rsidRDefault="00505AAE" w:rsidP="00B27B25">
            <w:pPr>
              <w:rPr>
                <w:color w:val="0000FF"/>
                <w:u w:val="single"/>
              </w:rPr>
            </w:pPr>
            <w:r w:rsidRPr="00E36AF8">
              <w:t xml:space="preserve"> </w:t>
            </w:r>
          </w:p>
        </w:tc>
        <w:tc>
          <w:tcPr>
            <w:tcW w:w="2223" w:type="dxa"/>
          </w:tcPr>
          <w:p w14:paraId="4496EB19" w14:textId="77777777" w:rsidR="00505AAE" w:rsidRPr="00F46227" w:rsidRDefault="00505AAE" w:rsidP="0017259D">
            <w:pPr>
              <w:rPr>
                <w:bCs/>
              </w:rPr>
            </w:pPr>
          </w:p>
          <w:p w14:paraId="6CC5E722" w14:textId="77777777" w:rsidR="00505AAE" w:rsidRPr="00F46227" w:rsidRDefault="00505AAE" w:rsidP="009E7683">
            <w:pPr>
              <w:rPr>
                <w:bCs/>
              </w:rPr>
            </w:pPr>
            <w:r w:rsidRPr="00F46227">
              <w:rPr>
                <w:bCs/>
              </w:rPr>
              <w:t>Group discussion</w:t>
            </w:r>
          </w:p>
          <w:p w14:paraId="7F41075F" w14:textId="77777777" w:rsidR="00505AAE" w:rsidRPr="00F46227" w:rsidRDefault="00505AAE" w:rsidP="009E7683">
            <w:pPr>
              <w:rPr>
                <w:bCs/>
              </w:rPr>
            </w:pPr>
            <w:r w:rsidRPr="00F46227">
              <w:rPr>
                <w:bCs/>
              </w:rPr>
              <w:t xml:space="preserve">Industry case studies </w:t>
            </w:r>
          </w:p>
          <w:p w14:paraId="7CC4C9CF" w14:textId="77777777" w:rsidR="00505AAE" w:rsidRPr="00F46227" w:rsidRDefault="00505AAE" w:rsidP="009E7683">
            <w:pPr>
              <w:rPr>
                <w:bCs/>
              </w:rPr>
            </w:pPr>
          </w:p>
          <w:p w14:paraId="247F059C" w14:textId="77777777" w:rsidR="00505AAE" w:rsidRPr="00F46227" w:rsidRDefault="00505AAE" w:rsidP="009E7683">
            <w:pPr>
              <w:rPr>
                <w:bCs/>
              </w:rPr>
            </w:pPr>
            <w:r w:rsidRPr="00F46227">
              <w:rPr>
                <w:bCs/>
              </w:rPr>
              <w:lastRenderedPageBreak/>
              <w:t xml:space="preserve">Statistics regarding equality and diversity in the construction sector </w:t>
            </w:r>
          </w:p>
          <w:p w14:paraId="3806EB71" w14:textId="77777777" w:rsidR="00505AAE" w:rsidRPr="00F46227" w:rsidRDefault="00505AAE" w:rsidP="009E7683">
            <w:pPr>
              <w:rPr>
                <w:bCs/>
              </w:rPr>
            </w:pPr>
            <w:r w:rsidRPr="00F46227">
              <w:rPr>
                <w:bCs/>
              </w:rPr>
              <w:t>Group Q&amp;A</w:t>
            </w:r>
          </w:p>
          <w:p w14:paraId="7C83299C" w14:textId="77777777" w:rsidR="00505AAE" w:rsidRPr="00F46227" w:rsidRDefault="00505AAE" w:rsidP="009E7683">
            <w:pPr>
              <w:rPr>
                <w:bCs/>
              </w:rPr>
            </w:pPr>
            <w:r w:rsidRPr="00F46227">
              <w:rPr>
                <w:bCs/>
              </w:rPr>
              <w:t xml:space="preserve">Statistical analysis </w:t>
            </w:r>
          </w:p>
          <w:p w14:paraId="4EE04486" w14:textId="77777777" w:rsidR="00505AAE" w:rsidRPr="00F46227" w:rsidRDefault="00505AAE" w:rsidP="009E7683">
            <w:pPr>
              <w:rPr>
                <w:bCs/>
              </w:rPr>
            </w:pPr>
          </w:p>
          <w:p w14:paraId="0CB1B674" w14:textId="77777777" w:rsidR="00505AAE" w:rsidRPr="00F46227" w:rsidRDefault="00505AAE" w:rsidP="009E7683">
            <w:pPr>
              <w:rPr>
                <w:bCs/>
              </w:rPr>
            </w:pPr>
            <w:r w:rsidRPr="00F46227">
              <w:rPr>
                <w:bCs/>
              </w:rPr>
              <w:t xml:space="preserve"> </w:t>
            </w:r>
          </w:p>
        </w:tc>
      </w:tr>
      <w:tr w:rsidR="00505AAE" w:rsidRPr="00E36AF8" w14:paraId="2D1FDDD0" w14:textId="77777777" w:rsidTr="00C418A8">
        <w:trPr>
          <w:jc w:val="center"/>
        </w:trPr>
        <w:tc>
          <w:tcPr>
            <w:tcW w:w="1116" w:type="dxa"/>
          </w:tcPr>
          <w:p w14:paraId="61AE5F37" w14:textId="77777777" w:rsidR="00505AAE" w:rsidRPr="00E36AF8" w:rsidRDefault="00505AAE" w:rsidP="00E26CCE">
            <w:pPr>
              <w:jc w:val="center"/>
            </w:pPr>
            <w:r>
              <w:lastRenderedPageBreak/>
              <w:t>6</w:t>
            </w:r>
          </w:p>
          <w:p w14:paraId="7987A621" w14:textId="77777777" w:rsidR="00505AAE" w:rsidRPr="00E36AF8" w:rsidRDefault="00505AAE" w:rsidP="00E26CCE">
            <w:pPr>
              <w:jc w:val="center"/>
            </w:pPr>
          </w:p>
          <w:p w14:paraId="63FD486E" w14:textId="77777777" w:rsidR="00505AAE" w:rsidRPr="00E36AF8" w:rsidRDefault="00505AAE" w:rsidP="00E26CCE">
            <w:pPr>
              <w:jc w:val="center"/>
            </w:pPr>
            <w:r>
              <w:t>5</w:t>
            </w:r>
            <w:r w:rsidRPr="00E36AF8">
              <w:t xml:space="preserve"> hours</w:t>
            </w:r>
          </w:p>
        </w:tc>
        <w:tc>
          <w:tcPr>
            <w:tcW w:w="4283" w:type="dxa"/>
          </w:tcPr>
          <w:p w14:paraId="06D09B53" w14:textId="77777777" w:rsidR="00505AAE" w:rsidRDefault="00505AAE" w:rsidP="00C418A8">
            <w:pPr>
              <w:pStyle w:val="Normalheadingblack"/>
            </w:pPr>
            <w:r w:rsidRPr="00D024DC">
              <w:rPr>
                <w:rFonts w:cs="Arial"/>
                <w:bCs/>
                <w:color w:val="FC4421"/>
                <w:szCs w:val="22"/>
                <w:lang w:eastAsia="en-GB"/>
              </w:rPr>
              <w:t>9.8</w:t>
            </w:r>
            <w:r w:rsidRPr="00D024DC">
              <w:rPr>
                <w:color w:val="FC4421"/>
              </w:rPr>
              <w:t xml:space="preserve"> </w:t>
            </w:r>
            <w:r>
              <w:t>Negotiation techniques</w:t>
            </w:r>
          </w:p>
          <w:p w14:paraId="0BE38032" w14:textId="77777777" w:rsidR="00505AAE" w:rsidRDefault="00505AAE" w:rsidP="00036E71">
            <w:pPr>
              <w:pStyle w:val="Normalbulletlist"/>
            </w:pPr>
            <w:r w:rsidRPr="00036E71">
              <w:t>Methods of negotiation and how they are used within the construction industry.</w:t>
            </w:r>
          </w:p>
          <w:p w14:paraId="06DB1E92" w14:textId="7FD55A4B" w:rsidR="00EE7DBF" w:rsidRPr="00036E71" w:rsidRDefault="00EE7DBF" w:rsidP="00EE7DBF">
            <w:pPr>
              <w:pStyle w:val="Normalbulletlist"/>
              <w:numPr>
                <w:ilvl w:val="0"/>
                <w:numId w:val="0"/>
              </w:numPr>
            </w:pPr>
            <w:r>
              <w:t>(Skills: EC6)</w:t>
            </w:r>
          </w:p>
          <w:tbl>
            <w:tblPr>
              <w:tblW w:w="0" w:type="auto"/>
              <w:tblBorders>
                <w:top w:val="nil"/>
                <w:left w:val="nil"/>
                <w:bottom w:val="nil"/>
                <w:right w:val="nil"/>
              </w:tblBorders>
              <w:tblLook w:val="0000" w:firstRow="0" w:lastRow="0" w:firstColumn="0" w:lastColumn="0" w:noHBand="0" w:noVBand="0"/>
            </w:tblPr>
            <w:tblGrid>
              <w:gridCol w:w="222"/>
            </w:tblGrid>
            <w:tr w:rsidR="00505AAE" w14:paraId="39F2487F" w14:textId="77777777">
              <w:trPr>
                <w:trHeight w:val="358"/>
              </w:trPr>
              <w:tc>
                <w:tcPr>
                  <w:tcW w:w="0" w:type="auto"/>
                </w:tcPr>
                <w:p w14:paraId="31B9A4C1" w14:textId="77777777" w:rsidR="00505AAE" w:rsidRDefault="00505AAE" w:rsidP="00C714EB">
                  <w:pPr>
                    <w:pStyle w:val="Default"/>
                    <w:rPr>
                      <w:sz w:val="22"/>
                      <w:szCs w:val="22"/>
                    </w:rPr>
                  </w:pPr>
                </w:p>
              </w:tc>
            </w:tr>
          </w:tbl>
          <w:p w14:paraId="1ED3F573" w14:textId="77777777" w:rsidR="00505AAE" w:rsidRPr="00BD2885" w:rsidRDefault="00505AAE" w:rsidP="00C418A8">
            <w:pPr>
              <w:pStyle w:val="Normalheadingblack"/>
            </w:pPr>
            <w:r w:rsidRPr="00D024DC">
              <w:rPr>
                <w:rFonts w:cs="Arial"/>
                <w:bCs/>
                <w:color w:val="FC4421"/>
                <w:szCs w:val="22"/>
                <w:lang w:eastAsia="en-GB"/>
              </w:rPr>
              <w:t>9.9</w:t>
            </w:r>
            <w:r w:rsidRPr="00D024DC">
              <w:rPr>
                <w:color w:val="FC4421"/>
              </w:rPr>
              <w:t xml:space="preserve"> </w:t>
            </w:r>
            <w:r>
              <w:t xml:space="preserve">Conflict management techniques </w:t>
            </w:r>
          </w:p>
          <w:p w14:paraId="447BF0ED" w14:textId="77777777" w:rsidR="00505AAE" w:rsidRPr="00036E71" w:rsidRDefault="00505AAE" w:rsidP="00036E71">
            <w:pPr>
              <w:pStyle w:val="Normalbulletlist"/>
            </w:pPr>
            <w:r w:rsidRPr="00036E71">
              <w:t>Preventative measures and common reasons for conflicts.</w:t>
            </w:r>
          </w:p>
          <w:p w14:paraId="61D69E1F" w14:textId="77777777" w:rsidR="00505AAE" w:rsidRPr="00036E71" w:rsidRDefault="00505AAE" w:rsidP="00036E71">
            <w:pPr>
              <w:pStyle w:val="Normalbulletlist"/>
            </w:pPr>
            <w:r w:rsidRPr="00036E71">
              <w:t>Conflict resolution.</w:t>
            </w:r>
          </w:p>
          <w:p w14:paraId="017CE5EE" w14:textId="77777777" w:rsidR="00505AAE" w:rsidRPr="00036E71" w:rsidRDefault="00505AAE" w:rsidP="00036E71">
            <w:pPr>
              <w:pStyle w:val="Normalbulletlist"/>
            </w:pPr>
            <w:r w:rsidRPr="00036E71">
              <w:t>BIM.</w:t>
            </w:r>
          </w:p>
          <w:p w14:paraId="2F8D86B2" w14:textId="6C6CCE38" w:rsidR="00EE7DBF" w:rsidRPr="00EE7DBF" w:rsidRDefault="00EE7DBF" w:rsidP="00BD2885">
            <w:pPr>
              <w:pStyle w:val="Normalheadingblack"/>
              <w:rPr>
                <w:b w:val="0"/>
                <w:bCs/>
              </w:rPr>
            </w:pPr>
            <w:r w:rsidRPr="00EE7DBF">
              <w:rPr>
                <w:b w:val="0"/>
                <w:bCs/>
              </w:rPr>
              <w:t>(Skills: CSD, EC6)</w:t>
            </w:r>
          </w:p>
        </w:tc>
        <w:tc>
          <w:tcPr>
            <w:tcW w:w="6893" w:type="dxa"/>
          </w:tcPr>
          <w:p w14:paraId="63752D16" w14:textId="77777777" w:rsidR="00505AAE" w:rsidRPr="00E36AF8" w:rsidRDefault="00505AAE" w:rsidP="00905996">
            <w:pPr>
              <w:pStyle w:val="Normalheadingred"/>
            </w:pPr>
            <w:r w:rsidRPr="00E36AF8">
              <w:t>Activities</w:t>
            </w:r>
          </w:p>
          <w:p w14:paraId="214F82D8" w14:textId="286C1B05" w:rsidR="00505AAE" w:rsidRPr="00E36AF8" w:rsidRDefault="00505AAE" w:rsidP="00505AAE">
            <w:pPr>
              <w:pStyle w:val="Normalbulletlist"/>
              <w:numPr>
                <w:ilvl w:val="0"/>
                <w:numId w:val="4"/>
              </w:numPr>
            </w:pPr>
            <w:r>
              <w:t xml:space="preserve">Tutor to present </w:t>
            </w:r>
            <w:r w:rsidRPr="00DD17F6">
              <w:rPr>
                <w:b/>
                <w:bCs w:val="0"/>
              </w:rPr>
              <w:t>PowerPoint</w:t>
            </w:r>
            <w:r>
              <w:t xml:space="preserve"> </w:t>
            </w:r>
            <w:r w:rsidRPr="009E42BC">
              <w:rPr>
                <w:b/>
                <w:bCs w:val="0"/>
              </w:rPr>
              <w:t>6</w:t>
            </w:r>
            <w:r w:rsidR="00D96A58">
              <w:t>:</w:t>
            </w:r>
            <w:r w:rsidRPr="00DD17F6">
              <w:rPr>
                <w:b/>
                <w:bCs w:val="0"/>
              </w:rPr>
              <w:t xml:space="preserve"> Negotiation and conflict </w:t>
            </w:r>
            <w:r w:rsidRPr="007B3C47">
              <w:rPr>
                <w:b/>
                <w:bCs w:val="0"/>
              </w:rPr>
              <w:t>management</w:t>
            </w:r>
            <w:r>
              <w:t xml:space="preserve">. </w:t>
            </w:r>
          </w:p>
          <w:p w14:paraId="025B4C2C" w14:textId="77777777" w:rsidR="00505AAE" w:rsidRDefault="00505AAE" w:rsidP="00505AAE">
            <w:pPr>
              <w:pStyle w:val="Normalbulletlist"/>
              <w:numPr>
                <w:ilvl w:val="0"/>
                <w:numId w:val="4"/>
              </w:numPr>
            </w:pPr>
            <w:r>
              <w:t xml:space="preserve">Tutor to provide overviews of conflicts that may arise with clients, suppliers and trade workers. Learners to share thoughts, ideas and experiences </w:t>
            </w:r>
          </w:p>
          <w:p w14:paraId="0385F434" w14:textId="77777777" w:rsidR="00505AAE" w:rsidRDefault="00505AAE" w:rsidP="00505AAE">
            <w:pPr>
              <w:pStyle w:val="Normalbulletlist"/>
              <w:numPr>
                <w:ilvl w:val="0"/>
                <w:numId w:val="4"/>
              </w:numPr>
            </w:pPr>
            <w:r>
              <w:t xml:space="preserve">Tutor to discuss conflict management techniques </w:t>
            </w:r>
          </w:p>
          <w:p w14:paraId="44F6158E" w14:textId="77777777" w:rsidR="00505AAE" w:rsidRDefault="00505AAE" w:rsidP="00505AAE">
            <w:pPr>
              <w:pStyle w:val="Normalbulletlist"/>
              <w:numPr>
                <w:ilvl w:val="0"/>
                <w:numId w:val="4"/>
              </w:numPr>
            </w:pPr>
            <w:r>
              <w:t xml:space="preserve">Learners are asked to explore the Three pillars of conflict resolution and conflict prevention </w:t>
            </w:r>
          </w:p>
          <w:p w14:paraId="2FA5CEEE" w14:textId="77777777" w:rsidR="00505AAE" w:rsidRDefault="00505AAE" w:rsidP="00505AAE">
            <w:pPr>
              <w:pStyle w:val="Normalbulletlist"/>
              <w:numPr>
                <w:ilvl w:val="0"/>
                <w:numId w:val="4"/>
              </w:numPr>
            </w:pPr>
            <w:r>
              <w:t xml:space="preserve">Tutor to explore conflict resolution strategies </w:t>
            </w:r>
          </w:p>
          <w:p w14:paraId="07004FAA" w14:textId="77777777" w:rsidR="00505AAE" w:rsidRDefault="00505AAE" w:rsidP="00931D3D">
            <w:pPr>
              <w:pStyle w:val="Normalbulletlist"/>
              <w:numPr>
                <w:ilvl w:val="0"/>
                <w:numId w:val="0"/>
              </w:numPr>
              <w:ind w:left="284"/>
            </w:pPr>
            <w:r>
              <w:t xml:space="preserve">Tutor could provide working scenarios here for learners to identify and explore strategies </w:t>
            </w:r>
          </w:p>
          <w:p w14:paraId="31FCE003" w14:textId="77777777" w:rsidR="00505AAE" w:rsidRDefault="00505AAE" w:rsidP="00505AAE">
            <w:pPr>
              <w:pStyle w:val="Normalbulletlist"/>
              <w:numPr>
                <w:ilvl w:val="0"/>
                <w:numId w:val="4"/>
              </w:numPr>
            </w:pPr>
            <w:r>
              <w:t>Learners are asked to explore conflict negotiation skills</w:t>
            </w:r>
          </w:p>
          <w:p w14:paraId="4D2A8FDB" w14:textId="249FD216" w:rsidR="00505AAE" w:rsidRDefault="00505AAE" w:rsidP="00505AAE">
            <w:pPr>
              <w:pStyle w:val="Normalbulletlist"/>
              <w:numPr>
                <w:ilvl w:val="0"/>
                <w:numId w:val="4"/>
              </w:numPr>
            </w:pPr>
            <w:r>
              <w:lastRenderedPageBreak/>
              <w:t xml:space="preserve">Learners are asked to complete </w:t>
            </w:r>
            <w:r w:rsidRPr="00DD17F6">
              <w:rPr>
                <w:b/>
                <w:bCs w:val="0"/>
              </w:rPr>
              <w:t>Worksheet 11</w:t>
            </w:r>
            <w:r w:rsidR="00D96A58">
              <w:t>:</w:t>
            </w:r>
            <w:r w:rsidRPr="00DD17F6">
              <w:rPr>
                <w:b/>
                <w:bCs w:val="0"/>
              </w:rPr>
              <w:t xml:space="preserve"> Conflict management</w:t>
            </w:r>
            <w:r>
              <w:t>.</w:t>
            </w:r>
            <w:r w:rsidRPr="00DD17F6">
              <w:rPr>
                <w:b/>
                <w:bCs w:val="0"/>
              </w:rPr>
              <w:t xml:space="preserve"> </w:t>
            </w:r>
          </w:p>
          <w:p w14:paraId="74DDAA4F" w14:textId="77777777" w:rsidR="00505AAE" w:rsidRDefault="00505AAE" w:rsidP="00505AAE">
            <w:pPr>
              <w:pStyle w:val="Normalbulletlist"/>
              <w:numPr>
                <w:ilvl w:val="0"/>
                <w:numId w:val="4"/>
              </w:numPr>
            </w:pPr>
            <w:r>
              <w:t xml:space="preserve">Tutor could create and provide a working scenario here. </w:t>
            </w:r>
          </w:p>
          <w:p w14:paraId="76DB8C29" w14:textId="77777777" w:rsidR="00505AAE" w:rsidRDefault="00505AAE" w:rsidP="00931D3D">
            <w:pPr>
              <w:pStyle w:val="Normalbulletlist"/>
              <w:numPr>
                <w:ilvl w:val="0"/>
                <w:numId w:val="0"/>
              </w:numPr>
              <w:ind w:left="284" w:hanging="284"/>
            </w:pPr>
          </w:p>
          <w:p w14:paraId="5F9CFDA6" w14:textId="77777777" w:rsidR="00505AAE" w:rsidRPr="00E36AF8" w:rsidRDefault="00505AAE" w:rsidP="00905996">
            <w:pPr>
              <w:pStyle w:val="Normalheadingred"/>
            </w:pPr>
            <w:r w:rsidRPr="00E36AF8">
              <w:t>Resources</w:t>
            </w:r>
          </w:p>
          <w:p w14:paraId="24BBB3C8" w14:textId="246D3711" w:rsidR="00505AAE" w:rsidRPr="00E36AF8" w:rsidRDefault="00505AAE" w:rsidP="00505AAE">
            <w:pPr>
              <w:pStyle w:val="Normalbulletlist"/>
              <w:numPr>
                <w:ilvl w:val="0"/>
                <w:numId w:val="4"/>
              </w:numPr>
              <w:rPr>
                <w:b/>
              </w:rPr>
            </w:pPr>
            <w:r>
              <w:rPr>
                <w:b/>
              </w:rPr>
              <w:t xml:space="preserve">PowerPoint 6 </w:t>
            </w:r>
            <w:r w:rsidR="009021DA" w:rsidRPr="00DD17F6">
              <w:rPr>
                <w:b/>
                <w:bCs w:val="0"/>
              </w:rPr>
              <w:t xml:space="preserve">Negotiation and conflict </w:t>
            </w:r>
            <w:r w:rsidR="009021DA" w:rsidRPr="007B3C47">
              <w:rPr>
                <w:b/>
                <w:bCs w:val="0"/>
              </w:rPr>
              <w:t>management</w:t>
            </w:r>
          </w:p>
          <w:p w14:paraId="4FECB767" w14:textId="77777777" w:rsidR="00505AAE" w:rsidRDefault="00505AAE" w:rsidP="00505AAE">
            <w:pPr>
              <w:pStyle w:val="Normalbulletlist"/>
              <w:numPr>
                <w:ilvl w:val="0"/>
                <w:numId w:val="4"/>
              </w:numPr>
            </w:pPr>
            <w:r w:rsidRPr="00DD17F6">
              <w:rPr>
                <w:b/>
              </w:rPr>
              <w:t xml:space="preserve">Worksheet 11 </w:t>
            </w:r>
            <w:r w:rsidRPr="00E36AF8">
              <w:t xml:space="preserve"> </w:t>
            </w:r>
          </w:p>
          <w:p w14:paraId="4744C9A7" w14:textId="77777777" w:rsidR="00505AAE" w:rsidRPr="00E36AF8" w:rsidRDefault="00505AAE" w:rsidP="00B27B25">
            <w:pPr>
              <w:rPr>
                <w:color w:val="0000FF"/>
                <w:u w:val="single"/>
              </w:rPr>
            </w:pPr>
          </w:p>
        </w:tc>
        <w:tc>
          <w:tcPr>
            <w:tcW w:w="2223" w:type="dxa"/>
          </w:tcPr>
          <w:p w14:paraId="34F8E057" w14:textId="77777777" w:rsidR="00505AAE" w:rsidRDefault="00505AAE" w:rsidP="009E7683"/>
          <w:p w14:paraId="4AC326D2" w14:textId="77777777" w:rsidR="00505AAE" w:rsidRDefault="00505AAE" w:rsidP="009E7683"/>
          <w:p w14:paraId="3BB52F7D" w14:textId="77777777" w:rsidR="00505AAE" w:rsidRPr="00F46227" w:rsidRDefault="00505AAE" w:rsidP="009E7683">
            <w:pPr>
              <w:rPr>
                <w:bCs/>
              </w:rPr>
            </w:pPr>
            <w:r w:rsidRPr="00F46227">
              <w:rPr>
                <w:bCs/>
              </w:rPr>
              <w:t>Group discussion</w:t>
            </w:r>
          </w:p>
          <w:p w14:paraId="30EBA926" w14:textId="77777777" w:rsidR="00505AAE" w:rsidRPr="00831D35" w:rsidRDefault="00505AAE" w:rsidP="009E7683">
            <w:pPr>
              <w:rPr>
                <w:b/>
              </w:rPr>
            </w:pPr>
            <w:r w:rsidRPr="00F46227">
              <w:rPr>
                <w:bCs/>
              </w:rPr>
              <w:t>Problem solving – conflict scenarios</w:t>
            </w:r>
            <w:r w:rsidRPr="00831D35">
              <w:rPr>
                <w:b/>
              </w:rPr>
              <w:t xml:space="preserve"> </w:t>
            </w:r>
          </w:p>
          <w:p w14:paraId="5BC4EF5E" w14:textId="77777777" w:rsidR="00505AAE" w:rsidRPr="00E36AF8" w:rsidRDefault="00505AAE" w:rsidP="009E7683"/>
        </w:tc>
      </w:tr>
      <w:tr w:rsidR="00505AAE" w:rsidRPr="00E36AF8" w14:paraId="75732627" w14:textId="77777777" w:rsidTr="00C418A8">
        <w:trPr>
          <w:jc w:val="center"/>
        </w:trPr>
        <w:tc>
          <w:tcPr>
            <w:tcW w:w="1116" w:type="dxa"/>
          </w:tcPr>
          <w:p w14:paraId="3A8D4749" w14:textId="77777777" w:rsidR="00505AAE" w:rsidRPr="00E36AF8" w:rsidRDefault="00505AAE" w:rsidP="00E26CCE">
            <w:pPr>
              <w:jc w:val="center"/>
            </w:pPr>
            <w:r>
              <w:t>7</w:t>
            </w:r>
          </w:p>
          <w:p w14:paraId="58F48360" w14:textId="77777777" w:rsidR="00505AAE" w:rsidRPr="00E36AF8" w:rsidRDefault="00505AAE" w:rsidP="00E26CCE">
            <w:pPr>
              <w:jc w:val="center"/>
            </w:pPr>
          </w:p>
          <w:p w14:paraId="3760DB22" w14:textId="77777777" w:rsidR="00505AAE" w:rsidRPr="00E36AF8" w:rsidRDefault="00505AAE" w:rsidP="00E26CCE">
            <w:pPr>
              <w:jc w:val="center"/>
              <w:rPr>
                <w:b/>
              </w:rPr>
            </w:pPr>
            <w:r>
              <w:t>4</w:t>
            </w:r>
            <w:r w:rsidRPr="00E36AF8">
              <w:t xml:space="preserve"> hours</w:t>
            </w:r>
          </w:p>
        </w:tc>
        <w:tc>
          <w:tcPr>
            <w:tcW w:w="4283" w:type="dxa"/>
          </w:tcPr>
          <w:p w14:paraId="19C3785A" w14:textId="77777777" w:rsidR="00505AAE" w:rsidRDefault="00505AAE" w:rsidP="007C62D7">
            <w:pPr>
              <w:pStyle w:val="Normalbulletlist"/>
              <w:numPr>
                <w:ilvl w:val="0"/>
                <w:numId w:val="0"/>
              </w:numPr>
              <w:spacing w:before="80" w:after="80"/>
              <w:rPr>
                <w:b/>
              </w:rPr>
            </w:pPr>
            <w:r w:rsidRPr="00D024DC">
              <w:rPr>
                <w:rFonts w:cs="Arial"/>
                <w:b/>
                <w:color w:val="FC4421"/>
                <w:szCs w:val="22"/>
                <w:lang w:eastAsia="en-GB"/>
              </w:rPr>
              <w:t>9.10</w:t>
            </w:r>
            <w:r>
              <w:rPr>
                <w:b/>
              </w:rPr>
              <w:t xml:space="preserve"> Methods and styles of communication</w:t>
            </w:r>
          </w:p>
          <w:p w14:paraId="7AECD5BB" w14:textId="77777777" w:rsidR="00505AAE" w:rsidRPr="00036E71" w:rsidRDefault="00505AAE" w:rsidP="00036E71">
            <w:pPr>
              <w:pStyle w:val="Normalbulletlist"/>
            </w:pPr>
            <w:r w:rsidRPr="00036E71">
              <w:t>Methods and suitability of communication.</w:t>
            </w:r>
          </w:p>
          <w:p w14:paraId="6AD05A3F" w14:textId="77777777" w:rsidR="00505AAE" w:rsidRPr="00036E71" w:rsidRDefault="00505AAE" w:rsidP="00036E71">
            <w:pPr>
              <w:pStyle w:val="Normalbulletlist"/>
            </w:pPr>
            <w:r w:rsidRPr="00036E71">
              <w:t>Digital project management.</w:t>
            </w:r>
          </w:p>
          <w:p w14:paraId="562311B4" w14:textId="4E16D270" w:rsidR="00505AAE" w:rsidRDefault="00505AAE" w:rsidP="00C418A8">
            <w:pPr>
              <w:pStyle w:val="Normalbulletlist"/>
              <w:numPr>
                <w:ilvl w:val="0"/>
                <w:numId w:val="0"/>
              </w:numPr>
              <w:rPr>
                <w:b/>
              </w:rPr>
            </w:pPr>
          </w:p>
          <w:p w14:paraId="35556124" w14:textId="62AC1F37" w:rsidR="00C7750B" w:rsidRPr="00C7750B" w:rsidRDefault="00C7750B" w:rsidP="00C418A8">
            <w:pPr>
              <w:pStyle w:val="Normalbulletlist"/>
              <w:numPr>
                <w:ilvl w:val="0"/>
                <w:numId w:val="0"/>
              </w:numPr>
              <w:rPr>
                <w:bCs w:val="0"/>
              </w:rPr>
            </w:pPr>
            <w:r w:rsidRPr="00C7750B">
              <w:rPr>
                <w:bCs w:val="0"/>
              </w:rPr>
              <w:t>(Skills: EC1, EC3, EC6, DC1, DC3)</w:t>
            </w:r>
          </w:p>
          <w:p w14:paraId="1A6B191C" w14:textId="77777777" w:rsidR="00505AAE" w:rsidRPr="00BD2885" w:rsidRDefault="00505AAE" w:rsidP="00BD2885">
            <w:pPr>
              <w:pStyle w:val="Normalbulletlist"/>
              <w:numPr>
                <w:ilvl w:val="0"/>
                <w:numId w:val="0"/>
              </w:numPr>
              <w:rPr>
                <w:b/>
              </w:rPr>
            </w:pPr>
            <w:r w:rsidRPr="00BD2885">
              <w:rPr>
                <w:b/>
              </w:rPr>
              <w:t xml:space="preserve"> </w:t>
            </w:r>
          </w:p>
        </w:tc>
        <w:tc>
          <w:tcPr>
            <w:tcW w:w="6893" w:type="dxa"/>
          </w:tcPr>
          <w:p w14:paraId="19AEFE2C" w14:textId="77777777" w:rsidR="00505AAE" w:rsidRPr="00E36AF8" w:rsidRDefault="00505AAE" w:rsidP="00905996">
            <w:pPr>
              <w:pStyle w:val="Normalheadingred"/>
            </w:pPr>
            <w:r w:rsidRPr="00E36AF8">
              <w:t>Activities</w:t>
            </w:r>
          </w:p>
          <w:p w14:paraId="69599DE5" w14:textId="3FD7F50A" w:rsidR="00505AAE" w:rsidRPr="00E36AF8" w:rsidRDefault="00505AAE" w:rsidP="00505AAE">
            <w:pPr>
              <w:pStyle w:val="Normalbulletlist"/>
              <w:numPr>
                <w:ilvl w:val="0"/>
                <w:numId w:val="4"/>
              </w:numPr>
            </w:pPr>
            <w:r>
              <w:t xml:space="preserve">Tutor to present </w:t>
            </w:r>
            <w:r w:rsidRPr="00DD17F6">
              <w:rPr>
                <w:b/>
                <w:bCs w:val="0"/>
              </w:rPr>
              <w:t>PowerPoint</w:t>
            </w:r>
            <w:r>
              <w:t xml:space="preserve"> </w:t>
            </w:r>
            <w:r w:rsidRPr="009E42BC">
              <w:rPr>
                <w:b/>
                <w:bCs w:val="0"/>
              </w:rPr>
              <w:t>7</w:t>
            </w:r>
            <w:r w:rsidR="00D96A58">
              <w:rPr>
                <w:bCs w:val="0"/>
              </w:rPr>
              <w:t>:</w:t>
            </w:r>
            <w:r>
              <w:t xml:space="preserve"> </w:t>
            </w:r>
            <w:r w:rsidRPr="007B3C47">
              <w:rPr>
                <w:b/>
                <w:bCs w:val="0"/>
              </w:rPr>
              <w:t>Communication</w:t>
            </w:r>
            <w:r w:rsidRPr="007B3C47">
              <w:t>.</w:t>
            </w:r>
            <w:r>
              <w:t xml:space="preserve"> </w:t>
            </w:r>
          </w:p>
          <w:p w14:paraId="2E0B5813" w14:textId="77777777" w:rsidR="00505AAE" w:rsidRPr="00E36AF8" w:rsidRDefault="00505AAE" w:rsidP="00505AAE">
            <w:pPr>
              <w:pStyle w:val="Normalbulletlist"/>
              <w:numPr>
                <w:ilvl w:val="0"/>
                <w:numId w:val="4"/>
              </w:numPr>
            </w:pPr>
            <w:r>
              <w:t xml:space="preserve">Tutor to provide overview of communication forms and techniques. </w:t>
            </w:r>
          </w:p>
          <w:p w14:paraId="043E8A60" w14:textId="77777777" w:rsidR="00505AAE" w:rsidRDefault="00505AAE" w:rsidP="00505AAE">
            <w:pPr>
              <w:pStyle w:val="Normalbulletlist"/>
              <w:numPr>
                <w:ilvl w:val="0"/>
                <w:numId w:val="4"/>
              </w:numPr>
            </w:pPr>
            <w:r>
              <w:t xml:space="preserve">Learners are asked to explore the consequences of poor communication in relation to the construction sector. </w:t>
            </w:r>
          </w:p>
          <w:p w14:paraId="6E4F4490" w14:textId="6A5238C4" w:rsidR="00505AAE" w:rsidRDefault="00505AAE" w:rsidP="00505AAE">
            <w:pPr>
              <w:pStyle w:val="Normalbulletlist"/>
              <w:numPr>
                <w:ilvl w:val="0"/>
                <w:numId w:val="4"/>
              </w:numPr>
            </w:pPr>
            <w:r>
              <w:t xml:space="preserve">Learners are asked to complete </w:t>
            </w:r>
            <w:r>
              <w:rPr>
                <w:b/>
                <w:bCs w:val="0"/>
              </w:rPr>
              <w:t>Worksheet 12</w:t>
            </w:r>
            <w:r w:rsidR="00D96A58">
              <w:t>:</w:t>
            </w:r>
            <w:r>
              <w:rPr>
                <w:b/>
                <w:bCs w:val="0"/>
              </w:rPr>
              <w:t xml:space="preserve"> Communication leaflet</w:t>
            </w:r>
            <w:r>
              <w:t xml:space="preserve">. </w:t>
            </w:r>
          </w:p>
          <w:p w14:paraId="72063149" w14:textId="1D9FE4E0" w:rsidR="00505AAE" w:rsidRDefault="00505AAE" w:rsidP="00505AAE">
            <w:pPr>
              <w:pStyle w:val="Normalbulletlist"/>
              <w:numPr>
                <w:ilvl w:val="0"/>
                <w:numId w:val="4"/>
              </w:numPr>
            </w:pPr>
            <w:r>
              <w:t xml:space="preserve">Learners are asked to complete </w:t>
            </w:r>
            <w:r w:rsidRPr="007B3C47">
              <w:rPr>
                <w:b/>
              </w:rPr>
              <w:t>W</w:t>
            </w:r>
            <w:r w:rsidRPr="009E42BC">
              <w:rPr>
                <w:b/>
                <w:bCs w:val="0"/>
              </w:rPr>
              <w:t>orksheet 13</w:t>
            </w:r>
            <w:r w:rsidR="00D96A58">
              <w:t xml:space="preserve">: </w:t>
            </w:r>
            <w:r w:rsidRPr="00B1739C">
              <w:rPr>
                <w:b/>
                <w:bCs w:val="0"/>
              </w:rPr>
              <w:t>Communication</w:t>
            </w:r>
            <w:r>
              <w:t>.</w:t>
            </w:r>
          </w:p>
          <w:p w14:paraId="729DA9CA" w14:textId="77777777" w:rsidR="00505AAE" w:rsidRDefault="00505AAE" w:rsidP="00505AAE">
            <w:pPr>
              <w:pStyle w:val="Normalbulletlist"/>
              <w:numPr>
                <w:ilvl w:val="0"/>
                <w:numId w:val="4"/>
              </w:numPr>
            </w:pPr>
            <w:r>
              <w:t xml:space="preserve">Tutor to reflect on criterion 9.10. </w:t>
            </w:r>
          </w:p>
          <w:p w14:paraId="2587965B" w14:textId="77777777" w:rsidR="00505AAE" w:rsidRPr="00E36AF8" w:rsidRDefault="00505AAE" w:rsidP="00505AAE">
            <w:pPr>
              <w:pStyle w:val="Normalbulletlist"/>
              <w:numPr>
                <w:ilvl w:val="0"/>
                <w:numId w:val="4"/>
              </w:numPr>
            </w:pPr>
            <w:r>
              <w:t xml:space="preserve">Practical role-play tasks could be incorporated here. </w:t>
            </w:r>
          </w:p>
          <w:p w14:paraId="5D9FF128" w14:textId="77777777" w:rsidR="00505AAE" w:rsidRDefault="00505AAE" w:rsidP="00905996">
            <w:pPr>
              <w:pStyle w:val="Normalheadingred"/>
            </w:pPr>
          </w:p>
          <w:p w14:paraId="5BF36C0A" w14:textId="77777777" w:rsidR="00505AAE" w:rsidRPr="00E36AF8" w:rsidRDefault="00505AAE" w:rsidP="00905996">
            <w:pPr>
              <w:pStyle w:val="Normalheadingred"/>
            </w:pPr>
            <w:r w:rsidRPr="00E36AF8">
              <w:t>Resources</w:t>
            </w:r>
          </w:p>
          <w:p w14:paraId="248493AD" w14:textId="20CBDBAF" w:rsidR="00505AAE" w:rsidRPr="007B3C47" w:rsidRDefault="00505AAE" w:rsidP="00505AAE">
            <w:pPr>
              <w:pStyle w:val="Normalbulletlist"/>
              <w:numPr>
                <w:ilvl w:val="0"/>
                <w:numId w:val="4"/>
              </w:numPr>
              <w:rPr>
                <w:b/>
                <w:bCs w:val="0"/>
              </w:rPr>
            </w:pPr>
            <w:r w:rsidRPr="007B3C47">
              <w:rPr>
                <w:b/>
                <w:bCs w:val="0"/>
              </w:rPr>
              <w:t xml:space="preserve">PowerPoint 7 </w:t>
            </w:r>
            <w:r w:rsidR="009021DA" w:rsidRPr="007B3C47">
              <w:rPr>
                <w:b/>
                <w:bCs w:val="0"/>
              </w:rPr>
              <w:t>Communication</w:t>
            </w:r>
          </w:p>
          <w:p w14:paraId="0D2217BC" w14:textId="77777777" w:rsidR="00505AAE" w:rsidRPr="007B3C47" w:rsidRDefault="00505AAE" w:rsidP="00505AAE">
            <w:pPr>
              <w:pStyle w:val="Normalbulletlist"/>
              <w:numPr>
                <w:ilvl w:val="0"/>
                <w:numId w:val="4"/>
              </w:numPr>
              <w:rPr>
                <w:b/>
                <w:bCs w:val="0"/>
              </w:rPr>
            </w:pPr>
            <w:r w:rsidRPr="007B3C47">
              <w:rPr>
                <w:b/>
                <w:bCs w:val="0"/>
              </w:rPr>
              <w:t xml:space="preserve">Worksheet 12 </w:t>
            </w:r>
          </w:p>
          <w:p w14:paraId="6FF55080" w14:textId="77777777" w:rsidR="00505AAE" w:rsidRDefault="00505AAE" w:rsidP="00505AAE">
            <w:pPr>
              <w:pStyle w:val="Normalbulletlist"/>
              <w:numPr>
                <w:ilvl w:val="0"/>
                <w:numId w:val="4"/>
              </w:numPr>
              <w:rPr>
                <w:b/>
                <w:bCs w:val="0"/>
              </w:rPr>
            </w:pPr>
            <w:r w:rsidRPr="007B3C47">
              <w:rPr>
                <w:b/>
                <w:bCs w:val="0"/>
              </w:rPr>
              <w:t xml:space="preserve">Worksheet 13 </w:t>
            </w:r>
          </w:p>
          <w:p w14:paraId="311E2A19" w14:textId="77777777" w:rsidR="00505AAE" w:rsidRPr="007B3C47" w:rsidRDefault="00505AAE" w:rsidP="00565B8D">
            <w:pPr>
              <w:pStyle w:val="Normalbulletlist"/>
              <w:numPr>
                <w:ilvl w:val="0"/>
                <w:numId w:val="0"/>
              </w:numPr>
              <w:ind w:left="284"/>
              <w:rPr>
                <w:b/>
                <w:bCs w:val="0"/>
              </w:rPr>
            </w:pPr>
          </w:p>
          <w:p w14:paraId="6D41D4A0" w14:textId="77777777" w:rsidR="00505AAE" w:rsidRPr="00E36AF8" w:rsidRDefault="00505AAE" w:rsidP="00B27B25">
            <w:pPr>
              <w:rPr>
                <w:color w:val="0000FF"/>
                <w:u w:val="single"/>
              </w:rPr>
            </w:pPr>
            <w:r w:rsidRPr="00E36AF8">
              <w:t xml:space="preserve"> </w:t>
            </w:r>
          </w:p>
        </w:tc>
        <w:tc>
          <w:tcPr>
            <w:tcW w:w="2223" w:type="dxa"/>
          </w:tcPr>
          <w:p w14:paraId="1186EC46" w14:textId="77777777" w:rsidR="00505AAE" w:rsidRDefault="00505AAE" w:rsidP="00730C2F">
            <w:pPr>
              <w:rPr>
                <w:b/>
              </w:rPr>
            </w:pPr>
          </w:p>
          <w:p w14:paraId="0022ED82" w14:textId="77777777" w:rsidR="00505AAE" w:rsidRPr="00F46227" w:rsidRDefault="00505AAE" w:rsidP="00730C2F">
            <w:pPr>
              <w:rPr>
                <w:bCs/>
              </w:rPr>
            </w:pPr>
            <w:r w:rsidRPr="00F46227">
              <w:rPr>
                <w:bCs/>
              </w:rPr>
              <w:t xml:space="preserve">Group discussion </w:t>
            </w:r>
          </w:p>
          <w:p w14:paraId="56FE50EB" w14:textId="77777777" w:rsidR="00505AAE" w:rsidRPr="00831D35" w:rsidRDefault="00505AAE" w:rsidP="00636F66">
            <w:pPr>
              <w:rPr>
                <w:b/>
              </w:rPr>
            </w:pPr>
            <w:r w:rsidRPr="00F46227">
              <w:rPr>
                <w:bCs/>
              </w:rPr>
              <w:t xml:space="preserve">Practical role-play scenarios </w:t>
            </w:r>
          </w:p>
        </w:tc>
      </w:tr>
      <w:tr w:rsidR="00505AAE" w:rsidRPr="00E26CCE" w14:paraId="13641067" w14:textId="77777777" w:rsidTr="00C418A8">
        <w:trPr>
          <w:jc w:val="center"/>
        </w:trPr>
        <w:tc>
          <w:tcPr>
            <w:tcW w:w="1116" w:type="dxa"/>
          </w:tcPr>
          <w:p w14:paraId="5D8BAC23" w14:textId="77777777" w:rsidR="00505AAE" w:rsidRPr="00E36AF8" w:rsidRDefault="00505AAE" w:rsidP="00E26CCE">
            <w:pPr>
              <w:jc w:val="center"/>
            </w:pPr>
            <w:r>
              <w:t>8</w:t>
            </w:r>
          </w:p>
          <w:p w14:paraId="5257B23A" w14:textId="77777777" w:rsidR="00505AAE" w:rsidRDefault="00505AAE" w:rsidP="00E26CCE">
            <w:pPr>
              <w:jc w:val="center"/>
            </w:pPr>
            <w:r>
              <w:t>4</w:t>
            </w:r>
            <w:r w:rsidRPr="00E36AF8">
              <w:t xml:space="preserve"> hours</w:t>
            </w:r>
          </w:p>
          <w:p w14:paraId="095D2A0C" w14:textId="77777777" w:rsidR="00505AAE" w:rsidRDefault="00505AAE" w:rsidP="00E26CCE">
            <w:pPr>
              <w:jc w:val="center"/>
            </w:pPr>
          </w:p>
          <w:p w14:paraId="5622D311" w14:textId="77777777" w:rsidR="00505AAE" w:rsidRDefault="00505AAE" w:rsidP="00E26CCE">
            <w:pPr>
              <w:jc w:val="center"/>
            </w:pPr>
          </w:p>
          <w:p w14:paraId="110822AC" w14:textId="77777777" w:rsidR="00505AAE" w:rsidRDefault="00505AAE" w:rsidP="00E26CCE">
            <w:pPr>
              <w:jc w:val="center"/>
            </w:pPr>
          </w:p>
          <w:p w14:paraId="0026DEC1" w14:textId="77777777" w:rsidR="00505AAE" w:rsidRDefault="00505AAE" w:rsidP="00E26CCE">
            <w:pPr>
              <w:jc w:val="center"/>
            </w:pPr>
          </w:p>
          <w:p w14:paraId="6E3C436A" w14:textId="77777777" w:rsidR="00505AAE" w:rsidRDefault="00505AAE" w:rsidP="00E26CCE">
            <w:pPr>
              <w:jc w:val="center"/>
            </w:pPr>
          </w:p>
          <w:p w14:paraId="18F32748" w14:textId="77777777" w:rsidR="00505AAE" w:rsidRDefault="00505AAE" w:rsidP="00E26CCE">
            <w:pPr>
              <w:jc w:val="center"/>
            </w:pPr>
          </w:p>
          <w:p w14:paraId="4336BB11" w14:textId="77777777" w:rsidR="00505AAE" w:rsidRPr="00E36AF8" w:rsidRDefault="00505AAE" w:rsidP="00E26CCE">
            <w:pPr>
              <w:jc w:val="center"/>
              <w:rPr>
                <w:b/>
              </w:rPr>
            </w:pPr>
          </w:p>
        </w:tc>
        <w:tc>
          <w:tcPr>
            <w:tcW w:w="4283" w:type="dxa"/>
          </w:tcPr>
          <w:p w14:paraId="25B340B6" w14:textId="77777777" w:rsidR="00505AAE" w:rsidRDefault="00505AAE" w:rsidP="007C62D7">
            <w:pPr>
              <w:pStyle w:val="Normalbulletlist"/>
              <w:numPr>
                <w:ilvl w:val="0"/>
                <w:numId w:val="0"/>
              </w:numPr>
              <w:spacing w:before="80" w:after="80"/>
              <w:rPr>
                <w:b/>
              </w:rPr>
            </w:pPr>
            <w:r w:rsidRPr="00D024DC">
              <w:rPr>
                <w:rFonts w:cs="Arial"/>
                <w:b/>
                <w:color w:val="FC4421"/>
                <w:szCs w:val="22"/>
                <w:lang w:eastAsia="en-GB"/>
              </w:rPr>
              <w:lastRenderedPageBreak/>
              <w:t>9.11</w:t>
            </w:r>
            <w:r>
              <w:rPr>
                <w:b/>
              </w:rPr>
              <w:t xml:space="preserve"> Employment rights and responsibilities</w:t>
            </w:r>
          </w:p>
          <w:p w14:paraId="68C64F2C" w14:textId="77777777" w:rsidR="00505AAE" w:rsidRDefault="00505AAE" w:rsidP="00036E71">
            <w:pPr>
              <w:pStyle w:val="Normalbulletlist"/>
            </w:pPr>
            <w:r w:rsidRPr="00036E71">
              <w:lastRenderedPageBreak/>
              <w:t>Current rights and responsibilities of employers and employees (eg minimum wage, harassment, discrimination, safety, welfare)</w:t>
            </w:r>
          </w:p>
          <w:p w14:paraId="49D09F49" w14:textId="77777777" w:rsidR="00C7750B" w:rsidRDefault="00C7750B" w:rsidP="00C7750B">
            <w:pPr>
              <w:pStyle w:val="Normalbulletlist"/>
              <w:numPr>
                <w:ilvl w:val="0"/>
                <w:numId w:val="0"/>
              </w:numPr>
              <w:ind w:left="284" w:hanging="284"/>
            </w:pPr>
          </w:p>
          <w:p w14:paraId="4086391E" w14:textId="17CA5FF9" w:rsidR="00C7750B" w:rsidRPr="00036E71" w:rsidRDefault="00C7750B" w:rsidP="00C7750B">
            <w:pPr>
              <w:pStyle w:val="Normalbulletlist"/>
              <w:numPr>
                <w:ilvl w:val="0"/>
                <w:numId w:val="0"/>
              </w:numPr>
            </w:pPr>
            <w:r>
              <w:t>(Skills: EC5)</w:t>
            </w:r>
          </w:p>
          <w:p w14:paraId="1AD828A6" w14:textId="77777777" w:rsidR="00505AAE" w:rsidRDefault="00505AAE" w:rsidP="00BD2885">
            <w:pPr>
              <w:pStyle w:val="Normalbulletlist"/>
              <w:numPr>
                <w:ilvl w:val="0"/>
                <w:numId w:val="0"/>
              </w:numPr>
              <w:ind w:left="284" w:hanging="284"/>
              <w:rPr>
                <w:b/>
              </w:rPr>
            </w:pPr>
          </w:p>
          <w:p w14:paraId="719C1DBA" w14:textId="77777777" w:rsidR="00505AAE" w:rsidRDefault="00505AAE" w:rsidP="007C62D7">
            <w:pPr>
              <w:pStyle w:val="Normalbulletlist"/>
              <w:numPr>
                <w:ilvl w:val="0"/>
                <w:numId w:val="0"/>
              </w:numPr>
              <w:spacing w:after="80"/>
              <w:ind w:left="284" w:hanging="284"/>
              <w:rPr>
                <w:b/>
              </w:rPr>
            </w:pPr>
            <w:r w:rsidRPr="009021DA">
              <w:rPr>
                <w:rFonts w:cs="Arial"/>
                <w:b/>
                <w:color w:val="FC4421"/>
                <w:szCs w:val="22"/>
                <w:lang w:eastAsia="en-GB"/>
              </w:rPr>
              <w:t>9.12</w:t>
            </w:r>
            <w:r>
              <w:rPr>
                <w:b/>
              </w:rPr>
              <w:t xml:space="preserve"> Ethics and ethical behaviour</w:t>
            </w:r>
          </w:p>
          <w:p w14:paraId="0D2D55F8" w14:textId="77777777" w:rsidR="00505AAE" w:rsidRPr="00036E71" w:rsidRDefault="00505AAE" w:rsidP="00036E71">
            <w:pPr>
              <w:pStyle w:val="Normalbulletlist"/>
            </w:pPr>
            <w:r w:rsidRPr="00036E71">
              <w:t>Honesty, integrity, loyalty, equality, fairness, respect, legality, reputation and accountability.</w:t>
            </w:r>
          </w:p>
          <w:p w14:paraId="1F47C611" w14:textId="77777777" w:rsidR="00505AAE" w:rsidRPr="00BD2885" w:rsidRDefault="00505AAE" w:rsidP="00BD2885">
            <w:pPr>
              <w:pStyle w:val="Normalbulletlist"/>
              <w:numPr>
                <w:ilvl w:val="0"/>
                <w:numId w:val="0"/>
              </w:numPr>
              <w:ind w:left="284" w:hanging="284"/>
              <w:rPr>
                <w:b/>
              </w:rPr>
            </w:pPr>
            <w:r>
              <w:rPr>
                <w:b/>
              </w:rPr>
              <w:t xml:space="preserve">  </w:t>
            </w:r>
          </w:p>
          <w:p w14:paraId="794A5492" w14:textId="3D0F49AF" w:rsidR="00505AAE" w:rsidRPr="00C7750B" w:rsidRDefault="00C7750B" w:rsidP="00C7750B">
            <w:pPr>
              <w:pStyle w:val="Normalbulletlist"/>
              <w:numPr>
                <w:ilvl w:val="0"/>
                <w:numId w:val="0"/>
              </w:numPr>
              <w:rPr>
                <w:bCs w:val="0"/>
              </w:rPr>
            </w:pPr>
            <w:r w:rsidRPr="00C7750B">
              <w:rPr>
                <w:bCs w:val="0"/>
              </w:rPr>
              <w:t>(Skills: CSD)</w:t>
            </w:r>
          </w:p>
          <w:p w14:paraId="339B58BB" w14:textId="77777777" w:rsidR="00505AAE" w:rsidRPr="00BD2885" w:rsidRDefault="00505AAE" w:rsidP="00BD2885">
            <w:pPr>
              <w:pStyle w:val="Normalbulletlist"/>
              <w:numPr>
                <w:ilvl w:val="0"/>
                <w:numId w:val="0"/>
              </w:numPr>
              <w:ind w:left="284" w:hanging="284"/>
              <w:rPr>
                <w:b/>
              </w:rPr>
            </w:pPr>
          </w:p>
        </w:tc>
        <w:tc>
          <w:tcPr>
            <w:tcW w:w="6893" w:type="dxa"/>
          </w:tcPr>
          <w:p w14:paraId="69A7C2CA" w14:textId="77777777" w:rsidR="00505AAE" w:rsidRPr="00E36AF8" w:rsidRDefault="00505AAE" w:rsidP="00905996">
            <w:pPr>
              <w:pStyle w:val="Normalheadingred"/>
            </w:pPr>
            <w:r w:rsidRPr="00E36AF8">
              <w:lastRenderedPageBreak/>
              <w:t>Activities</w:t>
            </w:r>
          </w:p>
          <w:p w14:paraId="63E8BCD0" w14:textId="42B2F7B6" w:rsidR="00505AAE" w:rsidRPr="00E36AF8" w:rsidRDefault="00505AAE" w:rsidP="00505AAE">
            <w:pPr>
              <w:pStyle w:val="Normalbulletlist"/>
              <w:numPr>
                <w:ilvl w:val="0"/>
                <w:numId w:val="4"/>
              </w:numPr>
            </w:pPr>
            <w:r>
              <w:t xml:space="preserve">Tutor to present </w:t>
            </w:r>
            <w:r w:rsidRPr="009E42BC">
              <w:rPr>
                <w:b/>
                <w:bCs w:val="0"/>
              </w:rPr>
              <w:t>PowerPoint 8</w:t>
            </w:r>
            <w:r w:rsidR="00D96A58">
              <w:t>:</w:t>
            </w:r>
            <w:r w:rsidRPr="009E42BC">
              <w:rPr>
                <w:b/>
                <w:bCs w:val="0"/>
              </w:rPr>
              <w:t xml:space="preserve"> </w:t>
            </w:r>
            <w:r w:rsidRPr="00847ADA">
              <w:rPr>
                <w:b/>
                <w:bCs w:val="0"/>
              </w:rPr>
              <w:t>Employment</w:t>
            </w:r>
            <w:r>
              <w:t xml:space="preserve">. </w:t>
            </w:r>
          </w:p>
          <w:p w14:paraId="72A053F2" w14:textId="77777777" w:rsidR="00505AAE" w:rsidRDefault="00505AAE" w:rsidP="00505AAE">
            <w:pPr>
              <w:pStyle w:val="Normalbulletlist"/>
              <w:numPr>
                <w:ilvl w:val="0"/>
                <w:numId w:val="4"/>
              </w:numPr>
            </w:pPr>
            <w:r>
              <w:lastRenderedPageBreak/>
              <w:t xml:space="preserve">Tutor to provide overview of responsibilities of employer to employee and employee to employer. </w:t>
            </w:r>
          </w:p>
          <w:p w14:paraId="0BC169B2" w14:textId="77777777" w:rsidR="00505AAE" w:rsidRPr="00E36AF8" w:rsidRDefault="00505AAE" w:rsidP="00505AAE">
            <w:pPr>
              <w:pStyle w:val="Normalbulletlist"/>
              <w:numPr>
                <w:ilvl w:val="0"/>
                <w:numId w:val="4"/>
              </w:numPr>
            </w:pPr>
            <w:r>
              <w:t xml:space="preserve">Tutor to provide overview of ethical behaviour with examples. </w:t>
            </w:r>
          </w:p>
          <w:p w14:paraId="16009208" w14:textId="37432366" w:rsidR="00505AAE" w:rsidRPr="00B1739C" w:rsidRDefault="00505AAE" w:rsidP="00505AAE">
            <w:pPr>
              <w:pStyle w:val="Normalbulletlist"/>
              <w:numPr>
                <w:ilvl w:val="0"/>
                <w:numId w:val="4"/>
              </w:numPr>
              <w:rPr>
                <w:b/>
                <w:bCs w:val="0"/>
                <w:color w:val="000000" w:themeColor="text1"/>
              </w:rPr>
            </w:pPr>
            <w:r>
              <w:t xml:space="preserve">Learners are asked to complete </w:t>
            </w:r>
            <w:r w:rsidRPr="00B1739C">
              <w:rPr>
                <w:b/>
                <w:bCs w:val="0"/>
                <w:color w:val="000000" w:themeColor="text1"/>
              </w:rPr>
              <w:t>Worksheet 14</w:t>
            </w:r>
            <w:r w:rsidR="00D96A58">
              <w:rPr>
                <w:color w:val="000000" w:themeColor="text1"/>
              </w:rPr>
              <w:t>:</w:t>
            </w:r>
            <w:r w:rsidRPr="00B1739C">
              <w:rPr>
                <w:b/>
                <w:bCs w:val="0"/>
                <w:color w:val="000000" w:themeColor="text1"/>
              </w:rPr>
              <w:t xml:space="preserve"> Employment contract</w:t>
            </w:r>
            <w:r>
              <w:rPr>
                <w:color w:val="000000" w:themeColor="text1"/>
              </w:rPr>
              <w:t>.</w:t>
            </w:r>
            <w:r w:rsidRPr="00B1739C">
              <w:rPr>
                <w:b/>
                <w:bCs w:val="0"/>
                <w:color w:val="000000" w:themeColor="text1"/>
              </w:rPr>
              <w:t xml:space="preserve"> </w:t>
            </w:r>
          </w:p>
          <w:p w14:paraId="2EEEF182" w14:textId="77777777" w:rsidR="00505AAE" w:rsidRDefault="00505AAE" w:rsidP="00505AAE">
            <w:pPr>
              <w:pStyle w:val="Normalbulletlist"/>
              <w:numPr>
                <w:ilvl w:val="0"/>
                <w:numId w:val="4"/>
              </w:numPr>
            </w:pPr>
            <w:r>
              <w:t>Learners to share ideas and examples of contracts.</w:t>
            </w:r>
          </w:p>
          <w:p w14:paraId="1FB3CF56" w14:textId="31014EE2" w:rsidR="00505AAE" w:rsidRPr="00B1739C" w:rsidRDefault="00505AAE" w:rsidP="00505AAE">
            <w:pPr>
              <w:pStyle w:val="Normalbulletlist"/>
              <w:numPr>
                <w:ilvl w:val="0"/>
                <w:numId w:val="4"/>
              </w:numPr>
              <w:rPr>
                <w:b/>
                <w:bCs w:val="0"/>
                <w:color w:val="000000" w:themeColor="text1"/>
              </w:rPr>
            </w:pPr>
            <w:r>
              <w:t xml:space="preserve">Learners are asked to complete </w:t>
            </w:r>
            <w:r w:rsidRPr="00B1739C">
              <w:rPr>
                <w:b/>
                <w:bCs w:val="0"/>
                <w:color w:val="000000" w:themeColor="text1"/>
              </w:rPr>
              <w:t>Worksheet 15</w:t>
            </w:r>
            <w:r w:rsidR="00D96A58">
              <w:rPr>
                <w:color w:val="000000" w:themeColor="text1"/>
              </w:rPr>
              <w:t>:</w:t>
            </w:r>
            <w:r w:rsidRPr="00B1739C">
              <w:rPr>
                <w:b/>
                <w:bCs w:val="0"/>
                <w:color w:val="000000" w:themeColor="text1"/>
              </w:rPr>
              <w:t xml:space="preserve"> </w:t>
            </w:r>
            <w:r>
              <w:rPr>
                <w:b/>
                <w:bCs w:val="0"/>
                <w:color w:val="000000" w:themeColor="text1"/>
              </w:rPr>
              <w:t>E</w:t>
            </w:r>
            <w:r w:rsidRPr="00B1739C">
              <w:rPr>
                <w:b/>
                <w:bCs w:val="0"/>
                <w:color w:val="000000" w:themeColor="text1"/>
              </w:rPr>
              <w:t>mployment and ethics</w:t>
            </w:r>
            <w:r>
              <w:rPr>
                <w:color w:val="000000" w:themeColor="text1"/>
              </w:rPr>
              <w:t>.</w:t>
            </w:r>
            <w:r w:rsidRPr="00B1739C">
              <w:rPr>
                <w:b/>
                <w:bCs w:val="0"/>
                <w:color w:val="000000" w:themeColor="text1"/>
              </w:rPr>
              <w:t xml:space="preserve"> </w:t>
            </w:r>
          </w:p>
          <w:p w14:paraId="5025D82E" w14:textId="77777777" w:rsidR="00505AAE" w:rsidRPr="00E36AF8" w:rsidRDefault="00505AAE" w:rsidP="00505AAE">
            <w:pPr>
              <w:pStyle w:val="Normalbulletlist"/>
              <w:numPr>
                <w:ilvl w:val="0"/>
                <w:numId w:val="4"/>
              </w:numPr>
            </w:pPr>
            <w:r>
              <w:t>Tutor to reflect on criteria 9.11 and 9.12.</w:t>
            </w:r>
          </w:p>
          <w:p w14:paraId="56E3308E" w14:textId="77777777" w:rsidR="00505AAE" w:rsidRDefault="00505AAE" w:rsidP="00905996">
            <w:pPr>
              <w:pStyle w:val="Normalheadingred"/>
            </w:pPr>
            <w:r w:rsidRPr="00E36AF8">
              <w:t>Resources</w:t>
            </w:r>
            <w:r>
              <w:t xml:space="preserve"> </w:t>
            </w:r>
          </w:p>
          <w:p w14:paraId="64CA9B3D" w14:textId="79267260" w:rsidR="00505AAE" w:rsidRPr="00FE05B9" w:rsidRDefault="00505AAE" w:rsidP="00505AAE">
            <w:pPr>
              <w:pStyle w:val="Normalbulletlist"/>
              <w:numPr>
                <w:ilvl w:val="0"/>
                <w:numId w:val="4"/>
              </w:numPr>
              <w:rPr>
                <w:b/>
                <w:bCs w:val="0"/>
              </w:rPr>
            </w:pPr>
            <w:r w:rsidRPr="00FE05B9">
              <w:rPr>
                <w:b/>
                <w:bCs w:val="0"/>
              </w:rPr>
              <w:t xml:space="preserve">PowerPoint 8 </w:t>
            </w:r>
            <w:r w:rsidR="009021DA" w:rsidRPr="00847ADA">
              <w:rPr>
                <w:b/>
                <w:bCs w:val="0"/>
              </w:rPr>
              <w:t>Employment</w:t>
            </w:r>
          </w:p>
          <w:p w14:paraId="4BB26354" w14:textId="77777777" w:rsidR="00505AAE" w:rsidRPr="00FE05B9" w:rsidRDefault="00505AAE" w:rsidP="00505AAE">
            <w:pPr>
              <w:pStyle w:val="Normalbulletlist"/>
              <w:numPr>
                <w:ilvl w:val="0"/>
                <w:numId w:val="4"/>
              </w:numPr>
              <w:rPr>
                <w:b/>
                <w:bCs w:val="0"/>
              </w:rPr>
            </w:pPr>
            <w:r w:rsidRPr="00FE05B9">
              <w:rPr>
                <w:b/>
                <w:bCs w:val="0"/>
              </w:rPr>
              <w:t xml:space="preserve">Worksheet 14 </w:t>
            </w:r>
          </w:p>
          <w:p w14:paraId="15996423" w14:textId="77777777" w:rsidR="00505AAE" w:rsidRPr="00565B8D" w:rsidRDefault="00505AAE" w:rsidP="00505AAE">
            <w:pPr>
              <w:pStyle w:val="Normalbulletlist"/>
              <w:numPr>
                <w:ilvl w:val="0"/>
                <w:numId w:val="4"/>
              </w:numPr>
            </w:pPr>
            <w:r w:rsidRPr="00FE05B9">
              <w:rPr>
                <w:b/>
                <w:bCs w:val="0"/>
              </w:rPr>
              <w:t>Worksheet 15</w:t>
            </w:r>
          </w:p>
          <w:p w14:paraId="38A3454B" w14:textId="77777777" w:rsidR="00505AAE" w:rsidRPr="00730C2F" w:rsidRDefault="00505AAE" w:rsidP="00565B8D">
            <w:pPr>
              <w:pStyle w:val="Normalbulletlist"/>
              <w:numPr>
                <w:ilvl w:val="0"/>
                <w:numId w:val="0"/>
              </w:numPr>
              <w:ind w:left="284"/>
            </w:pPr>
          </w:p>
        </w:tc>
        <w:tc>
          <w:tcPr>
            <w:tcW w:w="2223" w:type="dxa"/>
          </w:tcPr>
          <w:p w14:paraId="6AA61906" w14:textId="77777777" w:rsidR="00505AAE" w:rsidRDefault="00505AAE" w:rsidP="0017259D"/>
          <w:p w14:paraId="011ADFAA" w14:textId="77777777" w:rsidR="00505AAE" w:rsidRPr="00F46227" w:rsidRDefault="00505AAE" w:rsidP="0017259D">
            <w:pPr>
              <w:rPr>
                <w:bCs/>
              </w:rPr>
            </w:pPr>
            <w:r w:rsidRPr="00F46227">
              <w:rPr>
                <w:bCs/>
              </w:rPr>
              <w:t xml:space="preserve">Group discussion </w:t>
            </w:r>
          </w:p>
          <w:p w14:paraId="7F03201F" w14:textId="77777777" w:rsidR="00505AAE" w:rsidRPr="00F46227" w:rsidRDefault="00505AAE" w:rsidP="0017259D">
            <w:pPr>
              <w:rPr>
                <w:bCs/>
              </w:rPr>
            </w:pPr>
            <w:r w:rsidRPr="00F46227">
              <w:rPr>
                <w:bCs/>
              </w:rPr>
              <w:t xml:space="preserve">Sharing ideas </w:t>
            </w:r>
          </w:p>
          <w:p w14:paraId="35F43B47" w14:textId="77777777" w:rsidR="00505AAE" w:rsidRPr="00F46227" w:rsidRDefault="00505AAE" w:rsidP="0017259D">
            <w:pPr>
              <w:rPr>
                <w:bCs/>
              </w:rPr>
            </w:pPr>
            <w:r w:rsidRPr="00F46227">
              <w:rPr>
                <w:bCs/>
              </w:rPr>
              <w:lastRenderedPageBreak/>
              <w:t xml:space="preserve">Report writing </w:t>
            </w:r>
          </w:p>
          <w:p w14:paraId="7592D51A" w14:textId="77777777" w:rsidR="00505AAE" w:rsidRDefault="00505AAE" w:rsidP="0017259D"/>
          <w:p w14:paraId="1D063D22" w14:textId="77777777" w:rsidR="00505AAE" w:rsidRPr="00782850" w:rsidRDefault="00505AAE" w:rsidP="00972B7E">
            <w:r>
              <w:rPr>
                <w:b/>
              </w:rPr>
              <w:t xml:space="preserve"> </w:t>
            </w:r>
          </w:p>
        </w:tc>
      </w:tr>
      <w:tr w:rsidR="00505AAE" w:rsidRPr="00782850" w14:paraId="2E0FFBA8" w14:textId="77777777" w:rsidTr="009F3C2C">
        <w:trPr>
          <w:jc w:val="center"/>
        </w:trPr>
        <w:tc>
          <w:tcPr>
            <w:tcW w:w="1116" w:type="dxa"/>
          </w:tcPr>
          <w:p w14:paraId="00D60B1A" w14:textId="77777777" w:rsidR="00505AAE" w:rsidRDefault="00505AAE" w:rsidP="009F3C2C">
            <w:pPr>
              <w:jc w:val="center"/>
            </w:pPr>
            <w:r>
              <w:lastRenderedPageBreak/>
              <w:t xml:space="preserve">9 </w:t>
            </w:r>
          </w:p>
          <w:p w14:paraId="2E748318" w14:textId="77777777" w:rsidR="00505AAE" w:rsidRDefault="00505AAE" w:rsidP="009F3C2C">
            <w:pPr>
              <w:jc w:val="center"/>
            </w:pPr>
            <w:r>
              <w:t>4 hours</w:t>
            </w:r>
          </w:p>
          <w:p w14:paraId="46D5EE5C" w14:textId="77777777" w:rsidR="00505AAE" w:rsidRDefault="00505AAE" w:rsidP="009F3C2C">
            <w:pPr>
              <w:jc w:val="center"/>
            </w:pPr>
          </w:p>
          <w:p w14:paraId="18261F12" w14:textId="77777777" w:rsidR="00505AAE" w:rsidRDefault="00505AAE" w:rsidP="009F3C2C">
            <w:pPr>
              <w:jc w:val="center"/>
            </w:pPr>
          </w:p>
          <w:p w14:paraId="0982B708" w14:textId="77777777" w:rsidR="00505AAE" w:rsidRDefault="00505AAE" w:rsidP="009F3C2C">
            <w:pPr>
              <w:jc w:val="center"/>
            </w:pPr>
          </w:p>
          <w:p w14:paraId="76B457F0" w14:textId="77777777" w:rsidR="00505AAE" w:rsidRDefault="00505AAE" w:rsidP="009F3C2C">
            <w:pPr>
              <w:jc w:val="center"/>
            </w:pPr>
          </w:p>
          <w:p w14:paraId="7F9E8E91" w14:textId="77777777" w:rsidR="00505AAE" w:rsidRDefault="00505AAE" w:rsidP="009F3C2C">
            <w:pPr>
              <w:jc w:val="center"/>
            </w:pPr>
          </w:p>
          <w:p w14:paraId="00D03E9A" w14:textId="77777777" w:rsidR="00505AAE" w:rsidRPr="00E36AF8" w:rsidRDefault="00505AAE" w:rsidP="009F3C2C">
            <w:pPr>
              <w:jc w:val="center"/>
              <w:rPr>
                <w:b/>
              </w:rPr>
            </w:pPr>
          </w:p>
        </w:tc>
        <w:tc>
          <w:tcPr>
            <w:tcW w:w="4283" w:type="dxa"/>
          </w:tcPr>
          <w:p w14:paraId="4FFE390A" w14:textId="77777777" w:rsidR="00505AAE" w:rsidRDefault="00505AAE" w:rsidP="007C62D7">
            <w:pPr>
              <w:pStyle w:val="Normalbulletlist"/>
              <w:numPr>
                <w:ilvl w:val="0"/>
                <w:numId w:val="0"/>
              </w:numPr>
              <w:spacing w:before="80" w:after="80"/>
              <w:ind w:left="284" w:hanging="284"/>
              <w:rPr>
                <w:b/>
              </w:rPr>
            </w:pPr>
            <w:r w:rsidRPr="009021DA">
              <w:rPr>
                <w:rFonts w:cs="Arial"/>
                <w:b/>
                <w:color w:val="FC4421"/>
                <w:szCs w:val="22"/>
                <w:lang w:eastAsia="en-GB"/>
              </w:rPr>
              <w:t>9.13</w:t>
            </w:r>
            <w:r>
              <w:rPr>
                <w:b/>
              </w:rPr>
              <w:t xml:space="preserve"> Sources of information</w:t>
            </w:r>
          </w:p>
          <w:p w14:paraId="66DF1D15" w14:textId="77777777" w:rsidR="00505AAE" w:rsidRPr="00036E71" w:rsidRDefault="00505AAE" w:rsidP="00036E71">
            <w:pPr>
              <w:pStyle w:val="Normalbulletlist"/>
            </w:pPr>
            <w:r w:rsidRPr="00036E71">
              <w:t>How sources of information, including web-based sources and social networking contribute to the knowledge sharing/stakeholder experience.</w:t>
            </w:r>
          </w:p>
          <w:p w14:paraId="186B9BE1" w14:textId="77777777" w:rsidR="00505AAE" w:rsidRDefault="00505AAE" w:rsidP="00F5613C">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505AAE" w14:paraId="20C86CC7" w14:textId="77777777">
              <w:trPr>
                <w:trHeight w:val="360"/>
              </w:trPr>
              <w:tc>
                <w:tcPr>
                  <w:tcW w:w="0" w:type="auto"/>
                </w:tcPr>
                <w:p w14:paraId="7347B3C4" w14:textId="77777777" w:rsidR="00505AAE" w:rsidRDefault="00505AAE" w:rsidP="00F5613C">
                  <w:pPr>
                    <w:pStyle w:val="Default"/>
                    <w:rPr>
                      <w:sz w:val="22"/>
                      <w:szCs w:val="22"/>
                    </w:rPr>
                  </w:pPr>
                </w:p>
              </w:tc>
            </w:tr>
          </w:tbl>
          <w:p w14:paraId="4401CA76" w14:textId="77777777" w:rsidR="00505AAE" w:rsidRPr="00BD2885" w:rsidRDefault="00505AAE" w:rsidP="009F3C2C">
            <w:pPr>
              <w:pStyle w:val="Normalbulletlist"/>
              <w:numPr>
                <w:ilvl w:val="0"/>
                <w:numId w:val="0"/>
              </w:numPr>
              <w:ind w:left="284" w:hanging="284"/>
              <w:rPr>
                <w:b/>
              </w:rPr>
            </w:pPr>
          </w:p>
        </w:tc>
        <w:tc>
          <w:tcPr>
            <w:tcW w:w="6893" w:type="dxa"/>
          </w:tcPr>
          <w:p w14:paraId="13C0E53D" w14:textId="77777777" w:rsidR="00505AAE" w:rsidRPr="00E36AF8" w:rsidRDefault="00505AAE" w:rsidP="009F3C2C">
            <w:pPr>
              <w:pStyle w:val="Normalheadingred"/>
            </w:pPr>
            <w:r w:rsidRPr="00E36AF8">
              <w:t>Activities</w:t>
            </w:r>
          </w:p>
          <w:p w14:paraId="6A271CDD" w14:textId="0D90A0FC" w:rsidR="00505AAE" w:rsidRPr="00E36AF8" w:rsidRDefault="00505AAE" w:rsidP="00505AAE">
            <w:pPr>
              <w:pStyle w:val="Normalbulletlist"/>
              <w:numPr>
                <w:ilvl w:val="0"/>
                <w:numId w:val="4"/>
              </w:numPr>
            </w:pPr>
            <w:r>
              <w:t xml:space="preserve">Tutor to present </w:t>
            </w:r>
            <w:r w:rsidRPr="00847ADA">
              <w:rPr>
                <w:b/>
                <w:bCs w:val="0"/>
              </w:rPr>
              <w:t>PowerPoint</w:t>
            </w:r>
            <w:r w:rsidRPr="009E42BC">
              <w:rPr>
                <w:b/>
                <w:bCs w:val="0"/>
              </w:rPr>
              <w:t xml:space="preserve"> 9</w:t>
            </w:r>
            <w:r w:rsidR="00D96A58">
              <w:t>:</w:t>
            </w:r>
            <w:r>
              <w:t xml:space="preserve"> </w:t>
            </w:r>
            <w:r w:rsidRPr="00847ADA">
              <w:rPr>
                <w:b/>
                <w:bCs w:val="0"/>
              </w:rPr>
              <w:t>Sources of information</w:t>
            </w:r>
            <w:r>
              <w:t>.</w:t>
            </w:r>
          </w:p>
          <w:p w14:paraId="798B43F7" w14:textId="77777777" w:rsidR="00505AAE" w:rsidRPr="00E36AF8" w:rsidRDefault="00505AAE" w:rsidP="00505AAE">
            <w:pPr>
              <w:pStyle w:val="Normalbulletlist"/>
              <w:numPr>
                <w:ilvl w:val="0"/>
                <w:numId w:val="4"/>
              </w:numPr>
            </w:pPr>
            <w:r>
              <w:t xml:space="preserve">Tutor to provide overview of advertising, sharing ideas and knowledge, customer reviews and feedback. </w:t>
            </w:r>
          </w:p>
          <w:p w14:paraId="6EBB5A55" w14:textId="77777777" w:rsidR="00505AAE" w:rsidRDefault="00505AAE" w:rsidP="00505AAE">
            <w:pPr>
              <w:pStyle w:val="Normalbulletlist"/>
              <w:numPr>
                <w:ilvl w:val="0"/>
                <w:numId w:val="4"/>
              </w:numPr>
            </w:pPr>
            <w:r>
              <w:t xml:space="preserve">Learners are asked to discuss how social media can be used in the construction sector to increase reputation and business. </w:t>
            </w:r>
          </w:p>
          <w:p w14:paraId="2485559C" w14:textId="469254A9" w:rsidR="00505AAE" w:rsidRDefault="00505AAE" w:rsidP="00505AAE">
            <w:pPr>
              <w:pStyle w:val="Normalbulletlist"/>
              <w:numPr>
                <w:ilvl w:val="0"/>
                <w:numId w:val="4"/>
              </w:numPr>
            </w:pPr>
            <w:r>
              <w:t xml:space="preserve">Learners are asked to complete </w:t>
            </w:r>
            <w:r w:rsidRPr="00FE05B9">
              <w:rPr>
                <w:b/>
                <w:bCs w:val="0"/>
              </w:rPr>
              <w:t>Worksheet 16</w:t>
            </w:r>
            <w:r w:rsidR="00D96A58">
              <w:t>:</w:t>
            </w:r>
            <w:r w:rsidRPr="00FE05B9">
              <w:rPr>
                <w:b/>
                <w:bCs w:val="0"/>
              </w:rPr>
              <w:t xml:space="preserve"> Social media</w:t>
            </w:r>
            <w:r>
              <w:t xml:space="preserve">. </w:t>
            </w:r>
          </w:p>
          <w:p w14:paraId="2A31F659" w14:textId="425E8758" w:rsidR="00505AAE" w:rsidRPr="00FE05B9" w:rsidRDefault="00505AAE" w:rsidP="00505AAE">
            <w:pPr>
              <w:pStyle w:val="Normalbulletlist"/>
              <w:numPr>
                <w:ilvl w:val="0"/>
                <w:numId w:val="4"/>
              </w:numPr>
              <w:rPr>
                <w:b/>
                <w:bCs w:val="0"/>
              </w:rPr>
            </w:pPr>
            <w:r>
              <w:t xml:space="preserve">Learners are asked to complete </w:t>
            </w:r>
            <w:r w:rsidRPr="009E42BC">
              <w:rPr>
                <w:b/>
                <w:bCs w:val="0"/>
              </w:rPr>
              <w:t>Worksheet</w:t>
            </w:r>
            <w:r>
              <w:rPr>
                <w:b/>
                <w:bCs w:val="0"/>
              </w:rPr>
              <w:t xml:space="preserve"> </w:t>
            </w:r>
            <w:r w:rsidRPr="009E42BC">
              <w:rPr>
                <w:b/>
                <w:bCs w:val="0"/>
              </w:rPr>
              <w:t>17</w:t>
            </w:r>
            <w:r w:rsidR="00D96A58">
              <w:t>:</w:t>
            </w:r>
            <w:r>
              <w:t xml:space="preserve"> </w:t>
            </w:r>
            <w:r w:rsidRPr="00FE05B9">
              <w:rPr>
                <w:b/>
                <w:bCs w:val="0"/>
              </w:rPr>
              <w:t xml:space="preserve">Sources of </w:t>
            </w:r>
            <w:r>
              <w:rPr>
                <w:b/>
                <w:bCs w:val="0"/>
              </w:rPr>
              <w:t>i</w:t>
            </w:r>
            <w:r w:rsidRPr="00FE05B9">
              <w:rPr>
                <w:b/>
                <w:bCs w:val="0"/>
              </w:rPr>
              <w:t>nformation</w:t>
            </w:r>
            <w:r>
              <w:t>.</w:t>
            </w:r>
            <w:r w:rsidRPr="00FE05B9">
              <w:rPr>
                <w:b/>
                <w:bCs w:val="0"/>
              </w:rPr>
              <w:t xml:space="preserve"> </w:t>
            </w:r>
          </w:p>
          <w:p w14:paraId="59C48268" w14:textId="77777777" w:rsidR="00505AAE" w:rsidRDefault="00505AAE" w:rsidP="00505AAE">
            <w:pPr>
              <w:pStyle w:val="Normalbulletlist"/>
              <w:numPr>
                <w:ilvl w:val="0"/>
                <w:numId w:val="4"/>
              </w:numPr>
            </w:pPr>
            <w:r>
              <w:t>Tutor to reflect on criteria 9.13.</w:t>
            </w:r>
          </w:p>
          <w:p w14:paraId="62CBB3F5" w14:textId="77777777" w:rsidR="00505AAE" w:rsidRPr="00E36AF8" w:rsidRDefault="00505AAE" w:rsidP="00505AAE">
            <w:pPr>
              <w:pStyle w:val="Normalbulletlist"/>
              <w:numPr>
                <w:ilvl w:val="0"/>
                <w:numId w:val="4"/>
              </w:numPr>
            </w:pPr>
            <w:r>
              <w:t xml:space="preserve">Appropriate Ted Talk could be shown here or industry speaker invited to talk about social media in the industry. </w:t>
            </w:r>
          </w:p>
          <w:p w14:paraId="3BC3B896" w14:textId="77777777" w:rsidR="00505AAE" w:rsidRDefault="00505AAE" w:rsidP="00972B7E">
            <w:pPr>
              <w:pStyle w:val="Normalheadingred"/>
            </w:pPr>
            <w:r>
              <w:t>Resources</w:t>
            </w:r>
          </w:p>
          <w:p w14:paraId="5E8D32A0" w14:textId="562857AC" w:rsidR="00505AAE" w:rsidRPr="00FE05B9" w:rsidRDefault="00505AAE" w:rsidP="00505AAE">
            <w:pPr>
              <w:pStyle w:val="Normalbulletlist"/>
              <w:numPr>
                <w:ilvl w:val="0"/>
                <w:numId w:val="4"/>
              </w:numPr>
              <w:rPr>
                <w:b/>
                <w:bCs w:val="0"/>
              </w:rPr>
            </w:pPr>
            <w:r w:rsidRPr="00FE05B9">
              <w:rPr>
                <w:b/>
                <w:bCs w:val="0"/>
              </w:rPr>
              <w:t xml:space="preserve">PowerPoint </w:t>
            </w:r>
            <w:r>
              <w:rPr>
                <w:b/>
                <w:bCs w:val="0"/>
              </w:rPr>
              <w:t>9</w:t>
            </w:r>
            <w:r w:rsidRPr="00FE05B9">
              <w:rPr>
                <w:b/>
                <w:bCs w:val="0"/>
              </w:rPr>
              <w:t xml:space="preserve"> </w:t>
            </w:r>
            <w:r w:rsidR="009021DA" w:rsidRPr="00847ADA">
              <w:rPr>
                <w:b/>
                <w:bCs w:val="0"/>
              </w:rPr>
              <w:t>Sources of information</w:t>
            </w:r>
          </w:p>
          <w:p w14:paraId="69DBFFAF" w14:textId="77777777" w:rsidR="00505AAE" w:rsidRDefault="00505AAE" w:rsidP="00505AAE">
            <w:pPr>
              <w:pStyle w:val="Normalbulletlist"/>
              <w:numPr>
                <w:ilvl w:val="0"/>
                <w:numId w:val="4"/>
              </w:numPr>
              <w:rPr>
                <w:b/>
                <w:bCs w:val="0"/>
              </w:rPr>
            </w:pPr>
            <w:r w:rsidRPr="00FE05B9">
              <w:rPr>
                <w:b/>
                <w:bCs w:val="0"/>
              </w:rPr>
              <w:t xml:space="preserve">Worksheet </w:t>
            </w:r>
            <w:r>
              <w:rPr>
                <w:b/>
                <w:bCs w:val="0"/>
              </w:rPr>
              <w:t>16</w:t>
            </w:r>
            <w:r w:rsidRPr="00FE05B9">
              <w:rPr>
                <w:b/>
                <w:bCs w:val="0"/>
              </w:rPr>
              <w:t xml:space="preserve"> </w:t>
            </w:r>
          </w:p>
          <w:p w14:paraId="37ECDB6E" w14:textId="77777777" w:rsidR="00505AAE" w:rsidRPr="00FE05B9" w:rsidRDefault="00505AAE" w:rsidP="00505AAE">
            <w:pPr>
              <w:pStyle w:val="Normalbulletlist"/>
              <w:numPr>
                <w:ilvl w:val="0"/>
                <w:numId w:val="4"/>
              </w:numPr>
              <w:rPr>
                <w:b/>
                <w:bCs w:val="0"/>
              </w:rPr>
            </w:pPr>
            <w:r>
              <w:rPr>
                <w:b/>
                <w:bCs w:val="0"/>
              </w:rPr>
              <w:lastRenderedPageBreak/>
              <w:t>Worksheet 17</w:t>
            </w:r>
          </w:p>
          <w:p w14:paraId="14AAD24C" w14:textId="77777777" w:rsidR="00505AAE" w:rsidRPr="00E36AF8" w:rsidRDefault="00505AAE" w:rsidP="00D3111B">
            <w:pPr>
              <w:pStyle w:val="Normalheadingred"/>
              <w:rPr>
                <w:color w:val="0000FF"/>
                <w:u w:val="single"/>
              </w:rPr>
            </w:pPr>
          </w:p>
        </w:tc>
        <w:tc>
          <w:tcPr>
            <w:tcW w:w="2223" w:type="dxa"/>
          </w:tcPr>
          <w:p w14:paraId="78525E16" w14:textId="77777777" w:rsidR="00505AAE" w:rsidRDefault="00505AAE" w:rsidP="00972B7E"/>
          <w:p w14:paraId="0AF05FD7" w14:textId="77777777" w:rsidR="00505AAE" w:rsidRDefault="00505AAE" w:rsidP="00972B7E"/>
          <w:p w14:paraId="429979AC" w14:textId="77777777" w:rsidR="00505AAE" w:rsidRPr="00462F24" w:rsidRDefault="00505AAE" w:rsidP="00972B7E">
            <w:pPr>
              <w:rPr>
                <w:bCs/>
              </w:rPr>
            </w:pPr>
            <w:r w:rsidRPr="00462F24">
              <w:rPr>
                <w:bCs/>
              </w:rPr>
              <w:t xml:space="preserve">Group discussion </w:t>
            </w:r>
          </w:p>
          <w:p w14:paraId="14DD88AA" w14:textId="77777777" w:rsidR="00505AAE" w:rsidRPr="00462F24" w:rsidRDefault="00505AAE" w:rsidP="00972B7E">
            <w:pPr>
              <w:rPr>
                <w:bCs/>
              </w:rPr>
            </w:pPr>
            <w:r w:rsidRPr="00462F24">
              <w:rPr>
                <w:bCs/>
              </w:rPr>
              <w:t xml:space="preserve">Sharing ideas </w:t>
            </w:r>
          </w:p>
          <w:p w14:paraId="11D098AF" w14:textId="77777777" w:rsidR="00505AAE" w:rsidRPr="00462F24" w:rsidRDefault="00505AAE" w:rsidP="00972B7E">
            <w:pPr>
              <w:rPr>
                <w:bCs/>
              </w:rPr>
            </w:pPr>
            <w:r w:rsidRPr="00462F24">
              <w:rPr>
                <w:bCs/>
              </w:rPr>
              <w:t xml:space="preserve">Social media examples/guest speaker </w:t>
            </w:r>
          </w:p>
          <w:p w14:paraId="0A7E2A86" w14:textId="77777777" w:rsidR="00505AAE" w:rsidRPr="00462F24" w:rsidRDefault="00505AAE" w:rsidP="00972B7E">
            <w:pPr>
              <w:rPr>
                <w:bCs/>
              </w:rPr>
            </w:pPr>
            <w:r w:rsidRPr="00462F24">
              <w:rPr>
                <w:bCs/>
              </w:rPr>
              <w:t xml:space="preserve">Report writing </w:t>
            </w:r>
          </w:p>
          <w:p w14:paraId="25320BF5" w14:textId="77777777" w:rsidR="00505AAE" w:rsidRDefault="00505AAE" w:rsidP="00972B7E">
            <w:pPr>
              <w:rPr>
                <w:b/>
              </w:rPr>
            </w:pPr>
          </w:p>
          <w:p w14:paraId="0C016F1A" w14:textId="77777777" w:rsidR="00505AAE" w:rsidRPr="00782850" w:rsidRDefault="00505AAE" w:rsidP="00972B7E"/>
        </w:tc>
      </w:tr>
      <w:tr w:rsidR="00505AAE" w:rsidRPr="00782850" w14:paraId="2FC51CA0" w14:textId="77777777" w:rsidTr="00EF29CC">
        <w:trPr>
          <w:jc w:val="center"/>
        </w:trPr>
        <w:tc>
          <w:tcPr>
            <w:tcW w:w="1116" w:type="dxa"/>
          </w:tcPr>
          <w:p w14:paraId="54D9FA8E" w14:textId="77777777" w:rsidR="003878AF" w:rsidRDefault="003878AF" w:rsidP="003878AF">
            <w:pPr>
              <w:jc w:val="center"/>
            </w:pPr>
            <w:r>
              <w:t>10</w:t>
            </w:r>
          </w:p>
          <w:p w14:paraId="36363340" w14:textId="496DEBB5" w:rsidR="00505AAE" w:rsidRDefault="00505AAE" w:rsidP="003878AF">
            <w:pPr>
              <w:jc w:val="center"/>
            </w:pPr>
            <w:r>
              <w:t>4 hours</w:t>
            </w:r>
          </w:p>
          <w:p w14:paraId="5858E235" w14:textId="77777777" w:rsidR="00505AAE" w:rsidRDefault="00505AAE" w:rsidP="00C05D8D"/>
          <w:p w14:paraId="64EB01CA" w14:textId="77777777" w:rsidR="00505AAE" w:rsidRDefault="00505AAE" w:rsidP="00C05D8D"/>
          <w:p w14:paraId="2A6A62BF" w14:textId="071C302B" w:rsidR="00505AAE" w:rsidRPr="00505AAE" w:rsidRDefault="00505AAE" w:rsidP="00505AAE">
            <w:r>
              <w:t>4 hours</w:t>
            </w:r>
          </w:p>
        </w:tc>
        <w:tc>
          <w:tcPr>
            <w:tcW w:w="4283" w:type="dxa"/>
          </w:tcPr>
          <w:p w14:paraId="1764E517" w14:textId="77777777" w:rsidR="00505AAE" w:rsidRPr="00BD2885" w:rsidRDefault="00505AAE" w:rsidP="00505AAE">
            <w:pPr>
              <w:pStyle w:val="Normalbulletlist"/>
              <w:numPr>
                <w:ilvl w:val="0"/>
                <w:numId w:val="0"/>
              </w:numPr>
              <w:rPr>
                <w:b/>
              </w:rPr>
            </w:pPr>
          </w:p>
        </w:tc>
        <w:tc>
          <w:tcPr>
            <w:tcW w:w="6893" w:type="dxa"/>
          </w:tcPr>
          <w:p w14:paraId="14B55B7B" w14:textId="77777777" w:rsidR="00505AAE" w:rsidRPr="00E36AF8" w:rsidRDefault="00505AAE" w:rsidP="004A174B">
            <w:pPr>
              <w:pStyle w:val="Normalheadingred"/>
            </w:pPr>
            <w:r w:rsidRPr="00E36AF8">
              <w:t>Activities</w:t>
            </w:r>
          </w:p>
          <w:p w14:paraId="0C833309" w14:textId="77777777" w:rsidR="00505AAE" w:rsidRPr="004A174B" w:rsidRDefault="00505AAE" w:rsidP="00505AAE">
            <w:pPr>
              <w:pStyle w:val="Normalheadingred"/>
              <w:numPr>
                <w:ilvl w:val="0"/>
                <w:numId w:val="5"/>
              </w:numPr>
              <w:rPr>
                <w:b w:val="0"/>
                <w:bCs/>
                <w:color w:val="auto"/>
                <w:u w:val="single"/>
              </w:rPr>
            </w:pPr>
            <w:r>
              <w:rPr>
                <w:b w:val="0"/>
                <w:bCs/>
                <w:color w:val="auto"/>
              </w:rPr>
              <w:t xml:space="preserve">Additional time has been allowed for in this scheme of work for tutor-led </w:t>
            </w:r>
            <w:r w:rsidRPr="004A174B">
              <w:rPr>
                <w:b w:val="0"/>
                <w:bCs/>
                <w:color w:val="auto"/>
              </w:rPr>
              <w:t xml:space="preserve">practical </w:t>
            </w:r>
            <w:r>
              <w:rPr>
                <w:b w:val="0"/>
                <w:bCs/>
                <w:color w:val="auto"/>
              </w:rPr>
              <w:t xml:space="preserve">activities </w:t>
            </w:r>
            <w:r w:rsidRPr="004A174B">
              <w:rPr>
                <w:b w:val="0"/>
                <w:bCs/>
                <w:color w:val="auto"/>
              </w:rPr>
              <w:t xml:space="preserve">and </w:t>
            </w:r>
            <w:r>
              <w:rPr>
                <w:b w:val="0"/>
                <w:bCs/>
                <w:color w:val="auto"/>
              </w:rPr>
              <w:t xml:space="preserve">for topic </w:t>
            </w:r>
            <w:r w:rsidRPr="004A174B">
              <w:rPr>
                <w:b w:val="0"/>
                <w:bCs/>
                <w:color w:val="auto"/>
              </w:rPr>
              <w:t>revision work</w:t>
            </w:r>
          </w:p>
          <w:p w14:paraId="4DA72571" w14:textId="77777777" w:rsidR="00505AAE" w:rsidRPr="00505AAE" w:rsidRDefault="00505AAE" w:rsidP="00505AAE">
            <w:pPr>
              <w:pStyle w:val="Normalheadingred"/>
              <w:numPr>
                <w:ilvl w:val="0"/>
                <w:numId w:val="5"/>
              </w:numPr>
              <w:rPr>
                <w:b w:val="0"/>
                <w:bCs/>
                <w:color w:val="auto"/>
                <w:u w:val="single"/>
              </w:rPr>
            </w:pPr>
            <w:r>
              <w:rPr>
                <w:b w:val="0"/>
                <w:bCs/>
                <w:color w:val="auto"/>
              </w:rPr>
              <w:t>F</w:t>
            </w:r>
            <w:r w:rsidRPr="004A174B">
              <w:rPr>
                <w:b w:val="0"/>
                <w:bCs/>
                <w:color w:val="auto"/>
              </w:rPr>
              <w:t>ormative assessment</w:t>
            </w:r>
            <w:r>
              <w:rPr>
                <w:b w:val="0"/>
                <w:bCs/>
                <w:color w:val="auto"/>
              </w:rPr>
              <w:t xml:space="preserve"> (four hours)</w:t>
            </w:r>
          </w:p>
          <w:p w14:paraId="7BE07D4C" w14:textId="77777777" w:rsidR="00505AAE" w:rsidRDefault="00505AAE" w:rsidP="00505AAE">
            <w:pPr>
              <w:pStyle w:val="Normalheadingred"/>
            </w:pPr>
            <w:r>
              <w:t>Resources</w:t>
            </w:r>
          </w:p>
          <w:p w14:paraId="2049A056" w14:textId="6E30AE02" w:rsidR="00505AAE" w:rsidRPr="00505AAE" w:rsidRDefault="00505AAE" w:rsidP="00505AAE">
            <w:pPr>
              <w:pStyle w:val="Normalheadingred"/>
              <w:numPr>
                <w:ilvl w:val="0"/>
                <w:numId w:val="6"/>
              </w:numPr>
              <w:rPr>
                <w:color w:val="auto"/>
              </w:rPr>
            </w:pPr>
            <w:r w:rsidRPr="00505AAE">
              <w:rPr>
                <w:color w:val="auto"/>
              </w:rPr>
              <w:t>PowerPoint 1</w:t>
            </w:r>
            <w:r w:rsidR="00D96A58">
              <w:rPr>
                <w:rFonts w:cs="Arial"/>
                <w:color w:val="auto"/>
              </w:rPr>
              <w:t>–</w:t>
            </w:r>
            <w:r w:rsidRPr="00505AAE">
              <w:rPr>
                <w:color w:val="auto"/>
              </w:rPr>
              <w:t xml:space="preserve">9 </w:t>
            </w:r>
            <w:r>
              <w:rPr>
                <w:color w:val="auto"/>
              </w:rPr>
              <w:t>(</w:t>
            </w:r>
            <w:r w:rsidRPr="00505AAE">
              <w:rPr>
                <w:b w:val="0"/>
                <w:bCs/>
                <w:color w:val="auto"/>
              </w:rPr>
              <w:t>as required to support learners’ revision activities</w:t>
            </w:r>
            <w:r>
              <w:rPr>
                <w:b w:val="0"/>
                <w:bCs/>
                <w:color w:val="auto"/>
              </w:rPr>
              <w:t>)</w:t>
            </w:r>
          </w:p>
        </w:tc>
        <w:tc>
          <w:tcPr>
            <w:tcW w:w="2223" w:type="dxa"/>
          </w:tcPr>
          <w:p w14:paraId="578BF865" w14:textId="413177F4" w:rsidR="00505AAE" w:rsidRPr="00782850" w:rsidRDefault="00505AAE" w:rsidP="00EF29CC"/>
        </w:tc>
      </w:tr>
    </w:tbl>
    <w:p w14:paraId="60392AEF" w14:textId="77777777" w:rsidR="00287A2D" w:rsidRPr="00E26CCE" w:rsidRDefault="00287A2D" w:rsidP="00E26CCE"/>
    <w:sectPr w:rsidR="00287A2D" w:rsidRPr="00E26CCE" w:rsidSect="00B606B7">
      <w:headerReference w:type="even" r:id="rId21"/>
      <w:type w:val="continuous"/>
      <w:pgSz w:w="16840" w:h="11901" w:orient="landscape"/>
      <w:pgMar w:top="1843" w:right="1191" w:bottom="1135" w:left="1134" w:header="567" w:footer="14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3A3D" w14:textId="77777777" w:rsidR="00505AAE" w:rsidRDefault="00505AAE">
      <w:r>
        <w:separator/>
      </w:r>
    </w:p>
  </w:endnote>
  <w:endnote w:type="continuationSeparator" w:id="0">
    <w:p w14:paraId="72408199" w14:textId="77777777" w:rsidR="00505AAE" w:rsidRDefault="0050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1C58" w14:textId="77777777" w:rsidR="00363646" w:rsidRPr="00933B64" w:rsidRDefault="00363646" w:rsidP="00363646">
    <w:pPr>
      <w:pStyle w:val="Footer"/>
      <w:ind w:left="0"/>
      <w:rPr>
        <w:szCs w:val="18"/>
      </w:rPr>
    </w:pPr>
    <w:r w:rsidRPr="00933B64">
      <w:rPr>
        <w:noProof/>
        <w:szCs w:val="18"/>
      </w:rPr>
      <w:drawing>
        <wp:anchor distT="0" distB="0" distL="114300" distR="114300" simplePos="0" relativeHeight="251678720" behindDoc="0" locked="0" layoutInCell="1" allowOverlap="1" wp14:anchorId="2F876670" wp14:editId="7871A3EF">
          <wp:simplePos x="0" y="0"/>
          <wp:positionH relativeFrom="margin">
            <wp:posOffset>7404735</wp:posOffset>
          </wp:positionH>
          <wp:positionV relativeFrom="paragraph">
            <wp:posOffset>-100635</wp:posOffset>
          </wp:positionV>
          <wp:extent cx="2386965" cy="432435"/>
          <wp:effectExtent l="0" t="0" r="0" b="5715"/>
          <wp:wrapNone/>
          <wp:docPr id="1829270186" name="Picture 7"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647" name="Picture 7" descr="A purpl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B64">
      <w:rPr>
        <w:b/>
        <w:bCs/>
        <w:szCs w:val="18"/>
      </w:rPr>
      <w:fldChar w:fldCharType="begin"/>
    </w:r>
    <w:r w:rsidRPr="00933B64">
      <w:rPr>
        <w:b/>
        <w:bCs/>
        <w:szCs w:val="18"/>
      </w:rPr>
      <w:instrText xml:space="preserve"> PAGE </w:instrText>
    </w:r>
    <w:r w:rsidRPr="00933B64">
      <w:rPr>
        <w:b/>
        <w:bCs/>
        <w:szCs w:val="18"/>
      </w:rPr>
      <w:fldChar w:fldCharType="separate"/>
    </w:r>
    <w:r>
      <w:rPr>
        <w:b/>
        <w:bCs/>
        <w:szCs w:val="18"/>
      </w:rPr>
      <w:t>1</w:t>
    </w:r>
    <w:r w:rsidRPr="00933B64">
      <w:rPr>
        <w:b/>
        <w:bCs/>
        <w:szCs w:val="18"/>
      </w:rPr>
      <w:fldChar w:fldCharType="end"/>
    </w:r>
    <w:r w:rsidRPr="00933B64">
      <w:rPr>
        <w:szCs w:val="18"/>
      </w:rPr>
      <w:t xml:space="preserve"> of </w:t>
    </w:r>
    <w:r w:rsidRPr="00933B64">
      <w:rPr>
        <w:b/>
        <w:bCs/>
        <w:szCs w:val="18"/>
      </w:rPr>
      <w:fldChar w:fldCharType="begin"/>
    </w:r>
    <w:r w:rsidRPr="00933B64">
      <w:rPr>
        <w:b/>
        <w:bCs/>
        <w:szCs w:val="18"/>
      </w:rPr>
      <w:instrText xml:space="preserve"> NUMPAGES  </w:instrText>
    </w:r>
    <w:r w:rsidRPr="00933B64">
      <w:rPr>
        <w:b/>
        <w:bCs/>
        <w:szCs w:val="18"/>
      </w:rPr>
      <w:fldChar w:fldCharType="separate"/>
    </w:r>
    <w:r>
      <w:rPr>
        <w:b/>
        <w:bCs/>
        <w:szCs w:val="18"/>
      </w:rPr>
      <w:t>3</w:t>
    </w:r>
    <w:r w:rsidRPr="00933B64">
      <w:rPr>
        <w:b/>
        <w:bCs/>
        <w:szCs w:val="18"/>
      </w:rPr>
      <w:fldChar w:fldCharType="end"/>
    </w:r>
    <w:r w:rsidRPr="00933B64">
      <w:rPr>
        <w:b/>
        <w:bCs/>
        <w:szCs w:val="18"/>
      </w:rPr>
      <w:t xml:space="preserve">                                            </w:t>
    </w:r>
    <w:r w:rsidRPr="00933B64">
      <w:rPr>
        <w:szCs w:val="18"/>
      </w:rPr>
      <w:t xml:space="preserve">                                           </w:t>
    </w:r>
  </w:p>
  <w:p w14:paraId="2F2ED9B5" w14:textId="77777777" w:rsidR="008C49CA" w:rsidRPr="00363646" w:rsidRDefault="008C49CA" w:rsidP="0036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698642"/>
      <w:docPartObj>
        <w:docPartGallery w:val="Page Numbers (Bottom of Page)"/>
        <w:docPartUnique/>
      </w:docPartObj>
    </w:sdtPr>
    <w:sdtEndPr/>
    <w:sdtContent>
      <w:sdt>
        <w:sdtPr>
          <w:id w:val="-1292903336"/>
          <w:docPartObj>
            <w:docPartGallery w:val="Page Numbers (Top of Page)"/>
            <w:docPartUnique/>
          </w:docPartObj>
        </w:sdtPr>
        <w:sdtEndPr/>
        <w:sdtContent>
          <w:p w14:paraId="144A6359" w14:textId="77777777" w:rsidR="00505AAE" w:rsidRDefault="00505AAE">
            <w:pPr>
              <w:pStyle w:val="Footer"/>
            </w:pPr>
            <w:r>
              <w:rPr>
                <w:rFonts w:cs="Arial"/>
                <w:noProof/>
              </w:rPr>
              <mc:AlternateContent>
                <mc:Choice Requires="wps">
                  <w:drawing>
                    <wp:anchor distT="0" distB="0" distL="114300" distR="114300" simplePos="0" relativeHeight="251667456" behindDoc="0" locked="0" layoutInCell="1" allowOverlap="1" wp14:anchorId="10F927E0" wp14:editId="417B68A8">
                      <wp:simplePos x="0" y="0"/>
                      <wp:positionH relativeFrom="margin">
                        <wp:align>center</wp:align>
                      </wp:positionH>
                      <wp:positionV relativeFrom="paragraph">
                        <wp:posOffset>85090</wp:posOffset>
                      </wp:positionV>
                      <wp:extent cx="3495675" cy="371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495675" cy="371475"/>
                              </a:xfrm>
                              <a:prstGeom prst="rect">
                                <a:avLst/>
                              </a:prstGeom>
                              <a:solidFill>
                                <a:sysClr val="window" lastClr="FFFFFF"/>
                              </a:solidFill>
                              <a:ln w="6350">
                                <a:solidFill>
                                  <a:sysClr val="window" lastClr="FFFFFF"/>
                                </a:solidFill>
                              </a:ln>
                            </wps:spPr>
                            <wps:txbx>
                              <w:txbxContent>
                                <w:p w14:paraId="3B543226" w14:textId="77777777" w:rsidR="00505AAE" w:rsidRPr="006953AB" w:rsidRDefault="00505AAE" w:rsidP="009E4734">
                                  <w:pPr>
                                    <w:rPr>
                                      <w:rFonts w:asciiTheme="minorHAnsi" w:hAnsiTheme="minorHAnsi"/>
                                      <w:sz w:val="18"/>
                                      <w:szCs w:val="18"/>
                                    </w:rPr>
                                  </w:pPr>
                                  <w:r w:rsidRPr="006953AB">
                                    <w:rPr>
                                      <w:sz w:val="18"/>
                                      <w:szCs w:val="18"/>
                                    </w:rPr>
                                    <w:t>© 2021 City and Guilds of London Institute. All rights reserved.</w:t>
                                  </w:r>
                                </w:p>
                                <w:p w14:paraId="2814B067" w14:textId="77777777" w:rsidR="00505AAE" w:rsidRDefault="00505AAE" w:rsidP="009E4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927E0" id="_x0000_t202" coordsize="21600,21600" o:spt="202" path="m,l,21600r21600,l21600,xe">
                      <v:stroke joinstyle="miter"/>
                      <v:path gradientshapeok="t" o:connecttype="rect"/>
                    </v:shapetype>
                    <v:shape id="Text Box 5" o:spid="_x0000_s1031" type="#_x0000_t202" style="position:absolute;left:0;text-align:left;margin-left:0;margin-top:6.7pt;width:275.25pt;height:2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" fillcolor="window" strokecolor="window" strokeweight=".5pt">
                      <v:textbox>
                        <w:txbxContent>
                          <w:p w14:paraId="3B543226" w14:textId="77777777" w:rsidR="00505AAE" w:rsidRPr="006953AB" w:rsidRDefault="00505AAE" w:rsidP="009E4734">
                            <w:pPr>
                              <w:rPr>
                                <w:rFonts w:asciiTheme="minorHAnsi" w:hAnsiTheme="minorHAnsi"/>
                                <w:sz w:val="18"/>
                                <w:szCs w:val="18"/>
                              </w:rPr>
                            </w:pPr>
                            <w:r w:rsidRPr="006953AB">
                              <w:rPr>
                                <w:sz w:val="18"/>
                                <w:szCs w:val="18"/>
                              </w:rPr>
                              <w:t>© 2021 City and Guilds of London Institute. All rights reserved.</w:t>
                            </w:r>
                          </w:p>
                          <w:p w14:paraId="2814B067" w14:textId="77777777" w:rsidR="00505AAE" w:rsidRDefault="00505AAE" w:rsidP="009E4734"/>
                        </w:txbxContent>
                      </v:textbox>
                      <w10:wrap anchorx="margin"/>
                    </v:shape>
                  </w:pict>
                </mc:Fallback>
              </mc:AlternateContent>
            </w:r>
            <w:r>
              <w:rPr>
                <w:noProof/>
              </w:rPr>
              <w:drawing>
                <wp:anchor distT="0" distB="0" distL="114300" distR="114300" simplePos="0" relativeHeight="251665408" behindDoc="0" locked="0" layoutInCell="1" allowOverlap="1" wp14:anchorId="366ADC49" wp14:editId="3C919B89">
                  <wp:simplePos x="0" y="0"/>
                  <wp:positionH relativeFrom="margin">
                    <wp:align>right</wp:align>
                  </wp:positionH>
                  <wp:positionV relativeFrom="bottomMargin">
                    <wp:align>top</wp:align>
                  </wp:positionV>
                  <wp:extent cx="1981200" cy="600075"/>
                  <wp:effectExtent l="0" t="0" r="0" b="9525"/>
                  <wp:wrapSquare wrapText="bothSides"/>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1200" cy="600075"/>
                          </a:xfrm>
                          <a:prstGeom prst="rect">
                            <a:avLst/>
                          </a:prstGeom>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214F8" w14:textId="77777777" w:rsidR="00505AAE" w:rsidRPr="00757038" w:rsidRDefault="00505AAE" w:rsidP="00355E1E">
    <w:pPr>
      <w:pStyle w:val="Footer"/>
      <w:tabs>
        <w:tab w:val="clear" w:pos="9639"/>
        <w:tab w:val="clear" w:pos="11199"/>
        <w:tab w:val="left" w:pos="40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B392" w14:textId="77777777" w:rsidR="00505AAE" w:rsidRDefault="00505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678C" w14:textId="77777777" w:rsidR="00B606B7" w:rsidRPr="00933B64" w:rsidRDefault="00B606B7" w:rsidP="00B606B7">
    <w:pPr>
      <w:pStyle w:val="Footer"/>
      <w:ind w:left="0"/>
      <w:rPr>
        <w:szCs w:val="18"/>
      </w:rPr>
    </w:pPr>
    <w:r w:rsidRPr="00933B64">
      <w:rPr>
        <w:noProof/>
        <w:szCs w:val="18"/>
      </w:rPr>
      <w:drawing>
        <wp:anchor distT="0" distB="0" distL="114300" distR="114300" simplePos="0" relativeHeight="251682816" behindDoc="0" locked="0" layoutInCell="1" allowOverlap="1" wp14:anchorId="7C8C714F" wp14:editId="32E3D418">
          <wp:simplePos x="0" y="0"/>
          <wp:positionH relativeFrom="margin">
            <wp:posOffset>7404735</wp:posOffset>
          </wp:positionH>
          <wp:positionV relativeFrom="paragraph">
            <wp:posOffset>-100635</wp:posOffset>
          </wp:positionV>
          <wp:extent cx="2386965" cy="432435"/>
          <wp:effectExtent l="0" t="0" r="0" b="5715"/>
          <wp:wrapNone/>
          <wp:docPr id="1162304207" name="Picture 7"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647" name="Picture 7" descr="A purpl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B64">
      <w:rPr>
        <w:b/>
        <w:bCs/>
        <w:szCs w:val="18"/>
      </w:rPr>
      <w:fldChar w:fldCharType="begin"/>
    </w:r>
    <w:r w:rsidRPr="00933B64">
      <w:rPr>
        <w:b/>
        <w:bCs/>
        <w:szCs w:val="18"/>
      </w:rPr>
      <w:instrText xml:space="preserve"> PAGE </w:instrText>
    </w:r>
    <w:r w:rsidRPr="00933B64">
      <w:rPr>
        <w:b/>
        <w:bCs/>
        <w:szCs w:val="18"/>
      </w:rPr>
      <w:fldChar w:fldCharType="separate"/>
    </w:r>
    <w:r>
      <w:rPr>
        <w:b/>
        <w:bCs/>
        <w:szCs w:val="18"/>
      </w:rPr>
      <w:t>1</w:t>
    </w:r>
    <w:r w:rsidRPr="00933B64">
      <w:rPr>
        <w:b/>
        <w:bCs/>
        <w:szCs w:val="18"/>
      </w:rPr>
      <w:fldChar w:fldCharType="end"/>
    </w:r>
    <w:r w:rsidRPr="00933B64">
      <w:rPr>
        <w:szCs w:val="18"/>
      </w:rPr>
      <w:t xml:space="preserve"> of </w:t>
    </w:r>
    <w:r w:rsidRPr="00933B64">
      <w:rPr>
        <w:b/>
        <w:bCs/>
        <w:szCs w:val="18"/>
      </w:rPr>
      <w:fldChar w:fldCharType="begin"/>
    </w:r>
    <w:r w:rsidRPr="00933B64">
      <w:rPr>
        <w:b/>
        <w:bCs/>
        <w:szCs w:val="18"/>
      </w:rPr>
      <w:instrText xml:space="preserve"> NUMPAGES  </w:instrText>
    </w:r>
    <w:r w:rsidRPr="00933B64">
      <w:rPr>
        <w:b/>
        <w:bCs/>
        <w:szCs w:val="18"/>
      </w:rPr>
      <w:fldChar w:fldCharType="separate"/>
    </w:r>
    <w:r>
      <w:rPr>
        <w:b/>
        <w:bCs/>
        <w:szCs w:val="18"/>
      </w:rPr>
      <w:t>9</w:t>
    </w:r>
    <w:r w:rsidRPr="00933B64">
      <w:rPr>
        <w:b/>
        <w:bCs/>
        <w:szCs w:val="18"/>
      </w:rPr>
      <w:fldChar w:fldCharType="end"/>
    </w:r>
    <w:r w:rsidRPr="00933B64">
      <w:rPr>
        <w:b/>
        <w:bCs/>
        <w:szCs w:val="18"/>
      </w:rPr>
      <w:t xml:space="preserve">                                            </w:t>
    </w:r>
    <w:r w:rsidRPr="00933B64">
      <w:rPr>
        <w:szCs w:val="18"/>
      </w:rPr>
      <w:t xml:space="preserve">                                           </w:t>
    </w:r>
  </w:p>
  <w:p w14:paraId="35972E6A" w14:textId="02683427" w:rsidR="00505AAE" w:rsidRPr="00B606B7" w:rsidRDefault="00505AAE" w:rsidP="00B606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27C9" w14:textId="77777777" w:rsidR="00505AAE" w:rsidRDefault="0050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0A43" w14:textId="77777777" w:rsidR="00505AAE" w:rsidRDefault="00505AAE">
      <w:r>
        <w:separator/>
      </w:r>
    </w:p>
  </w:footnote>
  <w:footnote w:type="continuationSeparator" w:id="0">
    <w:p w14:paraId="1273432A" w14:textId="77777777" w:rsidR="00505AAE" w:rsidRDefault="0050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2AAD" w14:textId="77777777" w:rsidR="00EC23AA" w:rsidRDefault="00EC23AA" w:rsidP="00EC23AA">
    <w:pPr>
      <w:pStyle w:val="Header"/>
    </w:pPr>
    <w:r>
      <w:rPr>
        <w:noProof/>
      </w:rPr>
      <mc:AlternateContent>
        <mc:Choice Requires="wpg">
          <w:drawing>
            <wp:anchor distT="0" distB="0" distL="114300" distR="114300" simplePos="0" relativeHeight="251676672" behindDoc="0" locked="0" layoutInCell="1" allowOverlap="1" wp14:anchorId="31C5FFB2" wp14:editId="13EF2922">
              <wp:simplePos x="0" y="0"/>
              <wp:positionH relativeFrom="column">
                <wp:posOffset>-724853</wp:posOffset>
              </wp:positionH>
              <wp:positionV relativeFrom="paragraph">
                <wp:posOffset>-231457</wp:posOffset>
              </wp:positionV>
              <wp:extent cx="10728000" cy="816610"/>
              <wp:effectExtent l="0" t="0" r="0" b="2540"/>
              <wp:wrapNone/>
              <wp:docPr id="1210471196" name="Group 1"/>
              <wp:cNvGraphicFramePr/>
              <a:graphic xmlns:a="http://schemas.openxmlformats.org/drawingml/2006/main">
                <a:graphicData uri="http://schemas.microsoft.com/office/word/2010/wordprocessingGroup">
                  <wpg:wgp>
                    <wpg:cNvGrpSpPr/>
                    <wpg:grpSpPr>
                      <a:xfrm>
                        <a:off x="0" y="0"/>
                        <a:ext cx="10728000" cy="816610"/>
                        <a:chOff x="0" y="0"/>
                        <a:chExt cx="10728000" cy="816610"/>
                      </a:xfrm>
                    </wpg:grpSpPr>
                    <wps:wsp>
                      <wps:cNvPr id="2104303011" name="Graphic 26"/>
                      <wps:cNvSpPr>
                        <a:spLocks/>
                      </wps:cNvSpPr>
                      <wps:spPr>
                        <a:xfrm>
                          <a:off x="0" y="771525"/>
                          <a:ext cx="10728000" cy="45085"/>
                        </a:xfrm>
                        <a:custGeom>
                          <a:avLst/>
                          <a:gdLst/>
                          <a:ahLst/>
                          <a:cxnLst/>
                          <a:rect l="l" t="t" r="r" b="b"/>
                          <a:pathLst>
                            <a:path w="15119985" h="127000">
                              <a:moveTo>
                                <a:pt x="0" y="0"/>
                              </a:moveTo>
                              <a:lnTo>
                                <a:pt x="0" y="127000"/>
                              </a:lnTo>
                              <a:lnTo>
                                <a:pt x="15119985" y="127000"/>
                              </a:lnTo>
                              <a:lnTo>
                                <a:pt x="15119985" y="0"/>
                              </a:lnTo>
                              <a:lnTo>
                                <a:pt x="0" y="0"/>
                              </a:lnTo>
                              <a:close/>
                            </a:path>
                          </a:pathLst>
                        </a:custGeom>
                        <a:solidFill>
                          <a:schemeClr val="tx1"/>
                        </a:solidFill>
                      </wps:spPr>
                      <wps:bodyPr wrap="square" lIns="0" tIns="0" rIns="0" bIns="0" rtlCol="0">
                        <a:prstTxWarp prst="textNoShape">
                          <a:avLst/>
                        </a:prstTxWarp>
                        <a:noAutofit/>
                      </wps:bodyPr>
                    </wps:wsp>
                    <pic:pic xmlns:pic="http://schemas.openxmlformats.org/drawingml/2006/picture">
                      <pic:nvPicPr>
                        <pic:cNvPr id="1406776891" name="Picture 8"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043863" y="76200"/>
                          <a:ext cx="2563495" cy="498475"/>
                        </a:xfrm>
                        <a:prstGeom prst="rect">
                          <a:avLst/>
                        </a:prstGeom>
                        <a:noFill/>
                        <a:ln>
                          <a:noFill/>
                        </a:ln>
                      </pic:spPr>
                    </pic:pic>
                    <pic:pic xmlns:pic="http://schemas.openxmlformats.org/drawingml/2006/picture">
                      <pic:nvPicPr>
                        <pic:cNvPr id="2049730747" name="Picture 12" descr="A red arrow pointing up&#10;&#10;AI-generated content may be incorrec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0501" y="104775"/>
                          <a:ext cx="567690" cy="438785"/>
                        </a:xfrm>
                        <a:prstGeom prst="rect">
                          <a:avLst/>
                        </a:prstGeom>
                        <a:noFill/>
                        <a:ln>
                          <a:noFill/>
                        </a:ln>
                      </pic:spPr>
                    </pic:pic>
                    <wps:wsp>
                      <wps:cNvPr id="587545816" name="Text Box 2"/>
                      <wps:cNvSpPr txBox="1">
                        <a:spLocks noChangeArrowheads="1"/>
                      </wps:cNvSpPr>
                      <wps:spPr bwMode="auto">
                        <a:xfrm>
                          <a:off x="804863" y="0"/>
                          <a:ext cx="6486525" cy="808355"/>
                        </a:xfrm>
                        <a:prstGeom prst="rect">
                          <a:avLst/>
                        </a:prstGeom>
                        <a:noFill/>
                        <a:ln w="9525">
                          <a:noFill/>
                          <a:miter lim="800000"/>
                          <a:headEnd/>
                          <a:tailEnd/>
                        </a:ln>
                      </wps:spPr>
                      <wps:txbx>
                        <w:txbxContent>
                          <w:p w14:paraId="2C1BBA5A" w14:textId="3CF545EB" w:rsidR="00EC23AA" w:rsidRPr="00631B61" w:rsidRDefault="00EC23AA" w:rsidP="00EC23AA">
                            <w:pPr>
                              <w:rPr>
                                <w:rFonts w:cs="Arial"/>
                                <w:b/>
                                <w:bCs/>
                                <w:sz w:val="36"/>
                                <w:szCs w:val="36"/>
                                <w:lang w:val="en-US"/>
                              </w:rPr>
                            </w:pPr>
                            <w:r>
                              <w:rPr>
                                <w:rFonts w:cs="Arial"/>
                                <w:b/>
                                <w:bCs/>
                                <w:sz w:val="36"/>
                                <w:szCs w:val="36"/>
                                <w:lang w:val="en-US"/>
                              </w:rPr>
                              <w:t>T Level Technical Qualification in</w:t>
                            </w:r>
                          </w:p>
                          <w:p w14:paraId="3EC8E90F" w14:textId="0297514B" w:rsidR="00EC23AA" w:rsidRPr="00631B61" w:rsidRDefault="00EC23AA" w:rsidP="00EC23AA">
                            <w:pPr>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wps:txbx>
                      <wps:bodyPr rot="0" vert="horz" wrap="square" lIns="91440" tIns="45720" rIns="91440" bIns="45720" anchor="t" anchorCtr="0">
                        <a:noAutofit/>
                      </wps:bodyPr>
                    </wps:wsp>
                  </wpg:wgp>
                </a:graphicData>
              </a:graphic>
            </wp:anchor>
          </w:drawing>
        </mc:Choice>
        <mc:Fallback>
          <w:pict>
            <v:group w14:anchorId="31C5FFB2" id="Group 1" o:spid="_x0000_s1026" style="position:absolute;left:0;text-align:left;margin-left:-57.1pt;margin-top:-18.2pt;width:844.7pt;height:64.3pt;z-index:251676672" coordsize="107280,8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">
              <v:shape id="Graphic 26" o:spid="_x0000_s1027" style="position:absolute;top:7715;width:107280;height:451;visibility:visible;mso-wrap-style:square;v-text-anchor:top" coordsize="1511998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" path="m,l,127000r15119985,l15119985,,,xe" fillcolor="black [321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black and white logo&#10;&#10;AI-generated content may be incorrect." style="position:absolute;left:80438;top:762;width:25635;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">
                <v:imagedata r:id="rId3" o:title="A black and white logo&#10;&#10;AI-generated content may be incorrect"/>
              </v:shape>
              <v:shape id="Picture 12" o:spid="_x0000_s1029" type="#_x0000_t75" alt="A red arrow pointing up&#10;&#10;AI-generated content may be incorrect." style="position:absolute;left:1905;top:1047;width:5676;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">
                <v:imagedata r:id="rId4" o:title="A red arrow pointing up&#10;&#10;AI-generated content may be incorrect"/>
              </v:shape>
              <v:shapetype id="_x0000_t202" coordsize="21600,21600" o:spt="202" path="m,l,21600r21600,l21600,xe">
                <v:stroke joinstyle="miter"/>
                <v:path gradientshapeok="t" o:connecttype="rect"/>
              </v:shapetype>
              <v:shape id="Text Box 2" o:spid="_x0000_s1030" type="#_x0000_t202" style="position:absolute;left:8048;width:6486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" filled="f" stroked="f">
                <v:textbox>
                  <w:txbxContent>
                    <w:p w14:paraId="2C1BBA5A" w14:textId="3CF545EB" w:rsidR="00EC23AA" w:rsidRPr="00631B61" w:rsidRDefault="00EC23AA" w:rsidP="00EC23AA">
                      <w:pPr>
                        <w:rPr>
                          <w:rFonts w:cs="Arial"/>
                          <w:b/>
                          <w:bCs/>
                          <w:sz w:val="36"/>
                          <w:szCs w:val="36"/>
                          <w:lang w:val="en-US"/>
                        </w:rPr>
                      </w:pPr>
                      <w:r>
                        <w:rPr>
                          <w:rFonts w:cs="Arial"/>
                          <w:b/>
                          <w:bCs/>
                          <w:sz w:val="36"/>
                          <w:szCs w:val="36"/>
                          <w:lang w:val="en-US"/>
                        </w:rPr>
                        <w:t>T Level Technical Qualification in</w:t>
                      </w:r>
                    </w:p>
                    <w:p w14:paraId="3EC8E90F" w14:textId="0297514B" w:rsidR="00EC23AA" w:rsidRPr="00631B61" w:rsidRDefault="00EC23AA" w:rsidP="00EC23AA">
                      <w:pPr>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v:textbox>
              </v:shape>
            </v:group>
          </w:pict>
        </mc:Fallback>
      </mc:AlternateContent>
    </w:r>
  </w:p>
  <w:p w14:paraId="14BDE215" w14:textId="549D2831" w:rsidR="008C49CA" w:rsidRPr="00EC23AA" w:rsidRDefault="008C49CA" w:rsidP="00EC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FF4F" w14:textId="77777777" w:rsidR="00505AAE" w:rsidRPr="00AB366F" w:rsidRDefault="00505AAE" w:rsidP="00657E0F">
    <w:pPr>
      <w:tabs>
        <w:tab w:val="left" w:pos="12572"/>
      </w:tabs>
      <w:spacing w:line="360" w:lineRule="exact"/>
      <w:rPr>
        <w:b/>
        <w:bCs/>
        <w:sz w:val="28"/>
        <w:szCs w:val="28"/>
      </w:rPr>
    </w:pPr>
    <w:r>
      <w:rPr>
        <w:rFonts w:cs="Arial"/>
        <w:noProof/>
        <w:sz w:val="28"/>
        <w:szCs w:val="22"/>
        <w:lang w:eastAsia="en-GB"/>
      </w:rPr>
      <w:drawing>
        <wp:anchor distT="0" distB="0" distL="114300" distR="114300" simplePos="0" relativeHeight="251668480" behindDoc="0" locked="0" layoutInCell="1" allowOverlap="1" wp14:anchorId="28759109" wp14:editId="4149D89E">
          <wp:simplePos x="0" y="0"/>
          <wp:positionH relativeFrom="margin">
            <wp:align>right</wp:align>
          </wp:positionH>
          <wp:positionV relativeFrom="paragraph">
            <wp:posOffset>11430</wp:posOffset>
          </wp:positionV>
          <wp:extent cx="1962150" cy="4095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2150" cy="409575"/>
                  </a:xfrm>
                  <a:prstGeom prst="rect">
                    <a:avLst/>
                  </a:prstGeom>
                </pic:spPr>
              </pic:pic>
            </a:graphicData>
          </a:graphic>
        </wp:anchor>
      </w:drawing>
    </w:r>
    <w:r>
      <w:rPr>
        <w:rFonts w:cs="Arial"/>
        <w:noProof/>
        <w:sz w:val="28"/>
        <w:szCs w:val="22"/>
        <w:lang w:eastAsia="en-GB"/>
      </w:rPr>
      <w:t>T Level Technical Qualification in</w:t>
    </w:r>
    <w:r w:rsidRPr="00AB366F">
      <w:rPr>
        <w:sz w:val="28"/>
        <w:szCs w:val="28"/>
      </w:rPr>
      <w:t xml:space="preserve"> </w:t>
    </w:r>
    <w:r>
      <w:rPr>
        <w:sz w:val="28"/>
        <w:szCs w:val="28"/>
      </w:rPr>
      <w:br/>
    </w:r>
    <w:r>
      <w:rPr>
        <w:b/>
        <w:bCs/>
        <w:sz w:val="28"/>
        <w:szCs w:val="28"/>
      </w:rPr>
      <w:t>Construction: Onsite Construction (Level 3)</w:t>
    </w:r>
  </w:p>
  <w:p w14:paraId="1C7B4A8D" w14:textId="77777777" w:rsidR="00505AAE" w:rsidRPr="00AC3BFD" w:rsidRDefault="00505AAE" w:rsidP="00AB366F">
    <w:pPr>
      <w:tabs>
        <w:tab w:val="left" w:pos="12572"/>
      </w:tabs>
      <w:spacing w:line="320" w:lineRule="exact"/>
      <w:rPr>
        <w:color w:val="0077E3"/>
        <w:sz w:val="24"/>
        <w:szCs w:val="28"/>
        <w:vertAlign w:val="subscript"/>
      </w:rPr>
    </w:pPr>
    <w:r w:rsidRPr="00797058">
      <w:rPr>
        <w:noProof/>
        <w:color w:val="0077E3"/>
        <w:sz w:val="24"/>
        <w:szCs w:val="22"/>
        <w:lang w:eastAsia="en-GB"/>
      </w:rPr>
      <mc:AlternateContent>
        <mc:Choice Requires="wps">
          <w:drawing>
            <wp:anchor distT="0" distB="0" distL="114300" distR="114300" simplePos="0" relativeHeight="251666432" behindDoc="0" locked="1" layoutInCell="1" allowOverlap="1" wp14:anchorId="4907F0C7" wp14:editId="50ACD1CB">
              <wp:simplePos x="0" y="0"/>
              <wp:positionH relativeFrom="margin">
                <wp:posOffset>0</wp:posOffset>
              </wp:positionH>
              <wp:positionV relativeFrom="page">
                <wp:posOffset>1080135</wp:posOffset>
              </wp:positionV>
              <wp:extent cx="9216000"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9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8C3AD"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85.05pt" to="725.6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lwtQEAAMM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" strokecolor="#5b9bd5 [3204]" strokeweight=".5pt">
              <v:stroke joinstyle="miter"/>
              <w10:wrap anchorx="margin" anchory="page"/>
              <w10:anchorlock/>
            </v:line>
          </w:pict>
        </mc:Fallback>
      </mc:AlternateContent>
    </w:r>
    <w:r>
      <w:rPr>
        <w:color w:val="0077E3"/>
        <w:sz w:val="24"/>
        <w:szCs w:val="28"/>
      </w:rPr>
      <w:t>300 Onsite construction core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46FE" w14:textId="77777777" w:rsidR="00505AAE" w:rsidRDefault="00505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02CB" w14:textId="77777777" w:rsidR="00B606B7" w:rsidRDefault="00B606B7" w:rsidP="00B606B7">
    <w:pPr>
      <w:pStyle w:val="Header"/>
    </w:pPr>
    <w:r>
      <w:rPr>
        <w:noProof/>
      </w:rPr>
      <mc:AlternateContent>
        <mc:Choice Requires="wpg">
          <w:drawing>
            <wp:anchor distT="0" distB="0" distL="114300" distR="114300" simplePos="0" relativeHeight="251680768" behindDoc="0" locked="0" layoutInCell="1" allowOverlap="1" wp14:anchorId="5D7C463D" wp14:editId="039F821B">
              <wp:simplePos x="0" y="0"/>
              <wp:positionH relativeFrom="column">
                <wp:posOffset>-724853</wp:posOffset>
              </wp:positionH>
              <wp:positionV relativeFrom="paragraph">
                <wp:posOffset>-231457</wp:posOffset>
              </wp:positionV>
              <wp:extent cx="10728000" cy="816610"/>
              <wp:effectExtent l="0" t="0" r="0" b="2540"/>
              <wp:wrapNone/>
              <wp:docPr id="369120651" name="Group 1"/>
              <wp:cNvGraphicFramePr/>
              <a:graphic xmlns:a="http://schemas.openxmlformats.org/drawingml/2006/main">
                <a:graphicData uri="http://schemas.microsoft.com/office/word/2010/wordprocessingGroup">
                  <wpg:wgp>
                    <wpg:cNvGrpSpPr/>
                    <wpg:grpSpPr>
                      <a:xfrm>
                        <a:off x="0" y="0"/>
                        <a:ext cx="10728000" cy="816610"/>
                        <a:chOff x="0" y="0"/>
                        <a:chExt cx="10728000" cy="816610"/>
                      </a:xfrm>
                    </wpg:grpSpPr>
                    <wps:wsp>
                      <wps:cNvPr id="812542215" name="Graphic 26"/>
                      <wps:cNvSpPr>
                        <a:spLocks/>
                      </wps:cNvSpPr>
                      <wps:spPr>
                        <a:xfrm>
                          <a:off x="0" y="771525"/>
                          <a:ext cx="10728000" cy="45085"/>
                        </a:xfrm>
                        <a:custGeom>
                          <a:avLst/>
                          <a:gdLst/>
                          <a:ahLst/>
                          <a:cxnLst/>
                          <a:rect l="l" t="t" r="r" b="b"/>
                          <a:pathLst>
                            <a:path w="15119985" h="127000">
                              <a:moveTo>
                                <a:pt x="0" y="0"/>
                              </a:moveTo>
                              <a:lnTo>
                                <a:pt x="0" y="127000"/>
                              </a:lnTo>
                              <a:lnTo>
                                <a:pt x="15119985" y="127000"/>
                              </a:lnTo>
                              <a:lnTo>
                                <a:pt x="15119985" y="0"/>
                              </a:lnTo>
                              <a:lnTo>
                                <a:pt x="0" y="0"/>
                              </a:lnTo>
                              <a:close/>
                            </a:path>
                          </a:pathLst>
                        </a:custGeom>
                        <a:solidFill>
                          <a:schemeClr val="tx1"/>
                        </a:solidFill>
                      </wps:spPr>
                      <wps:bodyPr wrap="square" lIns="0" tIns="0" rIns="0" bIns="0" rtlCol="0">
                        <a:prstTxWarp prst="textNoShape">
                          <a:avLst/>
                        </a:prstTxWarp>
                        <a:noAutofit/>
                      </wps:bodyPr>
                    </wps:wsp>
                    <pic:pic xmlns:pic="http://schemas.openxmlformats.org/drawingml/2006/picture">
                      <pic:nvPicPr>
                        <pic:cNvPr id="285335872" name="Picture 8"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043863" y="76200"/>
                          <a:ext cx="2563495" cy="498475"/>
                        </a:xfrm>
                        <a:prstGeom prst="rect">
                          <a:avLst/>
                        </a:prstGeom>
                        <a:noFill/>
                        <a:ln>
                          <a:noFill/>
                        </a:ln>
                      </pic:spPr>
                    </pic:pic>
                    <pic:pic xmlns:pic="http://schemas.openxmlformats.org/drawingml/2006/picture">
                      <pic:nvPicPr>
                        <pic:cNvPr id="468826611" name="Picture 12" descr="A red arrow pointing up&#10;&#10;AI-generated content may be incorrec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0501" y="104775"/>
                          <a:ext cx="567690" cy="438785"/>
                        </a:xfrm>
                        <a:prstGeom prst="rect">
                          <a:avLst/>
                        </a:prstGeom>
                        <a:noFill/>
                        <a:ln>
                          <a:noFill/>
                        </a:ln>
                      </pic:spPr>
                    </pic:pic>
                    <wps:wsp>
                      <wps:cNvPr id="706456440" name="Text Box 2"/>
                      <wps:cNvSpPr txBox="1">
                        <a:spLocks noChangeArrowheads="1"/>
                      </wps:cNvSpPr>
                      <wps:spPr bwMode="auto">
                        <a:xfrm>
                          <a:off x="804863" y="0"/>
                          <a:ext cx="6486525" cy="808355"/>
                        </a:xfrm>
                        <a:prstGeom prst="rect">
                          <a:avLst/>
                        </a:prstGeom>
                        <a:noFill/>
                        <a:ln w="9525">
                          <a:noFill/>
                          <a:miter lim="800000"/>
                          <a:headEnd/>
                          <a:tailEnd/>
                        </a:ln>
                      </wps:spPr>
                      <wps:txbx>
                        <w:txbxContent>
                          <w:p w14:paraId="0A500987" w14:textId="77777777" w:rsidR="00B606B7" w:rsidRPr="00631B61" w:rsidRDefault="00B606B7" w:rsidP="00B606B7">
                            <w:pPr>
                              <w:rPr>
                                <w:rFonts w:cs="Arial"/>
                                <w:b/>
                                <w:bCs/>
                                <w:sz w:val="36"/>
                                <w:szCs w:val="36"/>
                                <w:lang w:val="en-US"/>
                              </w:rPr>
                            </w:pPr>
                            <w:r>
                              <w:rPr>
                                <w:rFonts w:cs="Arial"/>
                                <w:b/>
                                <w:bCs/>
                                <w:sz w:val="36"/>
                                <w:szCs w:val="36"/>
                                <w:lang w:val="en-US"/>
                              </w:rPr>
                              <w:t>T Level Technical Qualification in</w:t>
                            </w:r>
                          </w:p>
                          <w:p w14:paraId="3B8A2788" w14:textId="77777777" w:rsidR="00B606B7" w:rsidRPr="00631B61" w:rsidRDefault="00B606B7" w:rsidP="00B606B7">
                            <w:pPr>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wps:txbx>
                      <wps:bodyPr rot="0" vert="horz" wrap="square" lIns="91440" tIns="45720" rIns="91440" bIns="45720" anchor="t" anchorCtr="0">
                        <a:noAutofit/>
                      </wps:bodyPr>
                    </wps:wsp>
                  </wpg:wgp>
                </a:graphicData>
              </a:graphic>
            </wp:anchor>
          </w:drawing>
        </mc:Choice>
        <mc:Fallback>
          <w:pict>
            <v:group w14:anchorId="5D7C463D" id="_x0000_s1032" style="position:absolute;left:0;text-align:left;margin-left:-57.1pt;margin-top:-18.2pt;width:844.7pt;height:64.3pt;z-index:251680768" coordsize="107280,8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">
              <v:shape id="Graphic 26" o:spid="_x0000_s1033" style="position:absolute;top:7715;width:107280;height:451;visibility:visible;mso-wrap-style:square;v-text-anchor:top" coordsize="1511998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" path="m,l,127000r15119985,l15119985,,,xe" fillcolor="black [321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alt="A black and white logo&#10;&#10;AI-generated content may be incorrect." style="position:absolute;left:80438;top:762;width:25635;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">
                <v:imagedata r:id="rId3" o:title="A black and white logo&#10;&#10;AI-generated content may be incorrect"/>
              </v:shape>
              <v:shape id="Picture 12" o:spid="_x0000_s1035" type="#_x0000_t75" alt="A red arrow pointing up&#10;&#10;AI-generated content may be incorrect." style="position:absolute;left:1905;top:1047;width:5676;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">
                <v:imagedata r:id="rId4" o:title="A red arrow pointing up&#10;&#10;AI-generated content may be incorrect"/>
              </v:shape>
              <v:shapetype id="_x0000_t202" coordsize="21600,21600" o:spt="202" path="m,l,21600r21600,l21600,xe">
                <v:stroke joinstyle="miter"/>
                <v:path gradientshapeok="t" o:connecttype="rect"/>
              </v:shapetype>
              <v:shape id="Text Box 2" o:spid="_x0000_s1036" type="#_x0000_t202" style="position:absolute;left:8048;width:6486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" filled="f" stroked="f">
                <v:textbox>
                  <w:txbxContent>
                    <w:p w14:paraId="0A500987" w14:textId="77777777" w:rsidR="00B606B7" w:rsidRPr="00631B61" w:rsidRDefault="00B606B7" w:rsidP="00B606B7">
                      <w:pPr>
                        <w:rPr>
                          <w:rFonts w:cs="Arial"/>
                          <w:b/>
                          <w:bCs/>
                          <w:sz w:val="36"/>
                          <w:szCs w:val="36"/>
                          <w:lang w:val="en-US"/>
                        </w:rPr>
                      </w:pPr>
                      <w:r>
                        <w:rPr>
                          <w:rFonts w:cs="Arial"/>
                          <w:b/>
                          <w:bCs/>
                          <w:sz w:val="36"/>
                          <w:szCs w:val="36"/>
                          <w:lang w:val="en-US"/>
                        </w:rPr>
                        <w:t>T Level Technical Qualification in</w:t>
                      </w:r>
                    </w:p>
                    <w:p w14:paraId="3B8A2788" w14:textId="77777777" w:rsidR="00B606B7" w:rsidRPr="00631B61" w:rsidRDefault="00B606B7" w:rsidP="00B606B7">
                      <w:pPr>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v:textbox>
              </v:shape>
            </v:group>
          </w:pict>
        </mc:Fallback>
      </mc:AlternateContent>
    </w:r>
  </w:p>
  <w:p w14:paraId="1B0D04C2" w14:textId="77777777" w:rsidR="00B606B7" w:rsidRPr="00EC23AA" w:rsidRDefault="00B606B7" w:rsidP="00B606B7">
    <w:pPr>
      <w:pStyle w:val="Header"/>
    </w:pPr>
  </w:p>
  <w:p w14:paraId="3B850679" w14:textId="7CC0C4EF" w:rsidR="00505AAE" w:rsidRPr="00B606B7" w:rsidRDefault="00505AAE" w:rsidP="00B60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F571" w14:textId="77777777" w:rsidR="00505AAE" w:rsidRDefault="00505A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FABB" w14:textId="77777777" w:rsidR="008C49CA" w:rsidRDefault="008C4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7B0F986"/>
    <w:lvl w:ilvl="0">
      <w:start w:val="1"/>
      <w:numFmt w:val="decimal"/>
      <w:lvlText w:val="%1."/>
      <w:lvlJc w:val="left"/>
      <w:pPr>
        <w:tabs>
          <w:tab w:val="num" w:pos="360"/>
        </w:tabs>
        <w:ind w:left="360" w:hanging="360"/>
      </w:pPr>
    </w:lvl>
  </w:abstractNum>
  <w:abstractNum w:abstractNumId="1" w15:restartNumberingAfterBreak="0">
    <w:nsid w:val="0AF03C90"/>
    <w:multiLevelType w:val="hybridMultilevel"/>
    <w:tmpl w:val="2EDE8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F12402"/>
    <w:multiLevelType w:val="hybridMultilevel"/>
    <w:tmpl w:val="467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679A2"/>
    <w:multiLevelType w:val="hybridMultilevel"/>
    <w:tmpl w:val="510A5A9E"/>
    <w:lvl w:ilvl="0" w:tplc="D7CA0F78">
      <w:start w:val="1"/>
      <w:numFmt w:val="bullet"/>
      <w:pStyle w:val="Normalbulletsublist"/>
      <w:lvlText w:val="–"/>
      <w:lvlJc w:val="left"/>
      <w:pPr>
        <w:tabs>
          <w:tab w:val="num" w:pos="567"/>
        </w:tabs>
        <w:ind w:left="567" w:hanging="283"/>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274"/>
    <w:multiLevelType w:val="hybridMultilevel"/>
    <w:tmpl w:val="1CC64704"/>
    <w:lvl w:ilvl="0" w:tplc="C666C0E6">
      <w:start w:val="1"/>
      <w:numFmt w:val="bullet"/>
      <w:pStyle w:val="Normalbulletlist"/>
      <w:lvlText w:val="•"/>
      <w:lvlJc w:val="left"/>
      <w:pPr>
        <w:tabs>
          <w:tab w:val="num" w:pos="284"/>
        </w:tabs>
        <w:ind w:left="284" w:hanging="284"/>
      </w:pPr>
      <w:rPr>
        <w:rFonts w:ascii="Arial" w:hAnsi="Arial" w:hint="default"/>
        <w:b w:val="0"/>
        <w:i w:val="0"/>
        <w:caps w:val="0"/>
        <w:strike w:val="0"/>
        <w:dstrike w:val="0"/>
        <w:vanish w:val="0"/>
        <w:color w:val="FC4421"/>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6A3F"/>
    <w:multiLevelType w:val="hybridMultilevel"/>
    <w:tmpl w:val="62CE0432"/>
    <w:lvl w:ilvl="0" w:tplc="21703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61D8E"/>
    <w:multiLevelType w:val="multilevel"/>
    <w:tmpl w:val="804E8D68"/>
    <w:lvl w:ilvl="0">
      <w:start w:val="1"/>
      <w:numFmt w:val="decimal"/>
      <w:lvlText w:val="%1"/>
      <w:lvlJc w:val="left"/>
      <w:pPr>
        <w:ind w:left="360" w:hanging="360"/>
      </w:pPr>
      <w:rPr>
        <w:rFonts w:hint="default"/>
        <w:color w:val="0077E3"/>
      </w:rPr>
    </w:lvl>
    <w:lvl w:ilvl="1">
      <w:start w:val="1"/>
      <w:numFmt w:val="decimal"/>
      <w:lvlText w:val="%1.%2"/>
      <w:lvlJc w:val="left"/>
      <w:pPr>
        <w:ind w:left="360" w:hanging="360"/>
      </w:pPr>
      <w:rPr>
        <w:rFonts w:hint="default"/>
        <w:color w:val="FC4421"/>
      </w:rPr>
    </w:lvl>
    <w:lvl w:ilvl="2">
      <w:start w:val="1"/>
      <w:numFmt w:val="decimal"/>
      <w:lvlText w:val="%1.%2.%3"/>
      <w:lvlJc w:val="left"/>
      <w:pPr>
        <w:ind w:left="720" w:hanging="720"/>
      </w:pPr>
      <w:rPr>
        <w:rFonts w:hint="default"/>
        <w:color w:val="0077E3"/>
      </w:rPr>
    </w:lvl>
    <w:lvl w:ilvl="3">
      <w:start w:val="1"/>
      <w:numFmt w:val="decimal"/>
      <w:lvlText w:val="%1.%2.%3.%4"/>
      <w:lvlJc w:val="left"/>
      <w:pPr>
        <w:ind w:left="720" w:hanging="720"/>
      </w:pPr>
      <w:rPr>
        <w:rFonts w:hint="default"/>
        <w:color w:val="0077E3"/>
      </w:rPr>
    </w:lvl>
    <w:lvl w:ilvl="4">
      <w:start w:val="1"/>
      <w:numFmt w:val="decimal"/>
      <w:lvlText w:val="%1.%2.%3.%4.%5"/>
      <w:lvlJc w:val="left"/>
      <w:pPr>
        <w:ind w:left="1080" w:hanging="1080"/>
      </w:pPr>
      <w:rPr>
        <w:rFonts w:hint="default"/>
        <w:color w:val="0077E3"/>
      </w:rPr>
    </w:lvl>
    <w:lvl w:ilvl="5">
      <w:start w:val="1"/>
      <w:numFmt w:val="decimal"/>
      <w:lvlText w:val="%1.%2.%3.%4.%5.%6"/>
      <w:lvlJc w:val="left"/>
      <w:pPr>
        <w:ind w:left="1080" w:hanging="1080"/>
      </w:pPr>
      <w:rPr>
        <w:rFonts w:hint="default"/>
        <w:color w:val="0077E3"/>
      </w:rPr>
    </w:lvl>
    <w:lvl w:ilvl="6">
      <w:start w:val="1"/>
      <w:numFmt w:val="decimal"/>
      <w:lvlText w:val="%1.%2.%3.%4.%5.%6.%7"/>
      <w:lvlJc w:val="left"/>
      <w:pPr>
        <w:ind w:left="1440" w:hanging="1440"/>
      </w:pPr>
      <w:rPr>
        <w:rFonts w:hint="default"/>
        <w:color w:val="0077E3"/>
      </w:rPr>
    </w:lvl>
    <w:lvl w:ilvl="7">
      <w:start w:val="1"/>
      <w:numFmt w:val="decimal"/>
      <w:lvlText w:val="%1.%2.%3.%4.%5.%6.%7.%8"/>
      <w:lvlJc w:val="left"/>
      <w:pPr>
        <w:ind w:left="1440" w:hanging="1440"/>
      </w:pPr>
      <w:rPr>
        <w:rFonts w:hint="default"/>
        <w:color w:val="0077E3"/>
      </w:rPr>
    </w:lvl>
    <w:lvl w:ilvl="8">
      <w:start w:val="1"/>
      <w:numFmt w:val="decimal"/>
      <w:lvlText w:val="%1.%2.%3.%4.%5.%6.%7.%8.%9"/>
      <w:lvlJc w:val="left"/>
      <w:pPr>
        <w:ind w:left="1800" w:hanging="1800"/>
      </w:pPr>
      <w:rPr>
        <w:rFonts w:hint="default"/>
        <w:color w:val="0077E3"/>
      </w:rPr>
    </w:lvl>
  </w:abstractNum>
  <w:abstractNum w:abstractNumId="7" w15:restartNumberingAfterBreak="0">
    <w:nsid w:val="1E991A41"/>
    <w:multiLevelType w:val="hybridMultilevel"/>
    <w:tmpl w:val="CC38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169DC"/>
    <w:multiLevelType w:val="multilevel"/>
    <w:tmpl w:val="F132B8D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9" w15:restartNumberingAfterBreak="0">
    <w:nsid w:val="2D5B2EAB"/>
    <w:multiLevelType w:val="hybridMultilevel"/>
    <w:tmpl w:val="D2CC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1CB"/>
    <w:multiLevelType w:val="hybridMultilevel"/>
    <w:tmpl w:val="04FA3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96292"/>
    <w:multiLevelType w:val="hybridMultilevel"/>
    <w:tmpl w:val="077C64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A03341C"/>
    <w:multiLevelType w:val="hybridMultilevel"/>
    <w:tmpl w:val="D8C6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42095"/>
    <w:multiLevelType w:val="hybridMultilevel"/>
    <w:tmpl w:val="95160772"/>
    <w:lvl w:ilvl="0" w:tplc="D03E6C14">
      <w:start w:val="1"/>
      <w:numFmt w:val="decimal"/>
      <w:pStyle w:val="Normalnumbered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F26A1"/>
    <w:multiLevelType w:val="multilevel"/>
    <w:tmpl w:val="3AB0F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FC44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E6A99"/>
    <w:multiLevelType w:val="hybridMultilevel"/>
    <w:tmpl w:val="B92EC3E8"/>
    <w:lvl w:ilvl="0" w:tplc="396EB262">
      <w:start w:val="1"/>
      <w:numFmt w:val="bullet"/>
      <w:lvlText w:val="•"/>
      <w:lvlJc w:val="left"/>
      <w:pPr>
        <w:tabs>
          <w:tab w:val="num" w:pos="284"/>
        </w:tabs>
        <w:ind w:left="284" w:hanging="284"/>
      </w:pPr>
      <w:rPr>
        <w:rFonts w:ascii="Arial" w:hAnsi="Arial" w:hint="default"/>
        <w:b w:val="0"/>
        <w:i w:val="0"/>
        <w:caps w:val="0"/>
        <w:strike w:val="0"/>
        <w:dstrike w:val="0"/>
        <w:vanish w:val="0"/>
        <w:color w:val="FC4421"/>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E2247"/>
    <w:multiLevelType w:val="hybridMultilevel"/>
    <w:tmpl w:val="7CBCB860"/>
    <w:lvl w:ilvl="0" w:tplc="BE0095B6">
      <w:start w:val="1"/>
      <w:numFmt w:val="bullet"/>
      <w:lvlText w:val="–"/>
      <w:lvlJc w:val="left"/>
      <w:pPr>
        <w:tabs>
          <w:tab w:val="num" w:pos="567"/>
        </w:tabs>
        <w:ind w:left="175" w:firstLine="109"/>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B71A5"/>
    <w:multiLevelType w:val="hybridMultilevel"/>
    <w:tmpl w:val="21EC9B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3250E6"/>
    <w:multiLevelType w:val="hybridMultilevel"/>
    <w:tmpl w:val="7EC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41A2A"/>
    <w:multiLevelType w:val="hybridMultilevel"/>
    <w:tmpl w:val="06EAB9B6"/>
    <w:lvl w:ilvl="0" w:tplc="04090003">
      <w:start w:val="1"/>
      <w:numFmt w:val="bullet"/>
      <w:lvlText w:val="o"/>
      <w:lvlJc w:val="left"/>
      <w:pPr>
        <w:ind w:left="360" w:hanging="360"/>
      </w:pPr>
      <w:rPr>
        <w:rFonts w:ascii="Courier New" w:hAnsi="Courier New" w:cs="Courier New" w:hint="default"/>
        <w:b w:val="0"/>
        <w:i w:val="0"/>
        <w:caps w:val="0"/>
        <w:strike w:val="0"/>
        <w:dstrike w:val="0"/>
        <w:vanish w:val="0"/>
        <w:color w:val="0077E3"/>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13E75"/>
    <w:multiLevelType w:val="hybridMultilevel"/>
    <w:tmpl w:val="B0A671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973A7"/>
    <w:multiLevelType w:val="hybridMultilevel"/>
    <w:tmpl w:val="14A08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1651782">
    <w:abstractNumId w:val="3"/>
  </w:num>
  <w:num w:numId="2" w16cid:durableId="1603684616">
    <w:abstractNumId w:val="4"/>
  </w:num>
  <w:num w:numId="3" w16cid:durableId="123933831">
    <w:abstractNumId w:val="13"/>
  </w:num>
  <w:num w:numId="4" w16cid:durableId="259680945">
    <w:abstractNumId w:val="15"/>
  </w:num>
  <w:num w:numId="5" w16cid:durableId="1008631640">
    <w:abstractNumId w:val="21"/>
  </w:num>
  <w:num w:numId="6" w16cid:durableId="125389652">
    <w:abstractNumId w:val="18"/>
  </w:num>
  <w:num w:numId="7" w16cid:durableId="1593975113">
    <w:abstractNumId w:val="0"/>
  </w:num>
  <w:num w:numId="8" w16cid:durableId="464393292">
    <w:abstractNumId w:val="8"/>
  </w:num>
  <w:num w:numId="9" w16cid:durableId="1550145186">
    <w:abstractNumId w:val="14"/>
  </w:num>
  <w:num w:numId="10" w16cid:durableId="174223841">
    <w:abstractNumId w:val="11"/>
  </w:num>
  <w:num w:numId="11" w16cid:durableId="1007832625">
    <w:abstractNumId w:val="2"/>
  </w:num>
  <w:num w:numId="12" w16cid:durableId="1272931465">
    <w:abstractNumId w:val="17"/>
  </w:num>
  <w:num w:numId="13" w16cid:durableId="364909011">
    <w:abstractNumId w:val="20"/>
  </w:num>
  <w:num w:numId="14" w16cid:durableId="776297238">
    <w:abstractNumId w:val="16"/>
  </w:num>
  <w:num w:numId="15" w16cid:durableId="977609706">
    <w:abstractNumId w:val="19"/>
  </w:num>
  <w:num w:numId="16" w16cid:durableId="967664747">
    <w:abstractNumId w:val="7"/>
  </w:num>
  <w:num w:numId="17" w16cid:durableId="1824423404">
    <w:abstractNumId w:val="6"/>
  </w:num>
  <w:num w:numId="18" w16cid:durableId="550649155">
    <w:abstractNumId w:val="9"/>
  </w:num>
  <w:num w:numId="19" w16cid:durableId="592251217">
    <w:abstractNumId w:val="5"/>
  </w:num>
  <w:num w:numId="20" w16cid:durableId="907034010">
    <w:abstractNumId w:val="12"/>
  </w:num>
  <w:num w:numId="21" w16cid:durableId="220674488">
    <w:abstractNumId w:val="10"/>
  </w:num>
  <w:num w:numId="22" w16cid:durableId="13719108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AE"/>
    <w:rsid w:val="000027A8"/>
    <w:rsid w:val="000254B6"/>
    <w:rsid w:val="00036E71"/>
    <w:rsid w:val="000418E0"/>
    <w:rsid w:val="000462D0"/>
    <w:rsid w:val="000511C7"/>
    <w:rsid w:val="000625C1"/>
    <w:rsid w:val="00063CE6"/>
    <w:rsid w:val="000A389B"/>
    <w:rsid w:val="000A7B23"/>
    <w:rsid w:val="000B0AB9"/>
    <w:rsid w:val="000F1280"/>
    <w:rsid w:val="00100DE4"/>
    <w:rsid w:val="0010435F"/>
    <w:rsid w:val="00126511"/>
    <w:rsid w:val="00127DBA"/>
    <w:rsid w:val="00134922"/>
    <w:rsid w:val="00135697"/>
    <w:rsid w:val="00152E15"/>
    <w:rsid w:val="00153EEC"/>
    <w:rsid w:val="0017259D"/>
    <w:rsid w:val="001759B2"/>
    <w:rsid w:val="00182431"/>
    <w:rsid w:val="00183375"/>
    <w:rsid w:val="00187224"/>
    <w:rsid w:val="00194C52"/>
    <w:rsid w:val="00195896"/>
    <w:rsid w:val="00197A45"/>
    <w:rsid w:val="001A60AB"/>
    <w:rsid w:val="001A7C68"/>
    <w:rsid w:val="001B1730"/>
    <w:rsid w:val="001B33E1"/>
    <w:rsid w:val="001E1554"/>
    <w:rsid w:val="001F60AD"/>
    <w:rsid w:val="00200C4F"/>
    <w:rsid w:val="00205182"/>
    <w:rsid w:val="00206DA6"/>
    <w:rsid w:val="002121BF"/>
    <w:rsid w:val="00237E86"/>
    <w:rsid w:val="002455E1"/>
    <w:rsid w:val="00273525"/>
    <w:rsid w:val="00287A2D"/>
    <w:rsid w:val="00292FCE"/>
    <w:rsid w:val="002A0E07"/>
    <w:rsid w:val="002A2FC3"/>
    <w:rsid w:val="002A3225"/>
    <w:rsid w:val="002A4F81"/>
    <w:rsid w:val="002C52F8"/>
    <w:rsid w:val="002C62A0"/>
    <w:rsid w:val="002D35F1"/>
    <w:rsid w:val="002D44D0"/>
    <w:rsid w:val="002E445B"/>
    <w:rsid w:val="002E4B7C"/>
    <w:rsid w:val="002F0F1E"/>
    <w:rsid w:val="002F136A"/>
    <w:rsid w:val="002F145D"/>
    <w:rsid w:val="002F5EE0"/>
    <w:rsid w:val="002F68C8"/>
    <w:rsid w:val="00342F12"/>
    <w:rsid w:val="00354C2F"/>
    <w:rsid w:val="00356C20"/>
    <w:rsid w:val="00363646"/>
    <w:rsid w:val="00372FB3"/>
    <w:rsid w:val="00376CB6"/>
    <w:rsid w:val="003824A8"/>
    <w:rsid w:val="003878AF"/>
    <w:rsid w:val="0039354F"/>
    <w:rsid w:val="0039612D"/>
    <w:rsid w:val="00396404"/>
    <w:rsid w:val="00396F84"/>
    <w:rsid w:val="00397DB7"/>
    <w:rsid w:val="003A3AFF"/>
    <w:rsid w:val="003C415E"/>
    <w:rsid w:val="004057E7"/>
    <w:rsid w:val="004173C6"/>
    <w:rsid w:val="004351CE"/>
    <w:rsid w:val="0045095C"/>
    <w:rsid w:val="00457D67"/>
    <w:rsid w:val="00466297"/>
    <w:rsid w:val="00482964"/>
    <w:rsid w:val="00484613"/>
    <w:rsid w:val="004B3CF0"/>
    <w:rsid w:val="004B6E5D"/>
    <w:rsid w:val="004C705A"/>
    <w:rsid w:val="004E191A"/>
    <w:rsid w:val="004E3857"/>
    <w:rsid w:val="00504242"/>
    <w:rsid w:val="00505AAE"/>
    <w:rsid w:val="00505DDD"/>
    <w:rsid w:val="005329BB"/>
    <w:rsid w:val="00552896"/>
    <w:rsid w:val="005611A2"/>
    <w:rsid w:val="0056783E"/>
    <w:rsid w:val="00577ED7"/>
    <w:rsid w:val="0058088A"/>
    <w:rsid w:val="005876D6"/>
    <w:rsid w:val="005A503B"/>
    <w:rsid w:val="005E79FE"/>
    <w:rsid w:val="005F6103"/>
    <w:rsid w:val="00600F4A"/>
    <w:rsid w:val="00601094"/>
    <w:rsid w:val="00613AB3"/>
    <w:rsid w:val="0061455B"/>
    <w:rsid w:val="00616227"/>
    <w:rsid w:val="00631012"/>
    <w:rsid w:val="00635630"/>
    <w:rsid w:val="00641F5D"/>
    <w:rsid w:val="00657E0F"/>
    <w:rsid w:val="00672BED"/>
    <w:rsid w:val="006B6582"/>
    <w:rsid w:val="006C0E1D"/>
    <w:rsid w:val="006D4994"/>
    <w:rsid w:val="006E67F0"/>
    <w:rsid w:val="006E7C99"/>
    <w:rsid w:val="00703AEB"/>
    <w:rsid w:val="0071471E"/>
    <w:rsid w:val="00715647"/>
    <w:rsid w:val="00723438"/>
    <w:rsid w:val="00733A39"/>
    <w:rsid w:val="00737F61"/>
    <w:rsid w:val="00746E06"/>
    <w:rsid w:val="00756D14"/>
    <w:rsid w:val="00757038"/>
    <w:rsid w:val="007625E0"/>
    <w:rsid w:val="0076632E"/>
    <w:rsid w:val="00772D58"/>
    <w:rsid w:val="00786E7D"/>
    <w:rsid w:val="0079118A"/>
    <w:rsid w:val="00797058"/>
    <w:rsid w:val="00797B72"/>
    <w:rsid w:val="007A693A"/>
    <w:rsid w:val="007B04EE"/>
    <w:rsid w:val="007D0058"/>
    <w:rsid w:val="007D5CCE"/>
    <w:rsid w:val="00827A8A"/>
    <w:rsid w:val="00847CC6"/>
    <w:rsid w:val="00850408"/>
    <w:rsid w:val="00851016"/>
    <w:rsid w:val="00880EAA"/>
    <w:rsid w:val="00886270"/>
    <w:rsid w:val="00896596"/>
    <w:rsid w:val="008B030B"/>
    <w:rsid w:val="008C49CA"/>
    <w:rsid w:val="008D37DF"/>
    <w:rsid w:val="008D4F9D"/>
    <w:rsid w:val="008E6492"/>
    <w:rsid w:val="00900C59"/>
    <w:rsid w:val="009021DA"/>
    <w:rsid w:val="00905483"/>
    <w:rsid w:val="00905996"/>
    <w:rsid w:val="00906B24"/>
    <w:rsid w:val="009229DC"/>
    <w:rsid w:val="00935A69"/>
    <w:rsid w:val="00936E3B"/>
    <w:rsid w:val="00962536"/>
    <w:rsid w:val="00962BD3"/>
    <w:rsid w:val="009758BB"/>
    <w:rsid w:val="0098637D"/>
    <w:rsid w:val="0099094F"/>
    <w:rsid w:val="009A272A"/>
    <w:rsid w:val="009A5A60"/>
    <w:rsid w:val="009B0EE5"/>
    <w:rsid w:val="009B740D"/>
    <w:rsid w:val="009D0107"/>
    <w:rsid w:val="009E0787"/>
    <w:rsid w:val="00A279BC"/>
    <w:rsid w:val="00A36C2B"/>
    <w:rsid w:val="00A556C7"/>
    <w:rsid w:val="00A616D2"/>
    <w:rsid w:val="00A64565"/>
    <w:rsid w:val="00A70489"/>
    <w:rsid w:val="00A70D4C"/>
    <w:rsid w:val="00A71012"/>
    <w:rsid w:val="00A71800"/>
    <w:rsid w:val="00A9132B"/>
    <w:rsid w:val="00AA66B6"/>
    <w:rsid w:val="00AB366F"/>
    <w:rsid w:val="00AC3BFD"/>
    <w:rsid w:val="00AC59B7"/>
    <w:rsid w:val="00AC65AA"/>
    <w:rsid w:val="00AE5131"/>
    <w:rsid w:val="00AF0C8F"/>
    <w:rsid w:val="00AF252C"/>
    <w:rsid w:val="00AF7A4F"/>
    <w:rsid w:val="00B016BE"/>
    <w:rsid w:val="00B0190D"/>
    <w:rsid w:val="00B04EDD"/>
    <w:rsid w:val="00B06A20"/>
    <w:rsid w:val="00B13391"/>
    <w:rsid w:val="00B27B25"/>
    <w:rsid w:val="00B46B83"/>
    <w:rsid w:val="00B606B7"/>
    <w:rsid w:val="00B66ECB"/>
    <w:rsid w:val="00B93185"/>
    <w:rsid w:val="00B966B9"/>
    <w:rsid w:val="00B9709E"/>
    <w:rsid w:val="00BA013D"/>
    <w:rsid w:val="00BB6889"/>
    <w:rsid w:val="00BC28B3"/>
    <w:rsid w:val="00BC7AC0"/>
    <w:rsid w:val="00BD12F2"/>
    <w:rsid w:val="00BD1647"/>
    <w:rsid w:val="00BD2993"/>
    <w:rsid w:val="00BD2C6B"/>
    <w:rsid w:val="00BD3C1D"/>
    <w:rsid w:val="00BD5BAD"/>
    <w:rsid w:val="00BF0FE3"/>
    <w:rsid w:val="00BF20EA"/>
    <w:rsid w:val="00BF2813"/>
    <w:rsid w:val="00BF3408"/>
    <w:rsid w:val="00BF7512"/>
    <w:rsid w:val="00C17381"/>
    <w:rsid w:val="00C3659B"/>
    <w:rsid w:val="00C4565D"/>
    <w:rsid w:val="00C573C2"/>
    <w:rsid w:val="00C57946"/>
    <w:rsid w:val="00C629D1"/>
    <w:rsid w:val="00C63DF5"/>
    <w:rsid w:val="00C7750B"/>
    <w:rsid w:val="00C77526"/>
    <w:rsid w:val="00CA4288"/>
    <w:rsid w:val="00CB165E"/>
    <w:rsid w:val="00CF7F32"/>
    <w:rsid w:val="00D024DC"/>
    <w:rsid w:val="00D33FC2"/>
    <w:rsid w:val="00D44A96"/>
    <w:rsid w:val="00D7542B"/>
    <w:rsid w:val="00D76422"/>
    <w:rsid w:val="00D8348D"/>
    <w:rsid w:val="00D92020"/>
    <w:rsid w:val="00D92D28"/>
    <w:rsid w:val="00D94D81"/>
    <w:rsid w:val="00D96A58"/>
    <w:rsid w:val="00DB3BF5"/>
    <w:rsid w:val="00DC0CD9"/>
    <w:rsid w:val="00DC7C07"/>
    <w:rsid w:val="00DE3663"/>
    <w:rsid w:val="00DE572B"/>
    <w:rsid w:val="00DE647C"/>
    <w:rsid w:val="00DF0116"/>
    <w:rsid w:val="00DF4F8B"/>
    <w:rsid w:val="00DF73D5"/>
    <w:rsid w:val="00E031BB"/>
    <w:rsid w:val="00E2563B"/>
    <w:rsid w:val="00E26CCE"/>
    <w:rsid w:val="00E36AF8"/>
    <w:rsid w:val="00E46CE7"/>
    <w:rsid w:val="00E51868"/>
    <w:rsid w:val="00E56577"/>
    <w:rsid w:val="00E87E57"/>
    <w:rsid w:val="00E92EFF"/>
    <w:rsid w:val="00E95CA3"/>
    <w:rsid w:val="00EB0AC1"/>
    <w:rsid w:val="00EB22D7"/>
    <w:rsid w:val="00EC23AA"/>
    <w:rsid w:val="00ED7FA7"/>
    <w:rsid w:val="00EE7DBF"/>
    <w:rsid w:val="00EF0881"/>
    <w:rsid w:val="00EF6580"/>
    <w:rsid w:val="00F00AE6"/>
    <w:rsid w:val="00F143D5"/>
    <w:rsid w:val="00F17032"/>
    <w:rsid w:val="00F23F4A"/>
    <w:rsid w:val="00F44B1A"/>
    <w:rsid w:val="00F52A5C"/>
    <w:rsid w:val="00F66BBB"/>
    <w:rsid w:val="00F93080"/>
    <w:rsid w:val="00FA700A"/>
    <w:rsid w:val="00FB39E5"/>
    <w:rsid w:val="00FD4F9E"/>
    <w:rsid w:val="00FD6771"/>
    <w:rsid w:val="00FD680F"/>
    <w:rsid w:val="00FF031A"/>
    <w:rsid w:val="00FF08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18CC55"/>
  <w15:docId w15:val="{4CAF2F8F-7259-4135-A405-6464D1CE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F0"/>
    <w:pPr>
      <w:ind w:left="284" w:hanging="284"/>
    </w:pPr>
    <w:rPr>
      <w:rFonts w:ascii="Arial" w:hAnsi="Arial"/>
      <w:sz w:val="22"/>
      <w:szCs w:val="24"/>
      <w:lang w:eastAsia="en-US"/>
    </w:rPr>
  </w:style>
  <w:style w:type="paragraph" w:styleId="Heading1">
    <w:name w:val="heading 1"/>
    <w:basedOn w:val="Normal"/>
    <w:next w:val="Normal"/>
    <w:link w:val="Heading1Char"/>
    <w:qFormat/>
    <w:rsid w:val="004B3CF0"/>
    <w:pPr>
      <w:spacing w:after="360"/>
      <w:outlineLvl w:val="0"/>
    </w:pPr>
    <w:rPr>
      <w:rFonts w:eastAsia="Times New Roman" w:cs="Arial"/>
      <w:b/>
      <w:bCs/>
      <w:color w:val="FC4421"/>
      <w:sz w:val="32"/>
    </w:rPr>
  </w:style>
  <w:style w:type="paragraph" w:styleId="Heading2">
    <w:name w:val="heading 2"/>
    <w:basedOn w:val="Normal"/>
    <w:next w:val="Normal"/>
    <w:link w:val="Heading2Char"/>
    <w:qFormat/>
    <w:rsid w:val="004B3CF0"/>
    <w:pPr>
      <w:keepNext/>
      <w:spacing w:after="160"/>
      <w:outlineLvl w:val="1"/>
    </w:pPr>
    <w:rPr>
      <w:rFonts w:eastAsia="Times New Roman"/>
      <w:b/>
      <w:bCs/>
      <w:sz w:val="26"/>
    </w:rPr>
  </w:style>
  <w:style w:type="paragraph" w:styleId="Heading3">
    <w:name w:val="heading 3"/>
    <w:basedOn w:val="Normal"/>
    <w:next w:val="Normal"/>
    <w:link w:val="Heading3Char"/>
    <w:rsid w:val="004B3CF0"/>
    <w:pPr>
      <w:keepNext/>
      <w:spacing w:after="200"/>
      <w:outlineLvl w:val="2"/>
    </w:pPr>
    <w:rPr>
      <w:rFonts w:eastAsia="Times New Roman"/>
      <w:b/>
      <w:bCs/>
      <w:color w:val="64B3E8"/>
      <w:sz w:val="24"/>
    </w:rPr>
  </w:style>
  <w:style w:type="character" w:default="1" w:styleId="DefaultParagraphFont">
    <w:name w:val="Default Paragraph Font"/>
    <w:uiPriority w:val="1"/>
    <w:semiHidden/>
    <w:unhideWhenUsed/>
    <w:rsid w:val="004B3C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CF0"/>
  </w:style>
  <w:style w:type="character" w:customStyle="1" w:styleId="Heading1Char">
    <w:name w:val="Heading 1 Char"/>
    <w:link w:val="Heading1"/>
    <w:rsid w:val="004B3CF0"/>
    <w:rPr>
      <w:rFonts w:ascii="Arial" w:eastAsia="Times New Roman" w:hAnsi="Arial" w:cs="Arial"/>
      <w:b/>
      <w:bCs/>
      <w:color w:val="FC4421"/>
      <w:sz w:val="32"/>
      <w:szCs w:val="24"/>
      <w:lang w:eastAsia="en-US"/>
    </w:rPr>
  </w:style>
  <w:style w:type="paragraph" w:styleId="Footer">
    <w:name w:val="footer"/>
    <w:basedOn w:val="Normal"/>
    <w:link w:val="FooterChar"/>
    <w:uiPriority w:val="99"/>
    <w:unhideWhenUsed/>
    <w:rsid w:val="004B3CF0"/>
    <w:pPr>
      <w:tabs>
        <w:tab w:val="right" w:pos="9639"/>
        <w:tab w:val="right" w:pos="11199"/>
      </w:tabs>
      <w:spacing w:before="160"/>
      <w:ind w:left="567"/>
    </w:pPr>
    <w:rPr>
      <w:sz w:val="18"/>
      <w:szCs w:val="20"/>
    </w:rPr>
  </w:style>
  <w:style w:type="character" w:customStyle="1" w:styleId="FooterChar">
    <w:name w:val="Footer Char"/>
    <w:link w:val="Footer"/>
    <w:uiPriority w:val="99"/>
    <w:rsid w:val="004B3CF0"/>
    <w:rPr>
      <w:rFonts w:ascii="Arial" w:hAnsi="Arial"/>
      <w:sz w:val="18"/>
      <w:lang w:eastAsia="en-US"/>
    </w:rPr>
  </w:style>
  <w:style w:type="character" w:customStyle="1" w:styleId="Heading3Char">
    <w:name w:val="Heading 3 Char"/>
    <w:link w:val="Heading3"/>
    <w:rsid w:val="004B3CF0"/>
    <w:rPr>
      <w:rFonts w:ascii="Arial" w:eastAsia="Times New Roman" w:hAnsi="Arial"/>
      <w:b/>
      <w:bCs/>
      <w:color w:val="64B3E8"/>
      <w:sz w:val="24"/>
      <w:szCs w:val="24"/>
      <w:lang w:eastAsia="en-US"/>
    </w:rPr>
  </w:style>
  <w:style w:type="paragraph" w:customStyle="1" w:styleId="Unittitle">
    <w:name w:val="Unit title"/>
    <w:basedOn w:val="Normal"/>
    <w:rsid w:val="004B3CF0"/>
    <w:pPr>
      <w:spacing w:after="240" w:line="360" w:lineRule="exact"/>
    </w:pPr>
    <w:rPr>
      <w:rFonts w:eastAsia="Times New Roman" w:cs="Arial"/>
      <w:b/>
      <w:sz w:val="32"/>
      <w:szCs w:val="28"/>
    </w:rPr>
  </w:style>
  <w:style w:type="paragraph" w:customStyle="1" w:styleId="Normalbulletlist">
    <w:name w:val="Normal bullet list"/>
    <w:basedOn w:val="Normal"/>
    <w:rsid w:val="004B3CF0"/>
    <w:pPr>
      <w:numPr>
        <w:numId w:val="2"/>
      </w:numPr>
    </w:pPr>
    <w:rPr>
      <w:rFonts w:eastAsia="Times New Roman"/>
      <w:bCs/>
    </w:rPr>
  </w:style>
  <w:style w:type="paragraph" w:customStyle="1" w:styleId="Normalnumberedlist">
    <w:name w:val="Normal numbered list"/>
    <w:basedOn w:val="Normal"/>
    <w:qFormat/>
    <w:rsid w:val="004B3CF0"/>
    <w:pPr>
      <w:numPr>
        <w:numId w:val="3"/>
      </w:numPr>
    </w:pPr>
  </w:style>
  <w:style w:type="character" w:customStyle="1" w:styleId="Heading2Char">
    <w:name w:val="Heading 2 Char"/>
    <w:link w:val="Heading2"/>
    <w:rsid w:val="004B3CF0"/>
    <w:rPr>
      <w:rFonts w:ascii="Arial" w:eastAsia="Times New Roman" w:hAnsi="Arial"/>
      <w:b/>
      <w:bCs/>
      <w:sz w:val="26"/>
      <w:szCs w:val="24"/>
      <w:lang w:eastAsia="en-US"/>
    </w:rPr>
  </w:style>
  <w:style w:type="character" w:styleId="Hyperlink">
    <w:name w:val="Hyperlink"/>
    <w:rsid w:val="004B3CF0"/>
    <w:rPr>
      <w:color w:val="FC4421"/>
      <w:u w:val="single"/>
    </w:rPr>
  </w:style>
  <w:style w:type="character" w:styleId="FollowedHyperlink">
    <w:name w:val="FollowedHyperlink"/>
    <w:rsid w:val="004B3CF0"/>
    <w:rPr>
      <w:color w:val="800080"/>
      <w:u w:val="single"/>
    </w:rPr>
  </w:style>
  <w:style w:type="paragraph" w:customStyle="1" w:styleId="Normalbulletsublist">
    <w:name w:val="Normal bullet sublist"/>
    <w:basedOn w:val="Normal"/>
    <w:rsid w:val="004B3CF0"/>
    <w:pPr>
      <w:numPr>
        <w:numId w:val="1"/>
      </w:numPr>
      <w:ind w:left="568" w:hanging="284"/>
      <w:contextualSpacing/>
    </w:pPr>
    <w:rPr>
      <w:rFonts w:eastAsia="Times New Roman"/>
      <w:bCs/>
    </w:rPr>
  </w:style>
  <w:style w:type="paragraph" w:customStyle="1" w:styleId="Normalheadingblack">
    <w:name w:val="Normal heading black"/>
    <w:basedOn w:val="Normal"/>
    <w:qFormat/>
    <w:rsid w:val="004B3CF0"/>
    <w:rPr>
      <w:b/>
    </w:rPr>
  </w:style>
  <w:style w:type="paragraph" w:customStyle="1" w:styleId="Normalheadingred">
    <w:name w:val="Normal heading red"/>
    <w:basedOn w:val="Normal"/>
    <w:qFormat/>
    <w:rsid w:val="004B3CF0"/>
    <w:rPr>
      <w:b/>
      <w:color w:val="FC4421"/>
    </w:rPr>
  </w:style>
  <w:style w:type="paragraph" w:styleId="Header">
    <w:name w:val="header"/>
    <w:basedOn w:val="Normal"/>
    <w:link w:val="HeaderChar"/>
    <w:rsid w:val="004B3CF0"/>
    <w:pPr>
      <w:tabs>
        <w:tab w:val="center" w:pos="4320"/>
        <w:tab w:val="right" w:pos="8640"/>
      </w:tabs>
    </w:pPr>
  </w:style>
  <w:style w:type="character" w:customStyle="1" w:styleId="HeaderChar">
    <w:name w:val="Header Char"/>
    <w:link w:val="Header"/>
    <w:rsid w:val="004B3CF0"/>
    <w:rPr>
      <w:rFonts w:ascii="Arial" w:hAnsi="Arial"/>
      <w:sz w:val="22"/>
      <w:szCs w:val="24"/>
      <w:lang w:eastAsia="en-US"/>
    </w:rPr>
  </w:style>
  <w:style w:type="paragraph" w:styleId="BalloonText">
    <w:name w:val="Balloon Text"/>
    <w:basedOn w:val="Normal"/>
    <w:link w:val="BalloonTextChar"/>
    <w:rsid w:val="004B3CF0"/>
    <w:rPr>
      <w:rFonts w:ascii="Lucida Grande" w:hAnsi="Lucida Grande"/>
      <w:sz w:val="18"/>
      <w:szCs w:val="18"/>
    </w:rPr>
  </w:style>
  <w:style w:type="character" w:customStyle="1" w:styleId="BalloonTextChar">
    <w:name w:val="Balloon Text Char"/>
    <w:link w:val="BalloonText"/>
    <w:rsid w:val="004B3CF0"/>
    <w:rPr>
      <w:rFonts w:ascii="Lucida Grande" w:hAnsi="Lucida Grande"/>
      <w:sz w:val="18"/>
      <w:szCs w:val="18"/>
      <w:lang w:eastAsia="en-US"/>
    </w:rPr>
  </w:style>
  <w:style w:type="character" w:styleId="CommentReference">
    <w:name w:val="annotation reference"/>
    <w:basedOn w:val="DefaultParagraphFont"/>
    <w:semiHidden/>
    <w:unhideWhenUsed/>
    <w:rsid w:val="004B3CF0"/>
    <w:rPr>
      <w:sz w:val="16"/>
      <w:szCs w:val="16"/>
    </w:rPr>
  </w:style>
  <w:style w:type="paragraph" w:styleId="CommentText">
    <w:name w:val="annotation text"/>
    <w:basedOn w:val="Normal"/>
    <w:link w:val="CommentTextChar"/>
    <w:semiHidden/>
    <w:unhideWhenUsed/>
    <w:rsid w:val="004B3CF0"/>
    <w:rPr>
      <w:sz w:val="20"/>
      <w:szCs w:val="20"/>
    </w:rPr>
  </w:style>
  <w:style w:type="character" w:customStyle="1" w:styleId="CommentTextChar">
    <w:name w:val="Comment Text Char"/>
    <w:basedOn w:val="DefaultParagraphFont"/>
    <w:link w:val="CommentText"/>
    <w:semiHidden/>
    <w:rsid w:val="004B3CF0"/>
    <w:rPr>
      <w:rFonts w:ascii="Arial" w:hAnsi="Arial"/>
      <w:lang w:eastAsia="en-US"/>
    </w:rPr>
  </w:style>
  <w:style w:type="paragraph" w:styleId="CommentSubject">
    <w:name w:val="annotation subject"/>
    <w:basedOn w:val="CommentText"/>
    <w:next w:val="CommentText"/>
    <w:link w:val="CommentSubjectChar"/>
    <w:semiHidden/>
    <w:unhideWhenUsed/>
    <w:rsid w:val="004B3CF0"/>
    <w:rPr>
      <w:b/>
      <w:bCs/>
    </w:rPr>
  </w:style>
  <w:style w:type="character" w:customStyle="1" w:styleId="CommentSubjectChar">
    <w:name w:val="Comment Subject Char"/>
    <w:basedOn w:val="CommentTextChar"/>
    <w:link w:val="CommentSubject"/>
    <w:semiHidden/>
    <w:rsid w:val="004B3CF0"/>
    <w:rPr>
      <w:rFonts w:ascii="Arial" w:hAnsi="Arial"/>
      <w:b/>
      <w:bCs/>
      <w:lang w:eastAsia="en-US"/>
    </w:rPr>
  </w:style>
  <w:style w:type="paragraph" w:customStyle="1" w:styleId="Default">
    <w:name w:val="Default"/>
    <w:rsid w:val="004B3CF0"/>
    <w:pPr>
      <w:autoSpaceDE w:val="0"/>
      <w:autoSpaceDN w:val="0"/>
      <w:adjustRightInd w:val="0"/>
      <w:ind w:left="284" w:hanging="284"/>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4B3CF0"/>
    <w:rPr>
      <w:color w:val="605E5C"/>
      <w:shd w:val="clear" w:color="auto" w:fill="E1DFDD"/>
    </w:rPr>
  </w:style>
  <w:style w:type="paragraph" w:styleId="ListParagraph">
    <w:name w:val="List Paragraph"/>
    <w:basedOn w:val="Normal"/>
    <w:rsid w:val="004B3CF0"/>
    <w:pPr>
      <w:ind w:left="720"/>
      <w:contextualSpacing/>
    </w:pPr>
  </w:style>
  <w:style w:type="paragraph" w:styleId="NormalWeb">
    <w:name w:val="Normal (Web)"/>
    <w:basedOn w:val="Normal"/>
    <w:uiPriority w:val="99"/>
    <w:semiHidden/>
    <w:unhideWhenUsed/>
    <w:rsid w:val="004B3CF0"/>
    <w:pPr>
      <w:spacing w:before="100" w:beforeAutospacing="1" w:after="100" w:afterAutospacing="1"/>
    </w:pPr>
    <w:rPr>
      <w:rFonts w:ascii="Times New Roman" w:eastAsia="Times New Roman" w:hAnsi="Times New Roman"/>
      <w:sz w:val="24"/>
      <w:lang w:eastAsia="en-GB"/>
    </w:rPr>
  </w:style>
  <w:style w:type="table" w:styleId="TableGrid">
    <w:name w:val="Table Grid"/>
    <w:basedOn w:val="TableNormal"/>
    <w:rsid w:val="004B3CF0"/>
    <w:pPr>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d\Downloads\T%20Levels%20-%20Sample%20Scheme%20of%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e15224-84b2-4570-bdea-a67bb94d0921" xsi:nil="true"/>
    <lcf76f155ced4ddcb4097134ff3c332f xmlns="7c04300a-231c-4281-9146-a98f6f4a7a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05C0E7E0E414EB79F81A23986EA6A" ma:contentTypeVersion="11" ma:contentTypeDescription="Create a new document." ma:contentTypeScope="" ma:versionID="8c7c0fc6a2c70191568fa290901d9032">
  <xsd:schema xmlns:xsd="http://www.w3.org/2001/XMLSchema" xmlns:xs="http://www.w3.org/2001/XMLSchema" xmlns:p="http://schemas.microsoft.com/office/2006/metadata/properties" xmlns:ns2="7c04300a-231c-4281-9146-a98f6f4a7aff" xmlns:ns3="01e15224-84b2-4570-bdea-a67bb94d0921" targetNamespace="http://schemas.microsoft.com/office/2006/metadata/properties" ma:root="true" ma:fieldsID="1e9134f6d429df85264f751007272554" ns2:_="" ns3:_="">
    <xsd:import namespace="7c04300a-231c-4281-9146-a98f6f4a7aff"/>
    <xsd:import namespace="01e15224-84b2-4570-bdea-a67bb94d09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300a-231c-4281-9146-a98f6f4a7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15224-84b2-4570-bdea-a67bb94d09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a52c73-49a1-4329-875b-4831fc8e3540}" ma:internalName="TaxCatchAll" ma:showField="CatchAllData" ma:web="01e15224-84b2-4570-bdea-a67bb94d0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5C99D-407F-4F4B-B89A-40561F5E2A27}">
  <ds:schemaRefs>
    <ds:schemaRef ds:uri="http://schemas.microsoft.com/sharepoint/v3/contenttype/forms"/>
  </ds:schemaRefs>
</ds:datastoreItem>
</file>

<file path=customXml/itemProps2.xml><?xml version="1.0" encoding="utf-8"?>
<ds:datastoreItem xmlns:ds="http://schemas.openxmlformats.org/officeDocument/2006/customXml" ds:itemID="{291EA9B8-29F3-4621-A49C-7515A6D3F282}">
  <ds:schemaRefs>
    <ds:schemaRef ds:uri="http://schemas.microsoft.com/office/2006/documentManagement/types"/>
    <ds:schemaRef ds:uri="http://purl.org/dc/terms/"/>
    <ds:schemaRef ds:uri="http://purl.org/dc/elements/1.1/"/>
    <ds:schemaRef ds:uri="http://schemas.microsoft.com/office/infopath/2007/PartnerControls"/>
    <ds:schemaRef ds:uri="01e15224-84b2-4570-bdea-a67bb94d0921"/>
    <ds:schemaRef ds:uri="http://schemas.openxmlformats.org/package/2006/metadata/core-properties"/>
    <ds:schemaRef ds:uri="http://schemas.microsoft.com/office/2006/metadata/properties"/>
    <ds:schemaRef ds:uri="7c04300a-231c-4281-9146-a98f6f4a7aff"/>
    <ds:schemaRef ds:uri="http://www.w3.org/XML/1998/namespace"/>
    <ds:schemaRef ds:uri="http://purl.org/dc/dcmitype/"/>
  </ds:schemaRefs>
</ds:datastoreItem>
</file>

<file path=customXml/itemProps3.xml><?xml version="1.0" encoding="utf-8"?>
<ds:datastoreItem xmlns:ds="http://schemas.openxmlformats.org/officeDocument/2006/customXml" ds:itemID="{8BFB7778-FC0A-4A4E-BCCB-26FB4F1C6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300a-231c-4281-9146-a98f6f4a7aff"/>
    <ds:schemaRef ds:uri="01e15224-84b2-4570-bdea-a67bb94d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 Levels - Sample Scheme of Work Template.dotx</Template>
  <TotalTime>11</TotalTime>
  <Pages>9</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Howell</dc:creator>
  <cp:keywords/>
  <cp:lastModifiedBy>Hazell, Danielle</cp:lastModifiedBy>
  <cp:revision>11</cp:revision>
  <cp:lastPrinted>2020-04-23T15:21:00Z</cp:lastPrinted>
  <dcterms:created xsi:type="dcterms:W3CDTF">2024-02-02T11:09:00Z</dcterms:created>
  <dcterms:modified xsi:type="dcterms:W3CDTF">2025-07-02T09:12:00Z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0x010100CDD05C0E7E0E414EB79F81A23986EA6A</vt:lpwstr>
  </property>
  <property fmtid="{D5CDD505-2E9C-101B-9397-08002B2CF9AE}" pid="3" name="MSIP_Label_8330bda6-d095-477b-8893-df3ed8791773_Enabled">
    <vt:lpwstr>true</vt:lpwstr>
  </property>
  <property fmtid="{D5CDD505-2E9C-101B-9397-08002B2CF9AE}" pid="4" name="MSIP_Label_8330bda6-d095-477b-8893-df3ed8791773_SetDate">
    <vt:lpwstr>2025-07-02T09:04:26Z</vt:lpwstr>
  </property>
  <property fmtid="{D5CDD505-2E9C-101B-9397-08002B2CF9AE}" pid="5" name="MSIP_Label_8330bda6-d095-477b-8893-df3ed8791773_Method">
    <vt:lpwstr>Privileged</vt:lpwstr>
  </property>
  <property fmtid="{D5CDD505-2E9C-101B-9397-08002B2CF9AE}" pid="6" name="MSIP_Label_8330bda6-d095-477b-8893-df3ed8791773_Name">
    <vt:lpwstr>8330bda6-d095-477b-8893-df3ed8791773</vt:lpwstr>
  </property>
  <property fmtid="{D5CDD505-2E9C-101B-9397-08002B2CF9AE}" pid="7" name="MSIP_Label_8330bda6-d095-477b-8893-df3ed8791773_SiteId">
    <vt:lpwstr>b6d3492e-0aa1-4a60-840d-b706a96e670d</vt:lpwstr>
  </property>
  <property fmtid="{D5CDD505-2E9C-101B-9397-08002B2CF9AE}" pid="8" name="MSIP_Label_8330bda6-d095-477b-8893-df3ed8791773_ActionId">
    <vt:lpwstr>bddb8f84-46e5-4ca3-b112-46fc9192b07b</vt:lpwstr>
  </property>
  <property fmtid="{D5CDD505-2E9C-101B-9397-08002B2CF9AE}" pid="9" name="MSIP_Label_8330bda6-d095-477b-8893-df3ed8791773_ContentBits">
    <vt:lpwstr>0</vt:lpwstr>
  </property>
  <property fmtid="{D5CDD505-2E9C-101B-9397-08002B2CF9AE}" pid="10" name="MSIP_Label_8330bda6-d095-477b-8893-df3ed8791773_Tag">
    <vt:lpwstr>10, 0, 1, 1</vt:lpwstr>
  </property>
  <property fmtid="{D5CDD505-2E9C-101B-9397-08002B2CF9AE}" pid="11" name="MediaServiceImageTags">
    <vt:lpwstr/>
  </property>
</Properties>
</file>