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DCC4" w14:textId="77777777" w:rsidR="00E66D6D" w:rsidRDefault="00E66D6D" w:rsidP="00A50D57">
      <w:pPr>
        <w:pStyle w:val="Unittitle"/>
        <w:rPr>
          <w:bCs/>
        </w:rPr>
      </w:pPr>
      <w:r>
        <w:t>9. Relationship management in construction</w:t>
      </w:r>
    </w:p>
    <w:p w14:paraId="11E80294" w14:textId="77777777" w:rsidR="00E66D6D" w:rsidRPr="005B0516" w:rsidRDefault="00E66D6D" w:rsidP="00A50D57">
      <w:pPr>
        <w:pStyle w:val="Heading1"/>
        <w:spacing w:before="200" w:line="240" w:lineRule="atLeast"/>
        <w:rPr>
          <w:color w:val="FC4421"/>
        </w:rPr>
      </w:pPr>
      <w:r w:rsidRPr="005B0516">
        <w:rPr>
          <w:color w:val="FC4421"/>
        </w:rPr>
        <w:t>Multiple choice questions (learner)</w:t>
      </w:r>
    </w:p>
    <w:p w14:paraId="0CB7A429" w14:textId="77777777" w:rsidR="00E66D6D" w:rsidRDefault="00E66D6D" w:rsidP="00B306A2">
      <w:pPr>
        <w:pStyle w:val="Answer"/>
      </w:pPr>
    </w:p>
    <w:p w14:paraId="7C217BCD" w14:textId="77777777" w:rsidR="00E66D6D" w:rsidRDefault="00E66D6D" w:rsidP="00E66D6D">
      <w:pPr>
        <w:pStyle w:val="Answer"/>
        <w:numPr>
          <w:ilvl w:val="0"/>
          <w:numId w:val="19"/>
        </w:numPr>
      </w:pPr>
      <w:r>
        <w:t xml:space="preserve">What type of stakeholder would a client most commonly be? </w:t>
      </w:r>
    </w:p>
    <w:p w14:paraId="2B976F8B" w14:textId="77777777" w:rsidR="00E66D6D" w:rsidRDefault="00E66D6D" w:rsidP="00B306A2">
      <w:pPr>
        <w:pStyle w:val="Answer"/>
      </w:pPr>
    </w:p>
    <w:p w14:paraId="6B9EFBF0" w14:textId="77777777" w:rsidR="00E66D6D" w:rsidRDefault="00E66D6D" w:rsidP="00E66D6D">
      <w:pPr>
        <w:pStyle w:val="Answer"/>
        <w:numPr>
          <w:ilvl w:val="0"/>
          <w:numId w:val="21"/>
        </w:numPr>
      </w:pPr>
      <w:r>
        <w:t xml:space="preserve">Negative stakeholder </w:t>
      </w:r>
    </w:p>
    <w:p w14:paraId="4D341B3A" w14:textId="77777777" w:rsidR="00E66D6D" w:rsidRDefault="00E66D6D" w:rsidP="00E66D6D">
      <w:pPr>
        <w:pStyle w:val="Answer"/>
        <w:numPr>
          <w:ilvl w:val="0"/>
          <w:numId w:val="21"/>
        </w:numPr>
      </w:pPr>
      <w:r>
        <w:t xml:space="preserve">Positive stakeholder </w:t>
      </w:r>
    </w:p>
    <w:p w14:paraId="63054F6B" w14:textId="77777777" w:rsidR="00E66D6D" w:rsidRDefault="00E66D6D" w:rsidP="00E66D6D">
      <w:pPr>
        <w:pStyle w:val="Answer"/>
        <w:numPr>
          <w:ilvl w:val="0"/>
          <w:numId w:val="21"/>
        </w:numPr>
      </w:pPr>
      <w:r>
        <w:t xml:space="preserve">Indirect stakeholder </w:t>
      </w:r>
    </w:p>
    <w:p w14:paraId="5DC4A36C" w14:textId="77777777" w:rsidR="00E66D6D" w:rsidRPr="00A81B0C" w:rsidRDefault="00E66D6D" w:rsidP="00E66D6D">
      <w:pPr>
        <w:pStyle w:val="Answer"/>
        <w:numPr>
          <w:ilvl w:val="0"/>
          <w:numId w:val="21"/>
        </w:numPr>
        <w:rPr>
          <w:bCs/>
          <w:color w:val="000000" w:themeColor="text1"/>
        </w:rPr>
      </w:pPr>
      <w:r w:rsidRPr="00A81B0C">
        <w:rPr>
          <w:bCs/>
          <w:color w:val="000000" w:themeColor="text1"/>
        </w:rPr>
        <w:t>Direct stakeholder</w:t>
      </w:r>
    </w:p>
    <w:p w14:paraId="5BBE411F" w14:textId="77777777" w:rsidR="00E66D6D" w:rsidRDefault="00E66D6D" w:rsidP="00B306A2">
      <w:pPr>
        <w:pStyle w:val="Answer"/>
      </w:pPr>
    </w:p>
    <w:p w14:paraId="2CD528C4" w14:textId="77777777" w:rsidR="00E66D6D" w:rsidRDefault="00E66D6D" w:rsidP="00B306A2">
      <w:pPr>
        <w:pStyle w:val="Answer"/>
      </w:pPr>
    </w:p>
    <w:p w14:paraId="0889AD44" w14:textId="77777777" w:rsidR="00E66D6D" w:rsidRDefault="00E66D6D" w:rsidP="00E66D6D">
      <w:pPr>
        <w:pStyle w:val="Answer"/>
        <w:numPr>
          <w:ilvl w:val="0"/>
          <w:numId w:val="19"/>
        </w:numPr>
      </w:pPr>
      <w:r>
        <w:t xml:space="preserve">Select two forms of information found in an employment contract </w:t>
      </w:r>
    </w:p>
    <w:p w14:paraId="24C8B6D0" w14:textId="77777777" w:rsidR="00E66D6D" w:rsidRDefault="00E66D6D" w:rsidP="00B306A2">
      <w:pPr>
        <w:pStyle w:val="Answer"/>
      </w:pPr>
    </w:p>
    <w:p w14:paraId="431A0A60" w14:textId="77777777" w:rsidR="00E66D6D" w:rsidRPr="00A81B0C" w:rsidRDefault="00E66D6D" w:rsidP="00E66D6D">
      <w:pPr>
        <w:pStyle w:val="Answer"/>
        <w:numPr>
          <w:ilvl w:val="0"/>
          <w:numId w:val="22"/>
        </w:numPr>
        <w:rPr>
          <w:color w:val="000000" w:themeColor="text1"/>
        </w:rPr>
      </w:pPr>
      <w:r w:rsidRPr="00A81B0C">
        <w:rPr>
          <w:color w:val="000000" w:themeColor="text1"/>
        </w:rPr>
        <w:t xml:space="preserve">Working hours </w:t>
      </w:r>
    </w:p>
    <w:p w14:paraId="590CE349" w14:textId="77777777" w:rsidR="00E66D6D" w:rsidRDefault="00E66D6D" w:rsidP="00E66D6D">
      <w:pPr>
        <w:pStyle w:val="Answer"/>
        <w:numPr>
          <w:ilvl w:val="0"/>
          <w:numId w:val="22"/>
        </w:numPr>
      </w:pPr>
      <w:r>
        <w:t>Colleague details</w:t>
      </w:r>
    </w:p>
    <w:p w14:paraId="5E783C43" w14:textId="77777777" w:rsidR="00E66D6D" w:rsidRPr="00A81B0C" w:rsidRDefault="00E66D6D" w:rsidP="00E66D6D">
      <w:pPr>
        <w:pStyle w:val="Answer"/>
        <w:numPr>
          <w:ilvl w:val="0"/>
          <w:numId w:val="22"/>
        </w:numPr>
      </w:pPr>
      <w:r w:rsidRPr="00A81B0C">
        <w:t xml:space="preserve">Holiday entitlements </w:t>
      </w:r>
    </w:p>
    <w:p w14:paraId="45ACC0E3" w14:textId="77777777" w:rsidR="00E66D6D" w:rsidRDefault="00E66D6D" w:rsidP="00E66D6D">
      <w:pPr>
        <w:pStyle w:val="Answer"/>
        <w:numPr>
          <w:ilvl w:val="0"/>
          <w:numId w:val="22"/>
        </w:numPr>
      </w:pPr>
      <w:r>
        <w:t xml:space="preserve">Working area risk assessments </w:t>
      </w:r>
    </w:p>
    <w:p w14:paraId="0F70A98C" w14:textId="77777777" w:rsidR="00E66D6D" w:rsidRDefault="00E66D6D" w:rsidP="00B306A2">
      <w:pPr>
        <w:pStyle w:val="Answer"/>
      </w:pPr>
    </w:p>
    <w:p w14:paraId="7025149B" w14:textId="77777777" w:rsidR="00E66D6D" w:rsidRDefault="00E66D6D" w:rsidP="00B306A2">
      <w:pPr>
        <w:pStyle w:val="Answer"/>
      </w:pPr>
    </w:p>
    <w:p w14:paraId="599479B7" w14:textId="77777777" w:rsidR="00E66D6D" w:rsidRDefault="00E66D6D" w:rsidP="00E66D6D">
      <w:pPr>
        <w:pStyle w:val="Answer"/>
        <w:numPr>
          <w:ilvl w:val="0"/>
          <w:numId w:val="19"/>
        </w:numPr>
      </w:pPr>
      <w:r>
        <w:t>Which level of BIM did the government introduce to encourage collaborative working on publicly funded projects?</w:t>
      </w:r>
    </w:p>
    <w:p w14:paraId="300E419D" w14:textId="77777777" w:rsidR="00E66D6D" w:rsidRDefault="00E66D6D" w:rsidP="00B306A2">
      <w:pPr>
        <w:pStyle w:val="Answer"/>
      </w:pPr>
    </w:p>
    <w:p w14:paraId="2DF7FF99" w14:textId="77777777" w:rsidR="00E66D6D" w:rsidRDefault="00E66D6D" w:rsidP="00E66D6D">
      <w:pPr>
        <w:pStyle w:val="Answer"/>
        <w:numPr>
          <w:ilvl w:val="0"/>
          <w:numId w:val="23"/>
        </w:numPr>
      </w:pPr>
      <w:r>
        <w:t>BIM Level 3</w:t>
      </w:r>
    </w:p>
    <w:p w14:paraId="1E156913" w14:textId="77777777" w:rsidR="00E66D6D" w:rsidRPr="00A81B0C" w:rsidRDefault="00E66D6D" w:rsidP="00E66D6D">
      <w:pPr>
        <w:pStyle w:val="Answer"/>
        <w:numPr>
          <w:ilvl w:val="0"/>
          <w:numId w:val="23"/>
        </w:numPr>
        <w:rPr>
          <w:bCs/>
          <w:color w:val="000000" w:themeColor="text1"/>
        </w:rPr>
      </w:pPr>
      <w:r w:rsidRPr="00A81B0C">
        <w:rPr>
          <w:bCs/>
          <w:color w:val="000000" w:themeColor="text1"/>
        </w:rPr>
        <w:t xml:space="preserve">BIM Level 2 </w:t>
      </w:r>
    </w:p>
    <w:p w14:paraId="366CC53C" w14:textId="77777777" w:rsidR="00E66D6D" w:rsidRDefault="00E66D6D" w:rsidP="00E66D6D">
      <w:pPr>
        <w:pStyle w:val="Answer"/>
        <w:numPr>
          <w:ilvl w:val="0"/>
          <w:numId w:val="23"/>
        </w:numPr>
      </w:pPr>
      <w:r>
        <w:t>BIM Level 0</w:t>
      </w:r>
    </w:p>
    <w:p w14:paraId="05D765A5" w14:textId="77777777" w:rsidR="00E66D6D" w:rsidRDefault="00E66D6D" w:rsidP="00E66D6D">
      <w:pPr>
        <w:pStyle w:val="Answer"/>
        <w:numPr>
          <w:ilvl w:val="0"/>
          <w:numId w:val="23"/>
        </w:numPr>
      </w:pPr>
      <w:r>
        <w:t>BIM Level 4</w:t>
      </w:r>
    </w:p>
    <w:p w14:paraId="33630C10" w14:textId="77777777" w:rsidR="00E66D6D" w:rsidRDefault="00E66D6D" w:rsidP="00B306A2">
      <w:pPr>
        <w:pStyle w:val="Answer"/>
      </w:pPr>
    </w:p>
    <w:p w14:paraId="79D28039" w14:textId="77777777" w:rsidR="00E66D6D" w:rsidRDefault="00E66D6D" w:rsidP="00B306A2">
      <w:pPr>
        <w:pStyle w:val="Answer"/>
      </w:pPr>
    </w:p>
    <w:p w14:paraId="1B8E16AD" w14:textId="77777777" w:rsidR="00E66D6D" w:rsidRDefault="00E66D6D" w:rsidP="00E66D6D">
      <w:pPr>
        <w:pStyle w:val="Answer"/>
        <w:numPr>
          <w:ilvl w:val="0"/>
          <w:numId w:val="19"/>
        </w:numPr>
      </w:pPr>
      <w:r>
        <w:t xml:space="preserve">Which of the following legislations sets out the nine protected characteristics? </w:t>
      </w:r>
    </w:p>
    <w:p w14:paraId="3508AA03" w14:textId="77777777" w:rsidR="00E66D6D" w:rsidRDefault="00E66D6D" w:rsidP="00D8690F">
      <w:pPr>
        <w:pStyle w:val="Answer"/>
      </w:pPr>
    </w:p>
    <w:p w14:paraId="286F13A7" w14:textId="77777777" w:rsidR="00E66D6D" w:rsidRDefault="00E66D6D" w:rsidP="00E66D6D">
      <w:pPr>
        <w:pStyle w:val="Answer"/>
        <w:numPr>
          <w:ilvl w:val="0"/>
          <w:numId w:val="24"/>
        </w:numPr>
      </w:pPr>
      <w:r>
        <w:t xml:space="preserve">National Minimum wage 1998 </w:t>
      </w:r>
    </w:p>
    <w:p w14:paraId="4851A9FC" w14:textId="77777777" w:rsidR="00E66D6D" w:rsidRDefault="00E66D6D" w:rsidP="00E66D6D">
      <w:pPr>
        <w:pStyle w:val="Answer"/>
        <w:numPr>
          <w:ilvl w:val="0"/>
          <w:numId w:val="24"/>
        </w:numPr>
      </w:pPr>
      <w:r>
        <w:t xml:space="preserve">Employment Act 2008 </w:t>
      </w:r>
    </w:p>
    <w:p w14:paraId="7FF30AD9" w14:textId="77777777" w:rsidR="00E66D6D" w:rsidRPr="00A81B0C" w:rsidRDefault="00E66D6D" w:rsidP="00E66D6D">
      <w:pPr>
        <w:pStyle w:val="Answer"/>
        <w:numPr>
          <w:ilvl w:val="0"/>
          <w:numId w:val="24"/>
        </w:numPr>
        <w:rPr>
          <w:bCs/>
          <w:color w:val="000000" w:themeColor="text1"/>
        </w:rPr>
      </w:pPr>
      <w:r w:rsidRPr="00A81B0C">
        <w:rPr>
          <w:bCs/>
          <w:color w:val="000000" w:themeColor="text1"/>
        </w:rPr>
        <w:t>The Equality Act 2010</w:t>
      </w:r>
    </w:p>
    <w:p w14:paraId="29F43306" w14:textId="77777777" w:rsidR="00E66D6D" w:rsidRDefault="00E66D6D" w:rsidP="00E66D6D">
      <w:pPr>
        <w:pStyle w:val="Answer"/>
        <w:numPr>
          <w:ilvl w:val="0"/>
          <w:numId w:val="24"/>
        </w:numPr>
      </w:pPr>
      <w:r>
        <w:t>Health and Safety at Work Act 1974</w:t>
      </w:r>
    </w:p>
    <w:p w14:paraId="18564154" w14:textId="77777777" w:rsidR="00E66D6D" w:rsidRDefault="00E66D6D" w:rsidP="00916D96">
      <w:pPr>
        <w:pStyle w:val="Answer"/>
      </w:pPr>
    </w:p>
    <w:p w14:paraId="4014E651" w14:textId="77777777" w:rsidR="00E66D6D" w:rsidRDefault="00E66D6D" w:rsidP="00942E7D">
      <w:pPr>
        <w:pStyle w:val="Answer"/>
      </w:pPr>
    </w:p>
    <w:p w14:paraId="7CD4911B" w14:textId="77777777" w:rsidR="00E66D6D" w:rsidRDefault="00E66D6D" w:rsidP="00D8690F">
      <w:pPr>
        <w:pStyle w:val="Answer"/>
      </w:pPr>
      <w:r>
        <w:t xml:space="preserve"> </w:t>
      </w:r>
    </w:p>
    <w:p w14:paraId="01CFB74B" w14:textId="77777777" w:rsidR="00E66D6D" w:rsidRDefault="00E66D6D" w:rsidP="00D8690F">
      <w:pPr>
        <w:pStyle w:val="Answer"/>
      </w:pPr>
    </w:p>
    <w:p w14:paraId="18B75CBD" w14:textId="77777777" w:rsidR="00E66D6D" w:rsidRDefault="00E66D6D" w:rsidP="00E66D6D">
      <w:pPr>
        <w:pStyle w:val="Answer"/>
        <w:numPr>
          <w:ilvl w:val="0"/>
          <w:numId w:val="19"/>
        </w:numPr>
      </w:pPr>
      <w:r>
        <w:t xml:space="preserve">Treating someone unfairly because they have complained about harassment is which type of discrimination? </w:t>
      </w:r>
    </w:p>
    <w:p w14:paraId="4D6D83BF" w14:textId="77777777" w:rsidR="00E66D6D" w:rsidRDefault="00E66D6D" w:rsidP="00D8690F">
      <w:pPr>
        <w:pStyle w:val="Answer"/>
      </w:pPr>
    </w:p>
    <w:p w14:paraId="7D6412FF" w14:textId="77777777" w:rsidR="00E66D6D" w:rsidRDefault="00E66D6D" w:rsidP="00E66D6D">
      <w:pPr>
        <w:pStyle w:val="Answer"/>
        <w:numPr>
          <w:ilvl w:val="0"/>
          <w:numId w:val="25"/>
        </w:numPr>
      </w:pPr>
      <w:r>
        <w:t>Direct discrimination</w:t>
      </w:r>
    </w:p>
    <w:p w14:paraId="0339ADF6" w14:textId="77777777" w:rsidR="00E66D6D" w:rsidRDefault="00E66D6D" w:rsidP="00E66D6D">
      <w:pPr>
        <w:pStyle w:val="Answer"/>
        <w:numPr>
          <w:ilvl w:val="0"/>
          <w:numId w:val="25"/>
        </w:numPr>
      </w:pPr>
      <w:r>
        <w:t>Indirect discrimination</w:t>
      </w:r>
    </w:p>
    <w:p w14:paraId="56D36A71" w14:textId="77777777" w:rsidR="00E66D6D" w:rsidRPr="00A81B0C" w:rsidRDefault="00E66D6D" w:rsidP="00E66D6D">
      <w:pPr>
        <w:pStyle w:val="Answer"/>
        <w:numPr>
          <w:ilvl w:val="0"/>
          <w:numId w:val="25"/>
        </w:numPr>
      </w:pPr>
      <w:r w:rsidRPr="00A81B0C">
        <w:rPr>
          <w:bCs/>
          <w:color w:val="000000" w:themeColor="text1"/>
        </w:rPr>
        <w:t>Victimisation</w:t>
      </w:r>
      <w:r w:rsidRPr="00A81B0C">
        <w:t xml:space="preserve"> </w:t>
      </w:r>
    </w:p>
    <w:p w14:paraId="07A7541D" w14:textId="77777777" w:rsidR="00E66D6D" w:rsidRDefault="00E66D6D" w:rsidP="00E66D6D">
      <w:pPr>
        <w:pStyle w:val="Answer"/>
        <w:numPr>
          <w:ilvl w:val="0"/>
          <w:numId w:val="25"/>
        </w:numPr>
      </w:pPr>
      <w:r>
        <w:t>Harassment</w:t>
      </w:r>
    </w:p>
    <w:p w14:paraId="39528599" w14:textId="77777777" w:rsidR="00E66D6D" w:rsidRDefault="00E66D6D" w:rsidP="00D8690F">
      <w:pPr>
        <w:pStyle w:val="Answer"/>
      </w:pPr>
    </w:p>
    <w:p w14:paraId="2DDC06BD" w14:textId="77777777" w:rsidR="00E66D6D" w:rsidRDefault="00E66D6D" w:rsidP="003A4B06">
      <w:pPr>
        <w:pStyle w:val="Answer"/>
      </w:pPr>
      <w:r>
        <w:t xml:space="preserve">6. Formal communication moves more feely and is often a quick way to communicate but does not provide a paper trail </w:t>
      </w:r>
    </w:p>
    <w:p w14:paraId="6CFB576D" w14:textId="77777777" w:rsidR="00E66D6D" w:rsidRDefault="00E66D6D" w:rsidP="00D8690F">
      <w:pPr>
        <w:pStyle w:val="Answer"/>
      </w:pPr>
    </w:p>
    <w:p w14:paraId="0155D77A" w14:textId="77777777" w:rsidR="00E66D6D" w:rsidRDefault="00E66D6D" w:rsidP="00E66D6D">
      <w:pPr>
        <w:pStyle w:val="Answer"/>
        <w:numPr>
          <w:ilvl w:val="0"/>
          <w:numId w:val="26"/>
        </w:numPr>
      </w:pPr>
      <w:r>
        <w:t xml:space="preserve">True </w:t>
      </w:r>
    </w:p>
    <w:p w14:paraId="553825EE" w14:textId="77777777" w:rsidR="00E66D6D" w:rsidRPr="00A81B0C" w:rsidRDefault="00E66D6D" w:rsidP="00E66D6D">
      <w:pPr>
        <w:pStyle w:val="Answer"/>
        <w:numPr>
          <w:ilvl w:val="0"/>
          <w:numId w:val="26"/>
        </w:numPr>
        <w:rPr>
          <w:bCs/>
          <w:color w:val="000000" w:themeColor="text1"/>
        </w:rPr>
      </w:pPr>
      <w:r w:rsidRPr="00A81B0C">
        <w:rPr>
          <w:bCs/>
          <w:color w:val="000000" w:themeColor="text1"/>
        </w:rPr>
        <w:t xml:space="preserve">False </w:t>
      </w:r>
    </w:p>
    <w:p w14:paraId="661407A8" w14:textId="77777777" w:rsidR="00E66D6D" w:rsidRDefault="00E66D6D" w:rsidP="00D8690F">
      <w:pPr>
        <w:pStyle w:val="Answer"/>
      </w:pPr>
    </w:p>
    <w:p w14:paraId="2976A86D" w14:textId="77777777" w:rsidR="00E66D6D" w:rsidRDefault="00E66D6D" w:rsidP="00283741">
      <w:pPr>
        <w:pStyle w:val="Answer"/>
        <w:ind w:left="0"/>
      </w:pPr>
    </w:p>
    <w:p w14:paraId="482822C2" w14:textId="77777777" w:rsidR="00E66D6D" w:rsidRDefault="00E66D6D" w:rsidP="00E66D6D">
      <w:pPr>
        <w:pStyle w:val="Answer"/>
        <w:numPr>
          <w:ilvl w:val="0"/>
          <w:numId w:val="20"/>
        </w:numPr>
      </w:pPr>
      <w:r>
        <w:t xml:space="preserve">What year was the Latham Report commissioned? </w:t>
      </w:r>
    </w:p>
    <w:p w14:paraId="46CA390E" w14:textId="77777777" w:rsidR="00E66D6D" w:rsidRDefault="00E66D6D" w:rsidP="00D8690F">
      <w:pPr>
        <w:pStyle w:val="Answer"/>
      </w:pPr>
    </w:p>
    <w:p w14:paraId="56FB99FD" w14:textId="77777777" w:rsidR="00E66D6D" w:rsidRPr="00A81B0C" w:rsidRDefault="00E66D6D" w:rsidP="00E66D6D">
      <w:pPr>
        <w:pStyle w:val="Answer"/>
        <w:numPr>
          <w:ilvl w:val="0"/>
          <w:numId w:val="27"/>
        </w:numPr>
        <w:rPr>
          <w:bCs/>
          <w:color w:val="000000" w:themeColor="text1"/>
        </w:rPr>
      </w:pPr>
      <w:r w:rsidRPr="00A81B0C">
        <w:rPr>
          <w:bCs/>
          <w:color w:val="000000" w:themeColor="text1"/>
        </w:rPr>
        <w:t>1994</w:t>
      </w:r>
    </w:p>
    <w:p w14:paraId="0D4F58D4" w14:textId="77777777" w:rsidR="00E66D6D" w:rsidRDefault="00E66D6D" w:rsidP="00E66D6D">
      <w:pPr>
        <w:pStyle w:val="Answer"/>
        <w:numPr>
          <w:ilvl w:val="0"/>
          <w:numId w:val="27"/>
        </w:numPr>
      </w:pPr>
      <w:r>
        <w:t>1974</w:t>
      </w:r>
    </w:p>
    <w:p w14:paraId="380F6F4B" w14:textId="77777777" w:rsidR="00E66D6D" w:rsidRDefault="00E66D6D" w:rsidP="00E66D6D">
      <w:pPr>
        <w:pStyle w:val="Answer"/>
        <w:numPr>
          <w:ilvl w:val="0"/>
          <w:numId w:val="27"/>
        </w:numPr>
      </w:pPr>
      <w:r>
        <w:t>1984</w:t>
      </w:r>
    </w:p>
    <w:p w14:paraId="432D6584" w14:textId="77777777" w:rsidR="00E66D6D" w:rsidRDefault="00E66D6D" w:rsidP="00E66D6D">
      <w:pPr>
        <w:pStyle w:val="Answer"/>
        <w:numPr>
          <w:ilvl w:val="0"/>
          <w:numId w:val="27"/>
        </w:numPr>
      </w:pPr>
      <w:r>
        <w:t xml:space="preserve">2004 </w:t>
      </w:r>
    </w:p>
    <w:p w14:paraId="3F9C478E" w14:textId="77777777" w:rsidR="00E66D6D" w:rsidRDefault="00E66D6D" w:rsidP="00D8690F">
      <w:pPr>
        <w:pStyle w:val="Answer"/>
      </w:pPr>
      <w:r>
        <w:t xml:space="preserve"> </w:t>
      </w:r>
    </w:p>
    <w:p w14:paraId="6971DAD1" w14:textId="77777777" w:rsidR="00E66D6D" w:rsidRDefault="00E66D6D" w:rsidP="00D8690F">
      <w:pPr>
        <w:pStyle w:val="Answer"/>
      </w:pPr>
    </w:p>
    <w:p w14:paraId="4FE461A9" w14:textId="77777777" w:rsidR="00E66D6D" w:rsidRDefault="00E66D6D" w:rsidP="00E66D6D">
      <w:pPr>
        <w:pStyle w:val="Answer"/>
        <w:numPr>
          <w:ilvl w:val="0"/>
          <w:numId w:val="20"/>
        </w:numPr>
      </w:pPr>
      <w:r>
        <w:t xml:space="preserve">Which of the following can a trade union help with? </w:t>
      </w:r>
    </w:p>
    <w:p w14:paraId="07837327" w14:textId="77777777" w:rsidR="00E66D6D" w:rsidRDefault="00E66D6D" w:rsidP="00D8690F">
      <w:pPr>
        <w:pStyle w:val="Answer"/>
      </w:pPr>
    </w:p>
    <w:p w14:paraId="58E56214" w14:textId="77777777" w:rsidR="00E66D6D" w:rsidRDefault="00E66D6D" w:rsidP="00E66D6D">
      <w:pPr>
        <w:pStyle w:val="Answer"/>
        <w:numPr>
          <w:ilvl w:val="0"/>
          <w:numId w:val="28"/>
        </w:numPr>
      </w:pPr>
      <w:r>
        <w:t xml:space="preserve">Negotiating pay and working conditions </w:t>
      </w:r>
    </w:p>
    <w:p w14:paraId="72F07AF8" w14:textId="77777777" w:rsidR="00E66D6D" w:rsidRDefault="00E66D6D" w:rsidP="00E66D6D">
      <w:pPr>
        <w:pStyle w:val="Answer"/>
        <w:numPr>
          <w:ilvl w:val="0"/>
          <w:numId w:val="28"/>
        </w:numPr>
      </w:pPr>
      <w:r>
        <w:t>Attending and supporting members during disciplinary meetings</w:t>
      </w:r>
    </w:p>
    <w:p w14:paraId="0EAA76E8" w14:textId="77777777" w:rsidR="00E66D6D" w:rsidRDefault="00E66D6D" w:rsidP="00E66D6D">
      <w:pPr>
        <w:pStyle w:val="Answer"/>
        <w:numPr>
          <w:ilvl w:val="0"/>
          <w:numId w:val="28"/>
        </w:numPr>
      </w:pPr>
      <w:r>
        <w:t xml:space="preserve">Discussing members’ concerns with employers </w:t>
      </w:r>
    </w:p>
    <w:p w14:paraId="3CA04AAB" w14:textId="77777777" w:rsidR="00E66D6D" w:rsidRPr="00A81B0C" w:rsidRDefault="00E66D6D" w:rsidP="00E66D6D">
      <w:pPr>
        <w:pStyle w:val="Answer"/>
        <w:numPr>
          <w:ilvl w:val="0"/>
          <w:numId w:val="28"/>
        </w:numPr>
        <w:rPr>
          <w:bCs/>
          <w:color w:val="000000" w:themeColor="text1"/>
        </w:rPr>
      </w:pPr>
      <w:proofErr w:type="gramStart"/>
      <w:r w:rsidRPr="00A81B0C">
        <w:rPr>
          <w:bCs/>
          <w:color w:val="000000" w:themeColor="text1"/>
        </w:rPr>
        <w:t>All of</w:t>
      </w:r>
      <w:proofErr w:type="gramEnd"/>
      <w:r w:rsidRPr="00A81B0C">
        <w:rPr>
          <w:bCs/>
          <w:color w:val="000000" w:themeColor="text1"/>
        </w:rPr>
        <w:t xml:space="preserve"> the above </w:t>
      </w:r>
    </w:p>
    <w:p w14:paraId="6C5D5849" w14:textId="77777777" w:rsidR="00E66D6D" w:rsidRDefault="00E66D6D" w:rsidP="00D8690F">
      <w:pPr>
        <w:pStyle w:val="Answer"/>
      </w:pPr>
    </w:p>
    <w:p w14:paraId="5410E460" w14:textId="77777777" w:rsidR="00E66D6D" w:rsidRPr="00866275" w:rsidRDefault="00E66D6D" w:rsidP="00D8690F">
      <w:pPr>
        <w:pStyle w:val="Answer"/>
        <w:rPr>
          <w:sz w:val="12"/>
        </w:rPr>
      </w:pPr>
    </w:p>
    <w:p w14:paraId="27161A75" w14:textId="77777777" w:rsidR="00E66D6D" w:rsidRDefault="00E66D6D" w:rsidP="00E66D6D">
      <w:pPr>
        <w:pStyle w:val="Answer"/>
        <w:numPr>
          <w:ilvl w:val="0"/>
          <w:numId w:val="20"/>
        </w:numPr>
        <w:rPr>
          <w:rFonts w:eastAsia="MS PGothic" w:cs="MS PGothic"/>
          <w:color w:val="000000" w:themeColor="text1"/>
          <w:kern w:val="24"/>
          <w:szCs w:val="40"/>
        </w:rPr>
      </w:pPr>
      <w:r>
        <w:rPr>
          <w:rFonts w:eastAsia="MS PGothic" w:cs="MS PGothic"/>
          <w:color w:val="000000" w:themeColor="text1"/>
          <w:kern w:val="24"/>
          <w:szCs w:val="40"/>
        </w:rPr>
        <w:t xml:space="preserve">An </w:t>
      </w:r>
      <w:r w:rsidRPr="00866275">
        <w:rPr>
          <w:rFonts w:eastAsia="MS PGothic" w:cs="MS PGothic"/>
          <w:color w:val="000000" w:themeColor="text1"/>
          <w:kern w:val="24"/>
          <w:szCs w:val="40"/>
        </w:rPr>
        <w:t>employee must maintain confidentiality regarding matters relating to the organisation</w:t>
      </w:r>
    </w:p>
    <w:p w14:paraId="1601BD58" w14:textId="77777777" w:rsidR="00E66D6D" w:rsidRDefault="00E66D6D" w:rsidP="00D8690F">
      <w:pPr>
        <w:pStyle w:val="Answer"/>
        <w:rPr>
          <w:rFonts w:eastAsia="MS PGothic" w:cs="MS PGothic"/>
          <w:color w:val="000000" w:themeColor="text1"/>
          <w:kern w:val="24"/>
          <w:szCs w:val="40"/>
        </w:rPr>
      </w:pPr>
    </w:p>
    <w:p w14:paraId="5BC98D58" w14:textId="77777777" w:rsidR="00E66D6D" w:rsidRPr="00A81B0C" w:rsidRDefault="00E66D6D" w:rsidP="00E66D6D">
      <w:pPr>
        <w:pStyle w:val="Answer"/>
        <w:numPr>
          <w:ilvl w:val="0"/>
          <w:numId w:val="29"/>
        </w:numPr>
        <w:rPr>
          <w:rFonts w:eastAsia="MS PGothic" w:cs="MS PGothic"/>
          <w:bCs/>
          <w:color w:val="000000" w:themeColor="text1"/>
          <w:kern w:val="24"/>
          <w:szCs w:val="40"/>
        </w:rPr>
      </w:pPr>
      <w:r w:rsidRPr="00A81B0C">
        <w:rPr>
          <w:rFonts w:eastAsia="MS PGothic" w:cs="MS PGothic"/>
          <w:bCs/>
          <w:color w:val="000000" w:themeColor="text1"/>
          <w:kern w:val="24"/>
          <w:szCs w:val="40"/>
        </w:rPr>
        <w:t>True</w:t>
      </w:r>
    </w:p>
    <w:p w14:paraId="5E404188" w14:textId="77777777" w:rsidR="00E66D6D" w:rsidRPr="00A81B0C" w:rsidRDefault="00E66D6D" w:rsidP="00E66D6D">
      <w:pPr>
        <w:pStyle w:val="Answer"/>
        <w:numPr>
          <w:ilvl w:val="0"/>
          <w:numId w:val="29"/>
        </w:numPr>
        <w:rPr>
          <w:rFonts w:eastAsia="MS PGothic" w:cs="MS PGothic"/>
          <w:bCs/>
          <w:color w:val="000000" w:themeColor="text1"/>
          <w:kern w:val="24"/>
          <w:szCs w:val="40"/>
        </w:rPr>
      </w:pPr>
      <w:r w:rsidRPr="00A81B0C">
        <w:rPr>
          <w:rFonts w:eastAsia="MS PGothic" w:cs="MS PGothic"/>
          <w:bCs/>
          <w:color w:val="000000" w:themeColor="text1"/>
          <w:kern w:val="24"/>
          <w:szCs w:val="40"/>
        </w:rPr>
        <w:t xml:space="preserve">False </w:t>
      </w:r>
    </w:p>
    <w:p w14:paraId="621EF311" w14:textId="77777777" w:rsidR="00E66D6D" w:rsidRDefault="00E66D6D" w:rsidP="00D8690F">
      <w:pPr>
        <w:pStyle w:val="Answer"/>
      </w:pPr>
    </w:p>
    <w:p w14:paraId="585FCC42" w14:textId="77777777" w:rsidR="00E66D6D" w:rsidRDefault="00E66D6D" w:rsidP="00D8690F">
      <w:pPr>
        <w:pStyle w:val="Answer"/>
      </w:pPr>
    </w:p>
    <w:p w14:paraId="6E2BEE32" w14:textId="77777777" w:rsidR="00E66D6D" w:rsidRDefault="00E66D6D" w:rsidP="00D8690F">
      <w:pPr>
        <w:pStyle w:val="Answer"/>
      </w:pPr>
    </w:p>
    <w:p w14:paraId="265DD56C" w14:textId="77777777" w:rsidR="00E66D6D" w:rsidRDefault="00E66D6D" w:rsidP="00D8690F">
      <w:pPr>
        <w:pStyle w:val="Answer"/>
      </w:pPr>
    </w:p>
    <w:p w14:paraId="78D16161" w14:textId="77777777" w:rsidR="00E66D6D" w:rsidRDefault="00E66D6D" w:rsidP="00E66D6D">
      <w:pPr>
        <w:pStyle w:val="Answer"/>
        <w:numPr>
          <w:ilvl w:val="0"/>
          <w:numId w:val="20"/>
        </w:numPr>
      </w:pPr>
      <w:r>
        <w:lastRenderedPageBreak/>
        <w:t xml:space="preserve">A documented meeting would be classified as which form of communication? </w:t>
      </w:r>
    </w:p>
    <w:p w14:paraId="1391BB94" w14:textId="77777777" w:rsidR="00E66D6D" w:rsidRDefault="00E66D6D" w:rsidP="00D8690F">
      <w:pPr>
        <w:pStyle w:val="Answer"/>
      </w:pPr>
    </w:p>
    <w:p w14:paraId="58D5E1A0" w14:textId="77777777" w:rsidR="00E66D6D" w:rsidRDefault="00E66D6D" w:rsidP="00E66D6D">
      <w:pPr>
        <w:pStyle w:val="Answer"/>
        <w:numPr>
          <w:ilvl w:val="0"/>
          <w:numId w:val="30"/>
        </w:numPr>
      </w:pPr>
      <w:r>
        <w:t xml:space="preserve">Informal </w:t>
      </w:r>
    </w:p>
    <w:p w14:paraId="203D8E32" w14:textId="77777777" w:rsidR="00E66D6D" w:rsidRPr="00A81B0C" w:rsidRDefault="00E66D6D" w:rsidP="00E66D6D">
      <w:pPr>
        <w:pStyle w:val="Answer"/>
        <w:numPr>
          <w:ilvl w:val="0"/>
          <w:numId w:val="30"/>
        </w:numPr>
      </w:pPr>
      <w:r w:rsidRPr="00A81B0C">
        <w:t xml:space="preserve">Formal </w:t>
      </w:r>
    </w:p>
    <w:p w14:paraId="7484CA2F" w14:textId="77777777" w:rsidR="00E66D6D" w:rsidRDefault="00E66D6D" w:rsidP="006E1028">
      <w:pPr>
        <w:pStyle w:val="Answer"/>
      </w:pPr>
    </w:p>
    <w:p w14:paraId="254D6BDB" w14:textId="77777777" w:rsidR="00E66D6D" w:rsidRDefault="00E66D6D" w:rsidP="00110217">
      <w:pPr>
        <w:rPr>
          <w:rFonts w:cs="Arial"/>
          <w:szCs w:val="22"/>
        </w:rPr>
      </w:pPr>
    </w:p>
    <w:p w14:paraId="262F70ED" w14:textId="77777777" w:rsidR="00E66D6D" w:rsidRDefault="00E66D6D" w:rsidP="006E1028">
      <w:pPr>
        <w:pStyle w:val="Answer"/>
      </w:pPr>
    </w:p>
    <w:p w14:paraId="080DA463" w14:textId="77777777" w:rsidR="007C6951" w:rsidRDefault="007C6951" w:rsidP="00691A8C">
      <w:pPr>
        <w:pStyle w:val="Answer"/>
      </w:pPr>
    </w:p>
    <w:p w14:paraId="0E681EA5" w14:textId="77777777" w:rsidR="006E1028" w:rsidRDefault="006E1028" w:rsidP="00110217">
      <w:pPr>
        <w:rPr>
          <w:rFonts w:cs="Arial"/>
          <w:szCs w:val="22"/>
        </w:rPr>
      </w:pPr>
    </w:p>
    <w:p w14:paraId="4B6C47A7" w14:textId="77777777" w:rsidR="006E1028" w:rsidRDefault="006E1028" w:rsidP="006E1028">
      <w:pPr>
        <w:pStyle w:val="Answer"/>
      </w:pPr>
    </w:p>
    <w:sectPr w:rsidR="006E1028" w:rsidSect="000733FF">
      <w:headerReference w:type="default" r:id="rId10"/>
      <w:footerReference w:type="default" r:id="rId11"/>
      <w:pgSz w:w="11900" w:h="16840"/>
      <w:pgMar w:top="2155" w:right="1191" w:bottom="1247" w:left="1191" w:header="567" w:footer="1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5518E" w14:textId="77777777" w:rsidR="00AE5C39" w:rsidRDefault="00AE5C39">
      <w:pPr>
        <w:spacing w:before="0" w:after="0"/>
      </w:pPr>
      <w:r>
        <w:separator/>
      </w:r>
    </w:p>
  </w:endnote>
  <w:endnote w:type="continuationSeparator" w:id="0">
    <w:p w14:paraId="4FE1BA1C" w14:textId="77777777" w:rsidR="00AE5C39" w:rsidRDefault="00AE5C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5907F" w14:textId="77777777" w:rsidR="000733FF" w:rsidRPr="00F03E33" w:rsidRDefault="000733FF" w:rsidP="000733FF">
    <w:pPr>
      <w:pStyle w:val="Footer"/>
      <w:tabs>
        <w:tab w:val="clear" w:pos="9639"/>
        <w:tab w:val="clear" w:pos="11199"/>
        <w:tab w:val="right" w:pos="16160"/>
      </w:tabs>
      <w:spacing w:before="0"/>
      <w:ind w:left="0"/>
      <w:jc w:val="both"/>
      <w:rPr>
        <w:rFonts w:cs="Arial"/>
      </w:rPr>
    </w:pPr>
    <w:r>
      <w:rPr>
        <w:rFonts w:cs="Arial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045410A" wp14:editId="6BDCDB7F">
              <wp:simplePos x="0" y="0"/>
              <wp:positionH relativeFrom="column">
                <wp:posOffset>-802005</wp:posOffset>
              </wp:positionH>
              <wp:positionV relativeFrom="paragraph">
                <wp:posOffset>-269875</wp:posOffset>
              </wp:positionV>
              <wp:extent cx="7632000" cy="601980"/>
              <wp:effectExtent l="0" t="0" r="26670" b="7620"/>
              <wp:wrapNone/>
              <wp:docPr id="1839231607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2000" cy="601980"/>
                        <a:chOff x="0" y="0"/>
                        <a:chExt cx="7632000" cy="601980"/>
                      </a:xfrm>
                    </wpg:grpSpPr>
                    <wps:wsp>
                      <wps:cNvPr id="1248851327" name="Straight Connector 9"/>
                      <wps:cNvCnPr/>
                      <wps:spPr>
                        <a:xfrm>
                          <a:off x="0" y="0"/>
                          <a:ext cx="76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907678465" name="Picture 4" descr="A red and white silhouette of a person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56210"/>
                          <a:ext cx="50546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29270186" name="Picture 7" descr="A purple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36820" y="160020"/>
                          <a:ext cx="23869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3C60C4" id="Group 4" o:spid="_x0000_s1026" style="position:absolute;margin-left:-63.15pt;margin-top:-21.25pt;width:600.95pt;height:47.4pt;z-index:251667456" coordsize="76320,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">
              <v:line id="Straight Connector 9" o:spid="_x0000_s1027" style="position:absolute;visibility:visible;mso-wrap-style:square" from="0,0" to="76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" strokecolor="black [3213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A red and white silhouette of a person&#10;&#10;AI-generated content may be incorrect." style="position:absolute;left:2514;top:1562;width:5055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">
                <v:imagedata r:id="rId3" o:title="A red and white silhouette of a person&#10;&#10;AI-generated content may be incorrect"/>
              </v:shape>
              <v:shape id="Picture 7" o:spid="_x0000_s1029" type="#_x0000_t75" alt="A purple and white logo&#10;&#10;AI-generated content may be incorrect." style="position:absolute;left:50368;top:1600;width:23869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">
                <v:imagedata r:id="rId4" o:title="A purple and white logo&#10;&#10;AI-generated content may be incorrect"/>
              </v:shape>
            </v:group>
          </w:pict>
        </mc:Fallback>
      </mc:AlternateContent>
    </w:r>
    <w:r w:rsidRPr="001C75AD">
      <w:rPr>
        <w:rFonts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rFonts w:cs="Arial"/>
        <w:noProof/>
      </w:rPr>
      <w:fldChar w:fldCharType="end"/>
    </w:r>
    <w:r w:rsidRPr="001C75AD">
      <w:rPr>
        <w:rFonts w:cs="Arial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1</w:t>
    </w:r>
    <w:r>
      <w:fldChar w:fldCharType="end"/>
    </w:r>
  </w:p>
  <w:p w14:paraId="112378ED" w14:textId="0FE7982C" w:rsidR="00110217" w:rsidRPr="000733FF" w:rsidRDefault="00110217" w:rsidP="000733FF">
    <w:pPr>
      <w:pStyle w:val="Footer"/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697E4" w14:textId="77777777" w:rsidR="00AE5C39" w:rsidRDefault="00AE5C39">
      <w:pPr>
        <w:spacing w:before="0" w:after="0"/>
      </w:pPr>
      <w:r>
        <w:separator/>
      </w:r>
    </w:p>
  </w:footnote>
  <w:footnote w:type="continuationSeparator" w:id="0">
    <w:p w14:paraId="2297CAD6" w14:textId="77777777" w:rsidR="00AE5C39" w:rsidRDefault="00AE5C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E58C2" w14:textId="77777777" w:rsidR="005B0516" w:rsidRPr="009C6DF4" w:rsidRDefault="005B0516" w:rsidP="005B0516">
    <w:pPr>
      <w:tabs>
        <w:tab w:val="left" w:pos="12572"/>
      </w:tabs>
      <w:spacing w:before="0" w:after="0" w:line="360" w:lineRule="exact"/>
      <w:rPr>
        <w:b/>
        <w:bCs/>
        <w:sz w:val="24"/>
      </w:rPr>
    </w:pPr>
    <w:r>
      <w:rPr>
        <w:b/>
        <w:bCs/>
        <w:noProof/>
        <w:sz w:val="2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1F69B13" wp14:editId="6CA7E2B8">
              <wp:simplePos x="0" y="0"/>
              <wp:positionH relativeFrom="column">
                <wp:posOffset>-756285</wp:posOffset>
              </wp:positionH>
              <wp:positionV relativeFrom="paragraph">
                <wp:posOffset>-226695</wp:posOffset>
              </wp:positionV>
              <wp:extent cx="7560000" cy="873625"/>
              <wp:effectExtent l="0" t="0" r="3175" b="3175"/>
              <wp:wrapNone/>
              <wp:docPr id="162364500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873625"/>
                        <a:chOff x="0" y="0"/>
                        <a:chExt cx="7560000" cy="873625"/>
                      </a:xfrm>
                    </wpg:grpSpPr>
                    <wps:wsp>
                      <wps:cNvPr id="2104303011" name="Graphic 26"/>
                      <wps:cNvSpPr>
                        <a:spLocks/>
                      </wps:cNvSpPr>
                      <wps:spPr>
                        <a:xfrm>
                          <a:off x="0" y="828540"/>
                          <a:ext cx="75600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9985" h="127000">
                              <a:moveTo>
                                <a:pt x="0" y="0"/>
                              </a:moveTo>
                              <a:lnTo>
                                <a:pt x="0" y="127000"/>
                              </a:lnTo>
                              <a:lnTo>
                                <a:pt x="15119985" y="127000"/>
                              </a:lnTo>
                              <a:lnTo>
                                <a:pt x="151199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5458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01691" y="0"/>
                          <a:ext cx="3998909" cy="80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BFEC" w14:textId="77777777" w:rsidR="005B0516" w:rsidRPr="00631B61" w:rsidRDefault="005B0516" w:rsidP="005B0516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T Level Technical Qualification in</w:t>
                            </w:r>
                          </w:p>
                          <w:p w14:paraId="5706B7B8" w14:textId="77777777" w:rsidR="005B0516" w:rsidRPr="00631B61" w:rsidRDefault="005B0516" w:rsidP="005B0516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C442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C4421"/>
                                <w:sz w:val="32"/>
                                <w:szCs w:val="32"/>
                                <w:lang w:val="en-US"/>
                              </w:rPr>
                              <w:t>Building Services Engineering for Construction (Level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910173" name="Picture 8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5691" y="69339"/>
                          <a:ext cx="256349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49730747" name="Picture 12" descr="A red arrow pointing up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347" y="104008"/>
                          <a:ext cx="56769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F69B13" id="Group 1" o:spid="_x0000_s1026" style="position:absolute;margin-left:-59.55pt;margin-top:-17.85pt;width:595.3pt;height:68.8pt;z-index:251669504;mso-height-relative:margin" coordsize="75600,8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">
              <v:shape id="Graphic 26" o:spid="_x0000_s1027" style="position:absolute;top:8285;width:75600;height:451;visibility:visible;mso-wrap-style:square;v-text-anchor:top" coordsize="15119985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" path="m,l,127000r15119985,l15119985,,,xe" fillcolor="black [3213]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8016;width:39990;height:8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" filled="f" stroked="f">
                <v:textbox>
                  <w:txbxContent>
                    <w:p w14:paraId="5AA3BFEC" w14:textId="77777777" w:rsidR="005B0516" w:rsidRPr="00631B61" w:rsidRDefault="005B0516" w:rsidP="005B0516">
                      <w:pPr>
                        <w:spacing w:before="0" w:after="0" w:line="240" w:lineRule="auto"/>
                        <w:rPr>
                          <w:rFonts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T Level Technical Qualification in</w:t>
                      </w:r>
                    </w:p>
                    <w:p w14:paraId="5706B7B8" w14:textId="77777777" w:rsidR="005B0516" w:rsidRPr="00631B61" w:rsidRDefault="005B0516" w:rsidP="005B0516">
                      <w:pPr>
                        <w:spacing w:before="0"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color w:val="FC442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C4421"/>
                          <w:sz w:val="32"/>
                          <w:szCs w:val="32"/>
                          <w:lang w:val="en-US"/>
                        </w:rPr>
                        <w:t>Building Services Engineering for Construction (Level 3)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alt="A black and white logo&#10;&#10;AI-generated content may be incorrect." style="position:absolute;left:49056;top:693;width:25635;height:4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">
                <v:imagedata r:id="rId3" o:title="A black and white logo&#10;&#10;AI-generated content may be incorrect"/>
              </v:shape>
              <v:shape id="Picture 12" o:spid="_x0000_s1030" type="#_x0000_t75" alt="A red arrow pointing up&#10;&#10;AI-generated content may be incorrect." style="position:absolute;left:1863;top:1040;width:5677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">
                <v:imagedata r:id="rId4" o:title="A red arrow pointing up&#10;&#10;AI-generated content may be incorrect"/>
              </v:shape>
            </v:group>
          </w:pict>
        </mc:Fallback>
      </mc:AlternateContent>
    </w:r>
  </w:p>
  <w:p w14:paraId="002FF75A" w14:textId="77777777" w:rsidR="005B0516" w:rsidRPr="00385997" w:rsidRDefault="005B0516" w:rsidP="005B0516">
    <w:pPr>
      <w:pStyle w:val="Header"/>
    </w:pPr>
  </w:p>
  <w:p w14:paraId="4B30E840" w14:textId="77777777" w:rsidR="005B0516" w:rsidRPr="002E542E" w:rsidRDefault="005B0516" w:rsidP="005B0516">
    <w:pPr>
      <w:pStyle w:val="Header"/>
    </w:pPr>
  </w:p>
  <w:p w14:paraId="2E4AADB4" w14:textId="77777777" w:rsidR="005B0516" w:rsidRPr="00E910FC" w:rsidRDefault="005B0516" w:rsidP="005B0516">
    <w:pPr>
      <w:pStyle w:val="Header"/>
    </w:pPr>
  </w:p>
  <w:p w14:paraId="194A7CC3" w14:textId="1FC2CBED" w:rsidR="00110217" w:rsidRPr="005B0516" w:rsidRDefault="00110217" w:rsidP="005B0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AD3"/>
    <w:multiLevelType w:val="hybridMultilevel"/>
    <w:tmpl w:val="57CCBBA0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CC512E7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EDB1977"/>
    <w:multiLevelType w:val="hybridMultilevel"/>
    <w:tmpl w:val="618EFC72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FCB24BD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1565320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29C2805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6556274"/>
    <w:multiLevelType w:val="hybridMultilevel"/>
    <w:tmpl w:val="53C2A10C"/>
    <w:lvl w:ilvl="0" w:tplc="E7C400D6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7E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50365"/>
    <w:multiLevelType w:val="hybridMultilevel"/>
    <w:tmpl w:val="E140117A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B936C43"/>
    <w:multiLevelType w:val="hybridMultilevel"/>
    <w:tmpl w:val="26E0DCB4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3B973A2"/>
    <w:multiLevelType w:val="hybridMultilevel"/>
    <w:tmpl w:val="C4DA83B0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72426D9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7A86A82"/>
    <w:multiLevelType w:val="hybridMultilevel"/>
    <w:tmpl w:val="9D289006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D842095"/>
    <w:multiLevelType w:val="hybridMultilevel"/>
    <w:tmpl w:val="D41CF502"/>
    <w:lvl w:ilvl="0" w:tplc="0E2E5098">
      <w:start w:val="1"/>
      <w:numFmt w:val="decimal"/>
      <w:pStyle w:val="Answernumbered"/>
      <w:lvlText w:val="%1."/>
      <w:lvlJc w:val="left"/>
      <w:pPr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01749"/>
    <w:multiLevelType w:val="hybridMultilevel"/>
    <w:tmpl w:val="3B84C284"/>
    <w:lvl w:ilvl="0" w:tplc="1D6E5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0F80738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3B6295E"/>
    <w:multiLevelType w:val="hybridMultilevel"/>
    <w:tmpl w:val="6B24D78E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1A795F"/>
    <w:multiLevelType w:val="hybridMultilevel"/>
    <w:tmpl w:val="1A1E6146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6B82439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7B91CFB"/>
    <w:multiLevelType w:val="hybridMultilevel"/>
    <w:tmpl w:val="12EC50AE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10375B2"/>
    <w:multiLevelType w:val="hybridMultilevel"/>
    <w:tmpl w:val="014C083A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2687966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71C73C6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ACB328B"/>
    <w:multiLevelType w:val="hybridMultilevel"/>
    <w:tmpl w:val="78282A66"/>
    <w:lvl w:ilvl="0" w:tplc="5F0A842A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D566F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C1B06C8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CFD74C1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E520CA7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F72444F"/>
    <w:multiLevelType w:val="hybridMultilevel"/>
    <w:tmpl w:val="1152C4B4"/>
    <w:lvl w:ilvl="0" w:tplc="257A00EE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8A233EA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CA515DE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778407488">
    <w:abstractNumId w:val="6"/>
  </w:num>
  <w:num w:numId="2" w16cid:durableId="355153665">
    <w:abstractNumId w:val="12"/>
  </w:num>
  <w:num w:numId="3" w16cid:durableId="1579513305">
    <w:abstractNumId w:val="22"/>
  </w:num>
  <w:num w:numId="4" w16cid:durableId="236983100">
    <w:abstractNumId w:val="14"/>
  </w:num>
  <w:num w:numId="5" w16cid:durableId="1258712442">
    <w:abstractNumId w:val="20"/>
  </w:num>
  <w:num w:numId="6" w16cid:durableId="1620138493">
    <w:abstractNumId w:val="26"/>
  </w:num>
  <w:num w:numId="7" w16cid:durableId="435294211">
    <w:abstractNumId w:val="24"/>
  </w:num>
  <w:num w:numId="8" w16cid:durableId="891427040">
    <w:abstractNumId w:val="4"/>
  </w:num>
  <w:num w:numId="9" w16cid:durableId="1195266952">
    <w:abstractNumId w:val="29"/>
  </w:num>
  <w:num w:numId="10" w16cid:durableId="1162160397">
    <w:abstractNumId w:val="5"/>
  </w:num>
  <w:num w:numId="11" w16cid:durableId="1286546278">
    <w:abstractNumId w:val="3"/>
  </w:num>
  <w:num w:numId="12" w16cid:durableId="1614940865">
    <w:abstractNumId w:val="10"/>
  </w:num>
  <w:num w:numId="13" w16cid:durableId="1046830670">
    <w:abstractNumId w:val="17"/>
  </w:num>
  <w:num w:numId="14" w16cid:durableId="1238900372">
    <w:abstractNumId w:val="21"/>
  </w:num>
  <w:num w:numId="15" w16cid:durableId="592595617">
    <w:abstractNumId w:val="28"/>
  </w:num>
  <w:num w:numId="16" w16cid:durableId="706954840">
    <w:abstractNumId w:val="25"/>
  </w:num>
  <w:num w:numId="17" w16cid:durableId="1245072554">
    <w:abstractNumId w:val="23"/>
  </w:num>
  <w:num w:numId="18" w16cid:durableId="986669112">
    <w:abstractNumId w:val="1"/>
  </w:num>
  <w:num w:numId="19" w16cid:durableId="1079979399">
    <w:abstractNumId w:val="13"/>
  </w:num>
  <w:num w:numId="20" w16cid:durableId="1995333268">
    <w:abstractNumId w:val="27"/>
  </w:num>
  <w:num w:numId="21" w16cid:durableId="526913475">
    <w:abstractNumId w:val="2"/>
  </w:num>
  <w:num w:numId="22" w16cid:durableId="258174545">
    <w:abstractNumId w:val="16"/>
  </w:num>
  <w:num w:numId="23" w16cid:durableId="1118332746">
    <w:abstractNumId w:val="9"/>
  </w:num>
  <w:num w:numId="24" w16cid:durableId="1087994877">
    <w:abstractNumId w:val="11"/>
  </w:num>
  <w:num w:numId="25" w16cid:durableId="352003570">
    <w:abstractNumId w:val="18"/>
  </w:num>
  <w:num w:numId="26" w16cid:durableId="1510484894">
    <w:abstractNumId w:val="15"/>
  </w:num>
  <w:num w:numId="27" w16cid:durableId="1575316672">
    <w:abstractNumId w:val="7"/>
  </w:num>
  <w:num w:numId="28" w16cid:durableId="263533729">
    <w:abstractNumId w:val="8"/>
  </w:num>
  <w:num w:numId="29" w16cid:durableId="1056978358">
    <w:abstractNumId w:val="0"/>
  </w:num>
  <w:num w:numId="30" w16cid:durableId="1498809727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6D"/>
    <w:rsid w:val="000033BD"/>
    <w:rsid w:val="00043213"/>
    <w:rsid w:val="000733FF"/>
    <w:rsid w:val="00082C62"/>
    <w:rsid w:val="000B231F"/>
    <w:rsid w:val="000E194B"/>
    <w:rsid w:val="00110217"/>
    <w:rsid w:val="00152AC3"/>
    <w:rsid w:val="00156AF3"/>
    <w:rsid w:val="0019491D"/>
    <w:rsid w:val="001F74AD"/>
    <w:rsid w:val="002D07A8"/>
    <w:rsid w:val="002E1230"/>
    <w:rsid w:val="002E445B"/>
    <w:rsid w:val="00330CC8"/>
    <w:rsid w:val="0034017A"/>
    <w:rsid w:val="003405EA"/>
    <w:rsid w:val="003F6A42"/>
    <w:rsid w:val="00404B31"/>
    <w:rsid w:val="00443B2E"/>
    <w:rsid w:val="00474F67"/>
    <w:rsid w:val="0048500D"/>
    <w:rsid w:val="004B0618"/>
    <w:rsid w:val="00524E1B"/>
    <w:rsid w:val="005B0516"/>
    <w:rsid w:val="006135C0"/>
    <w:rsid w:val="0064254F"/>
    <w:rsid w:val="006642FD"/>
    <w:rsid w:val="006807B0"/>
    <w:rsid w:val="00691B95"/>
    <w:rsid w:val="006B798A"/>
    <w:rsid w:val="006D3AA3"/>
    <w:rsid w:val="006D4994"/>
    <w:rsid w:val="006E1028"/>
    <w:rsid w:val="006E19C2"/>
    <w:rsid w:val="006F7BAF"/>
    <w:rsid w:val="0077296E"/>
    <w:rsid w:val="00797FA7"/>
    <w:rsid w:val="007C6951"/>
    <w:rsid w:val="008C1F1C"/>
    <w:rsid w:val="008E5F89"/>
    <w:rsid w:val="009975A0"/>
    <w:rsid w:val="009C5C6E"/>
    <w:rsid w:val="009F580B"/>
    <w:rsid w:val="00A2454C"/>
    <w:rsid w:val="00A65CF1"/>
    <w:rsid w:val="00A707D9"/>
    <w:rsid w:val="00A91AB9"/>
    <w:rsid w:val="00AE245C"/>
    <w:rsid w:val="00AE5C39"/>
    <w:rsid w:val="00B054EC"/>
    <w:rsid w:val="00B306A2"/>
    <w:rsid w:val="00B32142"/>
    <w:rsid w:val="00BD3910"/>
    <w:rsid w:val="00BE2C21"/>
    <w:rsid w:val="00C01D20"/>
    <w:rsid w:val="00C202BF"/>
    <w:rsid w:val="00C53B25"/>
    <w:rsid w:val="00C858D7"/>
    <w:rsid w:val="00CF2659"/>
    <w:rsid w:val="00D073BC"/>
    <w:rsid w:val="00D56B82"/>
    <w:rsid w:val="00DA2485"/>
    <w:rsid w:val="00DD2B4D"/>
    <w:rsid w:val="00DE29A8"/>
    <w:rsid w:val="00E34B29"/>
    <w:rsid w:val="00E66D6D"/>
    <w:rsid w:val="00EA3DE2"/>
    <w:rsid w:val="00F03E33"/>
    <w:rsid w:val="00F15749"/>
    <w:rsid w:val="00FD52DA"/>
    <w:rsid w:val="00FF2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619FB"/>
  <w15:docId w15:val="{3DB58B48-0580-4DF8-98FB-06BC6625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24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3E33"/>
    <w:pPr>
      <w:spacing w:before="0" w:after="360" w:line="320" w:lineRule="exact"/>
      <w:outlineLvl w:val="0"/>
    </w:pPr>
    <w:rPr>
      <w:rFonts w:eastAsia="Times New Roman" w:cs="Arial"/>
      <w:b/>
      <w:bCs/>
      <w:color w:val="0077E3"/>
      <w:sz w:val="32"/>
    </w:rPr>
  </w:style>
  <w:style w:type="paragraph" w:styleId="Heading2">
    <w:name w:val="heading 2"/>
    <w:basedOn w:val="Normal"/>
    <w:next w:val="Normal"/>
    <w:link w:val="Heading2Char"/>
    <w:rsid w:val="00AE245C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rsid w:val="00F03E33"/>
    <w:pPr>
      <w:keepNext/>
      <w:spacing w:before="0" w:after="200"/>
      <w:outlineLvl w:val="2"/>
    </w:pPr>
    <w:rPr>
      <w:rFonts w:eastAsia="Times New Roman"/>
      <w:b/>
      <w:bCs/>
      <w:color w:val="64B3E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03E33"/>
    <w:rPr>
      <w:rFonts w:ascii="Arial" w:eastAsia="Times New Roman" w:hAnsi="Arial" w:cs="Arial"/>
      <w:b/>
      <w:bCs/>
      <w:color w:val="0077E3"/>
      <w:sz w:val="3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paragraph" w:customStyle="1" w:styleId="Normalbulletlist">
    <w:name w:val="Normal bullet list"/>
    <w:basedOn w:val="Normal"/>
    <w:rsid w:val="00F03E33"/>
    <w:pPr>
      <w:numPr>
        <w:numId w:val="1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F03E33"/>
    <w:rPr>
      <w:b/>
      <w:color w:val="0077E3"/>
    </w:rPr>
  </w:style>
  <w:style w:type="paragraph" w:customStyle="1" w:styleId="Normalnumberedlist">
    <w:name w:val="Normal numbered list"/>
    <w:basedOn w:val="Normal"/>
    <w:qFormat/>
    <w:rsid w:val="0048500D"/>
    <w:pPr>
      <w:numPr>
        <w:numId w:val="3"/>
      </w:numPr>
      <w:spacing w:before="0" w:after="0"/>
    </w:pPr>
  </w:style>
  <w:style w:type="paragraph" w:customStyle="1" w:styleId="Unittitle">
    <w:name w:val="Unit title"/>
    <w:basedOn w:val="Normal"/>
    <w:rsid w:val="00DE29A8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">
    <w:name w:val="Answer"/>
    <w:basedOn w:val="Normal"/>
    <w:qFormat/>
    <w:rsid w:val="006E1028"/>
    <w:pPr>
      <w:ind w:left="357"/>
    </w:pPr>
    <w:rPr>
      <w:rFonts w:cs="Arial"/>
      <w:szCs w:val="22"/>
    </w:rPr>
  </w:style>
  <w:style w:type="paragraph" w:customStyle="1" w:styleId="Answernumbered">
    <w:name w:val="Answer numbered"/>
    <w:basedOn w:val="Normalnumberedlist"/>
    <w:qFormat/>
    <w:rsid w:val="00B054EC"/>
    <w:pPr>
      <w:numPr>
        <w:numId w:val="2"/>
      </w:numPr>
    </w:pPr>
  </w:style>
  <w:style w:type="character" w:customStyle="1" w:styleId="Heading3Char">
    <w:name w:val="Heading 3 Char"/>
    <w:link w:val="Heading3"/>
    <w:rsid w:val="00F03E33"/>
    <w:rPr>
      <w:rFonts w:ascii="Arial" w:eastAsia="Times New Roman" w:hAnsi="Arial"/>
      <w:b/>
      <w:bCs/>
      <w:color w:val="64B3E8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AE245C"/>
    <w:rPr>
      <w:rFonts w:ascii="Arial" w:eastAsia="Times New Roman" w:hAnsi="Arial"/>
      <w:b/>
      <w:bCs/>
      <w:sz w:val="26"/>
    </w:rPr>
  </w:style>
  <w:style w:type="paragraph" w:styleId="Header">
    <w:name w:val="header"/>
    <w:basedOn w:val="Normal"/>
    <w:link w:val="HeaderChar"/>
    <w:rsid w:val="00BE2C2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BE2C2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0033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wel\OneDrive%20-%20Caroline%20Prodger\C&amp;G%20T%20Levels\T%20Levels%20blank%20templates\Template_new\ST%20BLANK%20MCQ%20Learner%20B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15224-84b2-4570-bdea-a67bb94d0921" xsi:nil="true"/>
    <lcf76f155ced4ddcb4097134ff3c332f xmlns="7c04300a-231c-4281-9146-a98f6f4a7a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05C0E7E0E414EB79F81A23986EA6A" ma:contentTypeVersion="11" ma:contentTypeDescription="Create a new document." ma:contentTypeScope="" ma:versionID="8c7c0fc6a2c70191568fa290901d9032">
  <xsd:schema xmlns:xsd="http://www.w3.org/2001/XMLSchema" xmlns:xs="http://www.w3.org/2001/XMLSchema" xmlns:p="http://schemas.microsoft.com/office/2006/metadata/properties" xmlns:ns2="7c04300a-231c-4281-9146-a98f6f4a7aff" xmlns:ns3="01e15224-84b2-4570-bdea-a67bb94d0921" targetNamespace="http://schemas.microsoft.com/office/2006/metadata/properties" ma:root="true" ma:fieldsID="1e9134f6d429df85264f751007272554" ns2:_="" ns3:_="">
    <xsd:import namespace="7c04300a-231c-4281-9146-a98f6f4a7aff"/>
    <xsd:import namespace="01e15224-84b2-4570-bdea-a67bb94d0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4300a-231c-4281-9146-a98f6f4a7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15224-84b2-4570-bdea-a67bb94d092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a52c73-49a1-4329-875b-4831fc8e3540}" ma:internalName="TaxCatchAll" ma:showField="CatchAllData" ma:web="01e15224-84b2-4570-bdea-a67bb94d0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F64ED-8DDB-4406-BBD1-168322F57789}">
  <ds:schemaRefs>
    <ds:schemaRef ds:uri="http://schemas.microsoft.com/office/2006/metadata/properties"/>
    <ds:schemaRef ds:uri="http://schemas.microsoft.com/office/infopath/2007/PartnerControls"/>
    <ds:schemaRef ds:uri="01e15224-84b2-4570-bdea-a67bb94d0921"/>
    <ds:schemaRef ds:uri="7c04300a-231c-4281-9146-a98f6f4a7aff"/>
  </ds:schemaRefs>
</ds:datastoreItem>
</file>

<file path=customXml/itemProps2.xml><?xml version="1.0" encoding="utf-8"?>
<ds:datastoreItem xmlns:ds="http://schemas.openxmlformats.org/officeDocument/2006/customXml" ds:itemID="{630AAA93-7F24-49A7-8240-E4BC5A3F7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B1FD5-C9F1-484D-87C8-0A907D4F3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4300a-231c-4281-9146-a98f6f4a7aff"/>
    <ds:schemaRef ds:uri="01e15224-84b2-4570-bdea-a67bb94d0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BLANK MCQ Learner BSE.dotx</Template>
  <TotalTime>1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Howell</dc:creator>
  <cp:keywords/>
  <cp:lastModifiedBy>Hazell, Danielle</cp:lastModifiedBy>
  <cp:revision>5</cp:revision>
  <cp:lastPrinted>2013-05-15T12:05:00Z</cp:lastPrinted>
  <dcterms:created xsi:type="dcterms:W3CDTF">2021-07-09T10:39:00Z</dcterms:created>
  <dcterms:modified xsi:type="dcterms:W3CDTF">2025-07-02T09:14:00Z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0x010100CDD05C0E7E0E414EB79F81A23986EA6A</vt:lpwstr>
  </property>
  <property fmtid="{D5CDD505-2E9C-101B-9397-08002B2CF9AE}" pid="3" name="MSIP_Label_8330bda6-d095-477b-8893-df3ed8791773_Enabled">
    <vt:lpwstr>true</vt:lpwstr>
  </property>
  <property fmtid="{D5CDD505-2E9C-101B-9397-08002B2CF9AE}" pid="4" name="MSIP_Label_8330bda6-d095-477b-8893-df3ed8791773_SetDate">
    <vt:lpwstr>2025-05-23T16:00:32Z</vt:lpwstr>
  </property>
  <property fmtid="{D5CDD505-2E9C-101B-9397-08002B2CF9AE}" pid="5" name="MSIP_Label_8330bda6-d095-477b-8893-df3ed8791773_Method">
    <vt:lpwstr>Privileged</vt:lpwstr>
  </property>
  <property fmtid="{D5CDD505-2E9C-101B-9397-08002B2CF9AE}" pid="6" name="MSIP_Label_8330bda6-d095-477b-8893-df3ed8791773_Name">
    <vt:lpwstr>8330bda6-d095-477b-8893-df3ed8791773</vt:lpwstr>
  </property>
  <property fmtid="{D5CDD505-2E9C-101B-9397-08002B2CF9AE}" pid="7" name="MSIP_Label_8330bda6-d095-477b-8893-df3ed8791773_SiteId">
    <vt:lpwstr>b6d3492e-0aa1-4a60-840d-b706a96e670d</vt:lpwstr>
  </property>
  <property fmtid="{D5CDD505-2E9C-101B-9397-08002B2CF9AE}" pid="8" name="MSIP_Label_8330bda6-d095-477b-8893-df3ed8791773_ActionId">
    <vt:lpwstr>b93de3e5-aea8-4ffd-9dee-a306cb95a4f3</vt:lpwstr>
  </property>
  <property fmtid="{D5CDD505-2E9C-101B-9397-08002B2CF9AE}" pid="9" name="MSIP_Label_8330bda6-d095-477b-8893-df3ed8791773_ContentBits">
    <vt:lpwstr>0</vt:lpwstr>
  </property>
  <property fmtid="{D5CDD505-2E9C-101B-9397-08002B2CF9AE}" pid="10" name="MSIP_Label_8330bda6-d095-477b-8893-df3ed8791773_Tag">
    <vt:lpwstr>10, 0, 1, 1</vt:lpwstr>
  </property>
  <property fmtid="{D5CDD505-2E9C-101B-9397-08002B2CF9AE}" pid="11" name="MediaServiceImageTags">
    <vt:lpwstr/>
  </property>
</Properties>
</file>