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1E889" w14:textId="77777777" w:rsidR="00BE42B2" w:rsidRDefault="00BE42B2" w:rsidP="00CA3EB8">
      <w:pPr>
        <w:pStyle w:val="Default"/>
        <w:spacing w:after="100" w:afterAutospacing="1"/>
        <w:rPr>
          <w:rFonts w:ascii="Times New Roman" w:hAnsi="Times New Roman"/>
          <w:lang w:eastAsia="en-GB"/>
        </w:rPr>
      </w:pPr>
      <w:r w:rsidRPr="006B0557">
        <w:rPr>
          <w:rFonts w:eastAsia="Times New Roman"/>
          <w:b/>
          <w:bCs/>
          <w:color w:val="auto"/>
          <w:sz w:val="32"/>
          <w:szCs w:val="28"/>
        </w:rPr>
        <w:t xml:space="preserve">14: </w:t>
      </w:r>
      <w:r w:rsidRPr="006B0557">
        <w:rPr>
          <w:b/>
          <w:bCs/>
          <w:sz w:val="32"/>
          <w:szCs w:val="32"/>
          <w:lang w:eastAsia="en-GB"/>
        </w:rPr>
        <w:t>Tools, equipment and materials</w:t>
      </w:r>
    </w:p>
    <w:p w14:paraId="5BD29886" w14:textId="77777777" w:rsidR="00BE42B2" w:rsidRPr="00CA3EB8" w:rsidRDefault="00BE42B2" w:rsidP="00CA3EB8">
      <w:pPr>
        <w:pStyle w:val="Heading1"/>
        <w:rPr>
          <w:rFonts w:ascii="Times New Roman" w:eastAsia="Cambria" w:hAnsi="Times New Roman" w:cs="Times New Roman"/>
          <w:lang w:eastAsia="en-GB"/>
        </w:rPr>
        <w:sectPr w:rsidR="00BE42B2" w:rsidRPr="00CA3EB8" w:rsidSect="00657E0F">
          <w:headerReference w:type="default" r:id="rId10"/>
          <w:footerReference w:type="default" r:id="rId11"/>
          <w:type w:val="continuous"/>
          <w:pgSz w:w="16840" w:h="11901" w:orient="landscape"/>
          <w:pgMar w:top="2155" w:right="1191" w:bottom="1247" w:left="1134" w:header="567" w:footer="567" w:gutter="0"/>
          <w:cols w:space="708"/>
          <w:docGrid w:linePitch="299"/>
        </w:sectPr>
      </w:pPr>
      <w:r>
        <w:t xml:space="preserve">Sample scheme of work </w:t>
      </w:r>
    </w:p>
    <w:p w14:paraId="5431ABE0" w14:textId="77777777" w:rsidR="00802137" w:rsidRDefault="00BE42B2" w:rsidP="00802137">
      <w:pPr>
        <w:spacing w:after="160"/>
      </w:pPr>
      <w:r w:rsidRPr="00E36AF8">
        <w:t>This sample scheme of work covers both classroom</w:t>
      </w:r>
      <w:r>
        <w:t>-</w:t>
      </w:r>
      <w:r w:rsidRPr="00E36AF8">
        <w:t xml:space="preserve"> and workshop</w:t>
      </w:r>
      <w:r>
        <w:t>-</w:t>
      </w:r>
      <w:r w:rsidRPr="00E36AF8">
        <w:t xml:space="preserve">based learning for </w:t>
      </w:r>
      <w:r>
        <w:rPr>
          <w:b/>
          <w:bCs/>
        </w:rPr>
        <w:t>Tools, equipment and materials</w:t>
      </w:r>
      <w:r>
        <w:t>.</w:t>
      </w:r>
      <w:r w:rsidRPr="00E36AF8">
        <w:t xml:space="preserve"> It is based on </w:t>
      </w:r>
      <w:r>
        <w:t>3</w:t>
      </w:r>
      <w:r w:rsidRPr="00E36AF8">
        <w:t xml:space="preserve"> hours per session for </w:t>
      </w:r>
      <w:r>
        <w:t>2</w:t>
      </w:r>
      <w:r w:rsidRPr="00E36AF8">
        <w:t xml:space="preserve"> sessions. It is an example only of a possible scheme of work and is based on theory and practical within an FE centre but can be amended to suit all learning facilities with the necessary adjustments to meet individual learners’ needs. </w:t>
      </w:r>
    </w:p>
    <w:p w14:paraId="38A4ACBD" w14:textId="5C917B3D" w:rsidR="00802137" w:rsidRPr="00802137" w:rsidRDefault="00802137" w:rsidP="00802137">
      <w:pPr>
        <w:spacing w:after="160"/>
        <w:rPr>
          <w:color w:val="000000" w:themeColor="text1"/>
        </w:rPr>
      </w:pPr>
      <w:r w:rsidRPr="00802137">
        <w:rPr>
          <w:color w:val="000000" w:themeColor="text1"/>
        </w:rPr>
        <w:t>The technical qualification has been developed to include competency frameworks for T Levels, which demonstrate an array of competencies across maths, English and digital skills, as well as the core skills learners will need to use when they progress onwards from completing their T Level.</w:t>
      </w:r>
    </w:p>
    <w:p w14:paraId="2083B0AB" w14:textId="77777777" w:rsidR="00802137" w:rsidRPr="00802137" w:rsidRDefault="00802137" w:rsidP="00802137">
      <w:pPr>
        <w:rPr>
          <w:color w:val="000000" w:themeColor="text1"/>
        </w:rPr>
      </w:pPr>
      <w:r w:rsidRPr="00802137">
        <w:rPr>
          <w:color w:val="000000" w:themeColor="text1"/>
        </w:rPr>
        <w:t>The Criteria column in the scheme of work identifies opportunities where these core skills can be developed and embedded into teaching and learning for each criterion. It is not expected that all criteria will develop core skills, but where these skills exist in the core content it has been referenced to support FE centres. </w:t>
      </w:r>
    </w:p>
    <w:p w14:paraId="771D5A13" w14:textId="77777777" w:rsidR="00802137" w:rsidRDefault="00802137" w:rsidP="00802137">
      <w:pPr>
        <w:rPr>
          <w:color w:val="000000" w:themeColor="text1"/>
        </w:rPr>
      </w:pPr>
      <w:r w:rsidRPr="00802137">
        <w:rPr>
          <w:color w:val="000000" w:themeColor="text1"/>
        </w:rPr>
        <w:t>For more information on how the core skills can be evidenced, please refer to the Technical Qualification Specification (example below).</w:t>
      </w:r>
    </w:p>
    <w:p w14:paraId="393234D5" w14:textId="78C8066B" w:rsidR="00BE42B2" w:rsidRDefault="00802137" w:rsidP="00376CB6">
      <w:pPr>
        <w:spacing w:before="160" w:after="160"/>
        <w:rPr>
          <w:rFonts w:cs="Arial"/>
          <w:szCs w:val="22"/>
          <w:lang w:eastAsia="en-GB"/>
        </w:rPr>
      </w:pPr>
      <w:r w:rsidRPr="00802137">
        <w:rPr>
          <w:noProof/>
        </w:rPr>
        <w:drawing>
          <wp:anchor distT="0" distB="0" distL="114300" distR="114300" simplePos="0" relativeHeight="251658240" behindDoc="0" locked="0" layoutInCell="1" allowOverlap="1" wp14:anchorId="3BB3E178" wp14:editId="761C5B6A">
            <wp:simplePos x="0" y="0"/>
            <wp:positionH relativeFrom="margin">
              <wp:align>right</wp:align>
            </wp:positionH>
            <wp:positionV relativeFrom="paragraph">
              <wp:posOffset>494665</wp:posOffset>
            </wp:positionV>
            <wp:extent cx="4383405" cy="508000"/>
            <wp:effectExtent l="0" t="0" r="0" b="6350"/>
            <wp:wrapNone/>
            <wp:docPr id="1273538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3804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83405" cy="508000"/>
                    </a:xfrm>
                    <a:prstGeom prst="rect">
                      <a:avLst/>
                    </a:prstGeom>
                  </pic:spPr>
                </pic:pic>
              </a:graphicData>
            </a:graphic>
          </wp:anchor>
        </w:drawing>
      </w:r>
      <w:r>
        <w:rPr>
          <w:rFonts w:cs="Arial"/>
          <w:szCs w:val="22"/>
          <w:lang w:eastAsia="en-GB"/>
        </w:rPr>
        <w:t>14.1 Methods used to ensure tools, equipment and materials are fit for purpose</w:t>
      </w:r>
    </w:p>
    <w:p w14:paraId="5EF07C70" w14:textId="48EE4B35" w:rsidR="00802137" w:rsidRPr="00E36AF8" w:rsidRDefault="00802137" w:rsidP="00376CB6">
      <w:pPr>
        <w:spacing w:before="160" w:after="160"/>
      </w:pPr>
    </w:p>
    <w:p w14:paraId="2C7F8B2A" w14:textId="77777777" w:rsidR="00802137" w:rsidRDefault="00802137" w:rsidP="00C4565D">
      <w:pPr>
        <w:spacing w:before="160" w:after="160"/>
        <w:rPr>
          <w:bCs/>
        </w:rPr>
      </w:pPr>
    </w:p>
    <w:p w14:paraId="56219549" w14:textId="7E94C612" w:rsidR="00BE42B2" w:rsidRDefault="00BE42B2" w:rsidP="00C4565D">
      <w:pPr>
        <w:spacing w:before="160" w:after="160"/>
        <w:rPr>
          <w:bCs/>
        </w:rPr>
      </w:pPr>
      <w:r w:rsidRPr="00206DA6">
        <w:rPr>
          <w:bCs/>
        </w:rPr>
        <w:t xml:space="preserve">You can use the sample scheme of work as it is, adjust it or extract content to create a scheme of work to suit your delivery needs. It can also be adjusted by adding theory and practical workshops to support learners who have/need additional learning time. </w:t>
      </w:r>
    </w:p>
    <w:p w14:paraId="6168FD6A" w14:textId="77777777" w:rsidR="00BE42B2" w:rsidRPr="00467F8C" w:rsidRDefault="00BE42B2" w:rsidP="00467F8C">
      <w:pPr>
        <w:rPr>
          <w:b/>
          <w:bCs/>
        </w:rPr>
      </w:pPr>
      <w:r w:rsidRPr="00467F8C">
        <w:rPr>
          <w:b/>
          <w:bCs/>
        </w:rPr>
        <w:t>All classroom learning should be supplemented, supported and reinforced with relevant practical activities in the workshop environment.</w:t>
      </w:r>
    </w:p>
    <w:p w14:paraId="13CEBAEE" w14:textId="77777777" w:rsidR="00BE42B2" w:rsidRDefault="00BE42B2" w:rsidP="00467F8C">
      <w:pPr>
        <w:sectPr w:rsidR="00BE42B2" w:rsidSect="00467F8C">
          <w:type w:val="continuous"/>
          <w:pgSz w:w="16840" w:h="11901" w:orient="landscape"/>
          <w:pgMar w:top="2155" w:right="1191" w:bottom="1247" w:left="1134" w:header="567" w:footer="567" w:gutter="0"/>
          <w:cols w:num="2" w:space="708"/>
        </w:sectPr>
      </w:pPr>
    </w:p>
    <w:p w14:paraId="7CE5F3C1" w14:textId="77777777" w:rsidR="00BE42B2" w:rsidRPr="00206DA6" w:rsidRDefault="00BE42B2" w:rsidP="00C4565D">
      <w:pPr>
        <w:spacing w:before="160" w:after="160"/>
        <w:rPr>
          <w:bCs/>
        </w:rPr>
      </w:pPr>
    </w:p>
    <w:p w14:paraId="1CC53544" w14:textId="77777777" w:rsidR="00BE42B2" w:rsidRPr="00E36AF8" w:rsidRDefault="00BE42B2">
      <w:pPr>
        <w:sectPr w:rsidR="00BE42B2" w:rsidRPr="00E36AF8" w:rsidSect="00657E0F">
          <w:type w:val="continuous"/>
          <w:pgSz w:w="16840" w:h="11901" w:orient="landscape"/>
          <w:pgMar w:top="2155" w:right="1191" w:bottom="1247" w:left="1134" w:header="567" w:footer="567" w:gutter="0"/>
          <w:cols w:num="2" w:space="708"/>
        </w:sectPr>
      </w:pPr>
    </w:p>
    <w:p w14:paraId="549938CF" w14:textId="77777777" w:rsidR="00BE42B2" w:rsidRDefault="00BE42B2" w:rsidP="006B0557">
      <w:pPr>
        <w:pStyle w:val="Default"/>
        <w:rPr>
          <w:rFonts w:ascii="Times New Roman" w:hAnsi="Times New Roman"/>
          <w:lang w:eastAsia="en-GB"/>
        </w:rPr>
      </w:pPr>
      <w:r w:rsidRPr="00E36AF8">
        <w:br w:type="page"/>
      </w:r>
      <w:r w:rsidRPr="006B0557">
        <w:rPr>
          <w:rFonts w:eastAsia="Times New Roman"/>
          <w:b/>
          <w:bCs/>
          <w:color w:val="auto"/>
          <w:sz w:val="32"/>
          <w:szCs w:val="28"/>
        </w:rPr>
        <w:lastRenderedPageBreak/>
        <w:t xml:space="preserve">14: </w:t>
      </w:r>
      <w:r w:rsidRPr="006B0557">
        <w:rPr>
          <w:b/>
          <w:bCs/>
          <w:sz w:val="32"/>
          <w:szCs w:val="32"/>
          <w:lang w:eastAsia="en-GB"/>
        </w:rPr>
        <w:t>Tools, equipment and materials</w:t>
      </w:r>
      <w:r w:rsidRPr="006B0557">
        <w:rPr>
          <w:rFonts w:ascii="Times New Roman" w:hAnsi="Times New Roman"/>
          <w:lang w:eastAsia="en-GB"/>
        </w:rPr>
        <w:t xml:space="preserve"> </w:t>
      </w:r>
    </w:p>
    <w:p w14:paraId="15254581" w14:textId="77777777" w:rsidR="00BE42B2" w:rsidRPr="006B0557" w:rsidRDefault="00BE42B2" w:rsidP="006B0557">
      <w:pPr>
        <w:pStyle w:val="Default"/>
        <w:rPr>
          <w:rFonts w:ascii="Times New Roman" w:eastAsia="Cambria" w:hAnsi="Times New Roman" w:cs="Times New Roman"/>
          <w:lang w:eastAsia="en-GB"/>
        </w:rPr>
      </w:pPr>
    </w:p>
    <w:p w14:paraId="51E81358" w14:textId="77777777" w:rsidR="00BE42B2" w:rsidRPr="00E36AF8" w:rsidRDefault="00BE42B2" w:rsidP="0039354F">
      <w:pPr>
        <w:pStyle w:val="Heading1"/>
        <w:spacing w:before="240" w:after="240" w:line="200" w:lineRule="exact"/>
      </w:pPr>
      <w:r w:rsidRPr="00E36AF8">
        <w:t>Sample scheme of work</w:t>
      </w:r>
    </w:p>
    <w:p w14:paraId="4F3AFA9F" w14:textId="77777777" w:rsidR="00BE42B2" w:rsidRDefault="00BE42B2" w:rsidP="0039354F">
      <w:pPr>
        <w:tabs>
          <w:tab w:val="left" w:pos="9072"/>
        </w:tabs>
        <w:spacing w:line="200" w:lineRule="exact"/>
        <w:rPr>
          <w:b/>
        </w:rPr>
      </w:pPr>
      <w:r w:rsidRPr="00E36AF8">
        <w:rPr>
          <w:b/>
        </w:rPr>
        <w:t xml:space="preserve">Course/qualification: </w:t>
      </w:r>
      <w:r>
        <w:t>T Level Technical Qualification in Building Services Engineering for Construction (Level 3)</w:t>
      </w:r>
      <w:r w:rsidRPr="00E36AF8">
        <w:rPr>
          <w:b/>
        </w:rPr>
        <w:tab/>
      </w:r>
    </w:p>
    <w:p w14:paraId="24AD95EE" w14:textId="77777777" w:rsidR="00BE42B2" w:rsidRPr="00473691" w:rsidRDefault="00BE42B2" w:rsidP="00473691">
      <w:pPr>
        <w:tabs>
          <w:tab w:val="left" w:pos="9072"/>
        </w:tabs>
        <w:spacing w:line="200" w:lineRule="exact"/>
      </w:pPr>
      <w:r w:rsidRPr="00E36AF8">
        <w:rPr>
          <w:b/>
        </w:rPr>
        <w:t>Tutor’s name:</w:t>
      </w:r>
      <w:r w:rsidRPr="00E36AF8">
        <w:rPr>
          <w:bCs/>
        </w:rPr>
        <w:t xml:space="preserve">  Enter the tutor’s name her</w:t>
      </w:r>
      <w:r>
        <w:rPr>
          <w:bCs/>
        </w:rPr>
        <w:t>e</w:t>
      </w:r>
    </w:p>
    <w:p w14:paraId="325DA214" w14:textId="77777777" w:rsidR="00BE42B2" w:rsidRDefault="00BE42B2" w:rsidP="0039354F">
      <w:pPr>
        <w:tabs>
          <w:tab w:val="left" w:pos="2835"/>
          <w:tab w:val="left" w:pos="5103"/>
          <w:tab w:val="left" w:pos="6521"/>
          <w:tab w:val="left" w:pos="9072"/>
        </w:tabs>
        <w:spacing w:line="200" w:lineRule="exact"/>
      </w:pPr>
      <w:r w:rsidRPr="00E36AF8">
        <w:rPr>
          <w:rFonts w:cs="Arial"/>
          <w:b/>
        </w:rPr>
        <w:t>Number of sessions</w:t>
      </w:r>
      <w:r w:rsidRPr="00E36AF8">
        <w:rPr>
          <w:rFonts w:cs="Arial"/>
        </w:rPr>
        <w:t>:</w:t>
      </w:r>
      <w:r w:rsidRPr="00E36AF8">
        <w:rPr>
          <w:rFonts w:cs="Arial"/>
          <w:b/>
        </w:rPr>
        <w:t xml:space="preserve"> </w:t>
      </w:r>
      <w:r>
        <w:rPr>
          <w:rFonts w:cs="Arial"/>
        </w:rPr>
        <w:t>2</w:t>
      </w:r>
      <w:r w:rsidRPr="00E36AF8">
        <w:rPr>
          <w:rFonts w:cs="Arial"/>
        </w:rPr>
        <w:tab/>
      </w:r>
      <w:r w:rsidRPr="00E36AF8">
        <w:rPr>
          <w:rFonts w:cs="Arial"/>
          <w:b/>
        </w:rPr>
        <w:t>Delivery hours</w:t>
      </w:r>
      <w:r w:rsidRPr="00E36AF8">
        <w:rPr>
          <w:rFonts w:cs="Arial"/>
        </w:rPr>
        <w:t xml:space="preserve">: </w:t>
      </w:r>
      <w:r>
        <w:rPr>
          <w:rFonts w:cs="Arial"/>
        </w:rPr>
        <w:t>8</w:t>
      </w:r>
      <w:r w:rsidRPr="00E36AF8">
        <w:rPr>
          <w:rFonts w:cs="Arial"/>
        </w:rPr>
        <w:tab/>
      </w:r>
      <w:r w:rsidRPr="00E36AF8">
        <w:rPr>
          <w:rFonts w:cs="Arial"/>
          <w:b/>
        </w:rPr>
        <w:t>Venue</w:t>
      </w:r>
      <w:r w:rsidRPr="00E36AF8">
        <w:rPr>
          <w:rFonts w:cs="Arial"/>
        </w:rPr>
        <w:t>:</w:t>
      </w:r>
      <w:r w:rsidRPr="00E36AF8">
        <w:rPr>
          <w:rFonts w:cs="Arial"/>
        </w:rPr>
        <w:tab/>
      </w:r>
      <w:r w:rsidRPr="00E36AF8">
        <w:rPr>
          <w:rFonts w:cs="Arial"/>
          <w:b/>
        </w:rPr>
        <w:t>Group</w:t>
      </w:r>
      <w:r w:rsidRPr="00E36AF8">
        <w:rPr>
          <w:rFonts w:cs="Arial"/>
        </w:rPr>
        <w:t xml:space="preserve">: </w:t>
      </w:r>
      <w:r>
        <w:rPr>
          <w:rFonts w:cs="Arial"/>
        </w:rPr>
        <w:t xml:space="preserve"> </w:t>
      </w:r>
    </w:p>
    <w:p w14:paraId="4D1FB234" w14:textId="77777777" w:rsidR="00BE42B2" w:rsidRPr="00E36AF8" w:rsidRDefault="00BE42B2" w:rsidP="0039354F">
      <w:pPr>
        <w:tabs>
          <w:tab w:val="left" w:pos="2835"/>
          <w:tab w:val="left" w:pos="5103"/>
          <w:tab w:val="left" w:pos="6521"/>
          <w:tab w:val="left" w:pos="9072"/>
        </w:tabs>
        <w:spacing w:line="200" w:lineRule="exact"/>
        <w:rPr>
          <w:rFonts w:cs="Arial"/>
        </w:rPr>
      </w:pPr>
    </w:p>
    <w:p w14:paraId="54046608" w14:textId="77777777" w:rsidR="00BE42B2" w:rsidRPr="00935A69" w:rsidRDefault="00BE42B2" w:rsidP="0039354F">
      <w:pPr>
        <w:spacing w:line="200" w:lineRule="exact"/>
        <w:rPr>
          <w:rFonts w:cs="Arial"/>
          <w:b/>
        </w:rPr>
      </w:pPr>
    </w:p>
    <w:tbl>
      <w:tblPr>
        <w:tblW w:w="14516" w:type="dxa"/>
        <w:tblBorders>
          <w:top w:val="single" w:sz="4" w:space="0" w:color="C6C5C6"/>
          <w:left w:val="single" w:sz="4" w:space="0" w:color="C6C5C6"/>
          <w:bottom w:val="single" w:sz="4" w:space="0" w:color="C6C5C6"/>
          <w:right w:val="single" w:sz="4" w:space="0" w:color="C6C5C6"/>
          <w:insideH w:val="single" w:sz="4" w:space="0" w:color="C6C5C6"/>
          <w:insideV w:val="single" w:sz="4" w:space="0" w:color="C6C5C6"/>
        </w:tblBorders>
        <w:tblLayout w:type="fixed"/>
        <w:tblLook w:val="04A0" w:firstRow="1" w:lastRow="0" w:firstColumn="1" w:lastColumn="0" w:noHBand="0" w:noVBand="1"/>
      </w:tblPr>
      <w:tblGrid>
        <w:gridCol w:w="14516"/>
      </w:tblGrid>
      <w:tr w:rsidR="00BE42B2" w:rsidRPr="00E36AF8" w14:paraId="680E57EA" w14:textId="77777777" w:rsidTr="003824A8">
        <w:tc>
          <w:tcPr>
            <w:tcW w:w="14516" w:type="dxa"/>
            <w:tcMar>
              <w:bottom w:w="108" w:type="dxa"/>
            </w:tcMar>
          </w:tcPr>
          <w:p w14:paraId="47CB2563" w14:textId="77777777" w:rsidR="00BE42B2" w:rsidRDefault="00BE42B2" w:rsidP="00206DA6">
            <w:pPr>
              <w:pStyle w:val="Normalheadingblack"/>
            </w:pPr>
            <w:r w:rsidRPr="00FA700A">
              <w:t>Criteria</w:t>
            </w:r>
          </w:p>
          <w:p w14:paraId="576610B1" w14:textId="77777777" w:rsidR="00BE42B2" w:rsidRPr="00473691" w:rsidRDefault="00BE42B2" w:rsidP="00802137">
            <w:pPr>
              <w:pStyle w:val="ListParagraph"/>
              <w:numPr>
                <w:ilvl w:val="0"/>
                <w:numId w:val="4"/>
              </w:numPr>
              <w:contextualSpacing w:val="0"/>
              <w:rPr>
                <w:bCs/>
                <w:vanish/>
              </w:rPr>
            </w:pPr>
          </w:p>
          <w:p w14:paraId="019B4C51" w14:textId="77777777" w:rsidR="00BE42B2" w:rsidRPr="00473691" w:rsidRDefault="00BE42B2" w:rsidP="00802137">
            <w:pPr>
              <w:pStyle w:val="ListParagraph"/>
              <w:numPr>
                <w:ilvl w:val="0"/>
                <w:numId w:val="4"/>
              </w:numPr>
              <w:contextualSpacing w:val="0"/>
              <w:rPr>
                <w:bCs/>
                <w:vanish/>
              </w:rPr>
            </w:pPr>
          </w:p>
          <w:p w14:paraId="3DCB7620" w14:textId="77777777" w:rsidR="00BE42B2" w:rsidRPr="00473691" w:rsidRDefault="00BE42B2" w:rsidP="00802137">
            <w:pPr>
              <w:pStyle w:val="ListParagraph"/>
              <w:numPr>
                <w:ilvl w:val="0"/>
                <w:numId w:val="4"/>
              </w:numPr>
              <w:contextualSpacing w:val="0"/>
              <w:rPr>
                <w:bCs/>
                <w:vanish/>
              </w:rPr>
            </w:pPr>
          </w:p>
          <w:p w14:paraId="417F7408" w14:textId="77777777" w:rsidR="00BE42B2" w:rsidRPr="00473691" w:rsidRDefault="00BE42B2" w:rsidP="00802137">
            <w:pPr>
              <w:pStyle w:val="ListParagraph"/>
              <w:numPr>
                <w:ilvl w:val="0"/>
                <w:numId w:val="4"/>
              </w:numPr>
              <w:contextualSpacing w:val="0"/>
              <w:rPr>
                <w:bCs/>
                <w:vanish/>
              </w:rPr>
            </w:pPr>
          </w:p>
          <w:p w14:paraId="51932402" w14:textId="77777777" w:rsidR="00BE42B2" w:rsidRPr="00473691" w:rsidRDefault="00BE42B2" w:rsidP="00802137">
            <w:pPr>
              <w:pStyle w:val="ListParagraph"/>
              <w:numPr>
                <w:ilvl w:val="0"/>
                <w:numId w:val="4"/>
              </w:numPr>
              <w:contextualSpacing w:val="0"/>
              <w:rPr>
                <w:bCs/>
                <w:vanish/>
              </w:rPr>
            </w:pPr>
          </w:p>
          <w:p w14:paraId="14D9370C" w14:textId="77777777" w:rsidR="00BE42B2" w:rsidRPr="00473691" w:rsidRDefault="00BE42B2" w:rsidP="00802137">
            <w:pPr>
              <w:pStyle w:val="ListParagraph"/>
              <w:numPr>
                <w:ilvl w:val="0"/>
                <w:numId w:val="4"/>
              </w:numPr>
              <w:contextualSpacing w:val="0"/>
              <w:rPr>
                <w:bCs/>
                <w:vanish/>
              </w:rPr>
            </w:pPr>
          </w:p>
          <w:p w14:paraId="6C21846C" w14:textId="77777777" w:rsidR="00BE42B2" w:rsidRPr="00473691" w:rsidRDefault="00BE42B2" w:rsidP="00802137">
            <w:pPr>
              <w:pStyle w:val="ListParagraph"/>
              <w:numPr>
                <w:ilvl w:val="0"/>
                <w:numId w:val="4"/>
              </w:numPr>
              <w:contextualSpacing w:val="0"/>
              <w:rPr>
                <w:bCs/>
                <w:vanish/>
              </w:rPr>
            </w:pPr>
          </w:p>
          <w:p w14:paraId="5CE224DC" w14:textId="77777777" w:rsidR="00BE42B2" w:rsidRPr="00473691" w:rsidRDefault="00BE42B2" w:rsidP="00802137">
            <w:pPr>
              <w:pStyle w:val="ListParagraph"/>
              <w:numPr>
                <w:ilvl w:val="0"/>
                <w:numId w:val="4"/>
              </w:numPr>
              <w:contextualSpacing w:val="0"/>
              <w:rPr>
                <w:bCs/>
                <w:vanish/>
              </w:rPr>
            </w:pPr>
          </w:p>
          <w:p w14:paraId="6AACEF0D" w14:textId="77777777" w:rsidR="00BE42B2" w:rsidRPr="00473691" w:rsidRDefault="00BE42B2" w:rsidP="00802137">
            <w:pPr>
              <w:pStyle w:val="ListParagraph"/>
              <w:numPr>
                <w:ilvl w:val="0"/>
                <w:numId w:val="4"/>
              </w:numPr>
              <w:contextualSpacing w:val="0"/>
              <w:rPr>
                <w:bCs/>
                <w:vanish/>
              </w:rPr>
            </w:pPr>
          </w:p>
          <w:p w14:paraId="075BAB7B" w14:textId="77777777" w:rsidR="00BE42B2" w:rsidRPr="00473691" w:rsidRDefault="00BE42B2" w:rsidP="00802137">
            <w:pPr>
              <w:pStyle w:val="ListParagraph"/>
              <w:numPr>
                <w:ilvl w:val="0"/>
                <w:numId w:val="4"/>
              </w:numPr>
              <w:contextualSpacing w:val="0"/>
              <w:rPr>
                <w:bCs/>
                <w:vanish/>
              </w:rPr>
            </w:pPr>
          </w:p>
          <w:p w14:paraId="62CE346B" w14:textId="77777777" w:rsidR="00BE42B2" w:rsidRPr="00473691" w:rsidRDefault="00BE42B2" w:rsidP="00802137">
            <w:pPr>
              <w:pStyle w:val="ListParagraph"/>
              <w:numPr>
                <w:ilvl w:val="0"/>
                <w:numId w:val="4"/>
              </w:numPr>
              <w:contextualSpacing w:val="0"/>
              <w:rPr>
                <w:bCs/>
                <w:vanish/>
              </w:rPr>
            </w:pPr>
          </w:p>
          <w:p w14:paraId="1BBDE98E" w14:textId="77777777" w:rsidR="00BE42B2" w:rsidRPr="00473691" w:rsidRDefault="00BE42B2" w:rsidP="00802137">
            <w:pPr>
              <w:pStyle w:val="ListParagraph"/>
              <w:numPr>
                <w:ilvl w:val="0"/>
                <w:numId w:val="4"/>
              </w:numPr>
              <w:contextualSpacing w:val="0"/>
              <w:rPr>
                <w:bCs/>
                <w:vanish/>
              </w:rPr>
            </w:pPr>
          </w:p>
          <w:p w14:paraId="5FB5A9A7" w14:textId="77777777" w:rsidR="00BE42B2" w:rsidRPr="00473691" w:rsidRDefault="00BE42B2" w:rsidP="00802137">
            <w:pPr>
              <w:pStyle w:val="ListParagraph"/>
              <w:numPr>
                <w:ilvl w:val="0"/>
                <w:numId w:val="4"/>
              </w:numPr>
              <w:contextualSpacing w:val="0"/>
              <w:rPr>
                <w:bCs/>
                <w:vanish/>
              </w:rPr>
            </w:pPr>
          </w:p>
          <w:p w14:paraId="573A46EE" w14:textId="77777777" w:rsidR="00BE42B2" w:rsidRPr="00473691" w:rsidRDefault="00BE42B2" w:rsidP="00802137">
            <w:pPr>
              <w:pStyle w:val="ListParagraph"/>
              <w:numPr>
                <w:ilvl w:val="0"/>
                <w:numId w:val="4"/>
              </w:numPr>
              <w:contextualSpacing w:val="0"/>
              <w:rPr>
                <w:bCs/>
                <w:vanish/>
              </w:rPr>
            </w:pPr>
          </w:p>
          <w:p w14:paraId="71BFFB70" w14:textId="77777777" w:rsidR="00BE42B2" w:rsidRDefault="00BE42B2" w:rsidP="00802137">
            <w:pPr>
              <w:pStyle w:val="Normalheadingblack"/>
              <w:numPr>
                <w:ilvl w:val="1"/>
                <w:numId w:val="4"/>
              </w:numPr>
              <w:rPr>
                <w:b w:val="0"/>
                <w:bCs/>
              </w:rPr>
            </w:pPr>
            <w:r>
              <w:rPr>
                <w:b w:val="0"/>
                <w:bCs/>
              </w:rPr>
              <w:t>Methods used to ensure tools, e</w:t>
            </w:r>
            <w:r w:rsidRPr="00473691">
              <w:rPr>
                <w:b w:val="0"/>
                <w:bCs/>
              </w:rPr>
              <w:t>quipment and materials are fit for purpose</w:t>
            </w:r>
          </w:p>
          <w:p w14:paraId="6D1DF5DD" w14:textId="77777777" w:rsidR="00BE42B2" w:rsidRDefault="00BE42B2" w:rsidP="00802137">
            <w:pPr>
              <w:pStyle w:val="Normalheadingblack"/>
              <w:numPr>
                <w:ilvl w:val="1"/>
                <w:numId w:val="4"/>
              </w:numPr>
              <w:ind w:left="397" w:hanging="397"/>
              <w:rPr>
                <w:b w:val="0"/>
                <w:bCs/>
              </w:rPr>
            </w:pPr>
            <w:r w:rsidRPr="00473691">
              <w:rPr>
                <w:b w:val="0"/>
                <w:bCs/>
              </w:rPr>
              <w:t>Maintenance of tools equipment and materials</w:t>
            </w:r>
          </w:p>
          <w:p w14:paraId="316E1AFE" w14:textId="77777777" w:rsidR="00BE42B2" w:rsidRPr="00E36AF8" w:rsidRDefault="00BE42B2" w:rsidP="00473691">
            <w:pPr>
              <w:pStyle w:val="Normalheadingblack"/>
            </w:pPr>
          </w:p>
        </w:tc>
      </w:tr>
    </w:tbl>
    <w:p w14:paraId="094F9D74" w14:textId="77777777" w:rsidR="00BE42B2" w:rsidRPr="00E36AF8" w:rsidRDefault="00BE42B2" w:rsidP="0098637D">
      <w:pPr>
        <w:rPr>
          <w:sz w:val="20"/>
        </w:rPr>
      </w:pPr>
    </w:p>
    <w:tbl>
      <w:tblPr>
        <w:tblW w:w="14515" w:type="dxa"/>
        <w:jc w:val="center"/>
        <w:tblBorders>
          <w:top w:val="single" w:sz="4" w:space="0" w:color="C6C5C6"/>
          <w:left w:val="single" w:sz="4" w:space="0" w:color="C6C5C6"/>
          <w:bottom w:val="single" w:sz="4" w:space="0" w:color="C6C5C6"/>
          <w:right w:val="single" w:sz="4" w:space="0" w:color="C6C5C6"/>
          <w:insideH w:val="single" w:sz="4" w:space="0" w:color="C6C5C6"/>
          <w:insideV w:val="single" w:sz="4" w:space="0" w:color="C6C5C6"/>
        </w:tblBorders>
        <w:tblLook w:val="01E0" w:firstRow="1" w:lastRow="1" w:firstColumn="1" w:lastColumn="1" w:noHBand="0" w:noVBand="0"/>
      </w:tblPr>
      <w:tblGrid>
        <w:gridCol w:w="1116"/>
        <w:gridCol w:w="4283"/>
        <w:gridCol w:w="6893"/>
        <w:gridCol w:w="2223"/>
      </w:tblGrid>
      <w:tr w:rsidR="00BE42B2" w:rsidRPr="00E36AF8" w14:paraId="0A988E6E" w14:textId="77777777" w:rsidTr="0067593C">
        <w:trPr>
          <w:tblHeader/>
          <w:jc w:val="center"/>
        </w:trPr>
        <w:tc>
          <w:tcPr>
            <w:tcW w:w="1116" w:type="dxa"/>
            <w:tcBorders>
              <w:top w:val="nil"/>
              <w:left w:val="nil"/>
              <w:bottom w:val="nil"/>
              <w:right w:val="single" w:sz="4" w:space="0" w:color="FFFFFF" w:themeColor="background1"/>
            </w:tcBorders>
            <w:shd w:val="clear" w:color="auto" w:fill="FC4421"/>
          </w:tcPr>
          <w:p w14:paraId="4E581EC4" w14:textId="77777777" w:rsidR="00BE42B2" w:rsidRPr="00E36AF8" w:rsidRDefault="00BE42B2" w:rsidP="009B740D">
            <w:pPr>
              <w:rPr>
                <w:color w:val="FFFFFF" w:themeColor="background1"/>
              </w:rPr>
            </w:pPr>
            <w:r w:rsidRPr="00E36AF8">
              <w:rPr>
                <w:color w:val="FFFFFF" w:themeColor="background1"/>
              </w:rPr>
              <w:t>Session</w:t>
            </w:r>
          </w:p>
        </w:tc>
        <w:tc>
          <w:tcPr>
            <w:tcW w:w="4283" w:type="dxa"/>
            <w:tcBorders>
              <w:top w:val="nil"/>
              <w:left w:val="single" w:sz="4" w:space="0" w:color="FFFFFF" w:themeColor="background1"/>
              <w:bottom w:val="nil"/>
              <w:right w:val="single" w:sz="4" w:space="0" w:color="FFFFFF" w:themeColor="background1"/>
            </w:tcBorders>
            <w:shd w:val="clear" w:color="auto" w:fill="FC4421"/>
          </w:tcPr>
          <w:p w14:paraId="25A124D0" w14:textId="77777777" w:rsidR="00BE42B2" w:rsidRPr="00E36AF8" w:rsidRDefault="00BE42B2" w:rsidP="009B740D">
            <w:pPr>
              <w:rPr>
                <w:b/>
                <w:color w:val="FFFFFF" w:themeColor="background1"/>
              </w:rPr>
            </w:pPr>
            <w:r>
              <w:rPr>
                <w:bCs/>
                <w:color w:val="FFFFFF" w:themeColor="background1"/>
              </w:rPr>
              <w:t>Criteria</w:t>
            </w:r>
            <w:r w:rsidRPr="00E36AF8">
              <w:rPr>
                <w:bCs/>
                <w:color w:val="FFFFFF" w:themeColor="background1"/>
              </w:rPr>
              <w:br/>
            </w:r>
          </w:p>
        </w:tc>
        <w:tc>
          <w:tcPr>
            <w:tcW w:w="6893" w:type="dxa"/>
            <w:tcBorders>
              <w:top w:val="nil"/>
              <w:left w:val="single" w:sz="4" w:space="0" w:color="FFFFFF" w:themeColor="background1"/>
              <w:bottom w:val="nil"/>
              <w:right w:val="single" w:sz="4" w:space="0" w:color="FFFFFF" w:themeColor="background1"/>
            </w:tcBorders>
            <w:shd w:val="clear" w:color="auto" w:fill="FC4421"/>
          </w:tcPr>
          <w:p w14:paraId="320E10B6" w14:textId="77777777" w:rsidR="00BE42B2" w:rsidRPr="00E36AF8" w:rsidRDefault="00BE42B2" w:rsidP="009B740D">
            <w:pPr>
              <w:rPr>
                <w:color w:val="FFFFFF" w:themeColor="background1"/>
              </w:rPr>
            </w:pPr>
            <w:r w:rsidRPr="00E36AF8">
              <w:rPr>
                <w:bCs/>
                <w:color w:val="FFFFFF" w:themeColor="background1"/>
              </w:rPr>
              <w:t>Activities and resources</w:t>
            </w:r>
          </w:p>
        </w:tc>
        <w:tc>
          <w:tcPr>
            <w:tcW w:w="2223" w:type="dxa"/>
            <w:tcBorders>
              <w:top w:val="nil"/>
              <w:left w:val="single" w:sz="4" w:space="0" w:color="FFFFFF" w:themeColor="background1"/>
              <w:bottom w:val="nil"/>
              <w:right w:val="nil"/>
            </w:tcBorders>
            <w:shd w:val="clear" w:color="auto" w:fill="FC4421"/>
          </w:tcPr>
          <w:p w14:paraId="60A3E517" w14:textId="77777777" w:rsidR="00BE42B2" w:rsidRPr="00E36AF8" w:rsidRDefault="00BE42B2" w:rsidP="009A272A">
            <w:pPr>
              <w:rPr>
                <w:color w:val="FFFFFF" w:themeColor="background1"/>
              </w:rPr>
            </w:pPr>
            <w:r w:rsidRPr="00E36AF8">
              <w:rPr>
                <w:bCs/>
                <w:color w:val="FFFFFF" w:themeColor="background1"/>
              </w:rPr>
              <w:t>Skills check</w:t>
            </w:r>
          </w:p>
        </w:tc>
      </w:tr>
      <w:tr w:rsidR="00BE42B2" w:rsidRPr="00E36AF8" w14:paraId="5467377F" w14:textId="77777777" w:rsidTr="007E5CC3">
        <w:trPr>
          <w:jc w:val="center"/>
        </w:trPr>
        <w:tc>
          <w:tcPr>
            <w:tcW w:w="1116" w:type="dxa"/>
            <w:tcBorders>
              <w:top w:val="nil"/>
            </w:tcBorders>
          </w:tcPr>
          <w:p w14:paraId="199CDB18" w14:textId="77777777" w:rsidR="00BE42B2" w:rsidRPr="00E36AF8" w:rsidRDefault="00BE42B2" w:rsidP="00E26CCE">
            <w:pPr>
              <w:jc w:val="center"/>
            </w:pPr>
            <w:r w:rsidRPr="00E36AF8">
              <w:t>1</w:t>
            </w:r>
            <w:r>
              <w:t xml:space="preserve"> </w:t>
            </w:r>
          </w:p>
          <w:p w14:paraId="318DE5FC" w14:textId="77777777" w:rsidR="00BE42B2" w:rsidRPr="00E36AF8" w:rsidRDefault="00BE42B2" w:rsidP="00E26CCE">
            <w:pPr>
              <w:jc w:val="center"/>
            </w:pPr>
          </w:p>
          <w:p w14:paraId="2BBCCC37" w14:textId="77777777" w:rsidR="00BE42B2" w:rsidRPr="00E36AF8" w:rsidRDefault="00BE42B2" w:rsidP="00E26CCE">
            <w:pPr>
              <w:jc w:val="center"/>
              <w:rPr>
                <w:b/>
              </w:rPr>
            </w:pPr>
            <w:r>
              <w:lastRenderedPageBreak/>
              <w:t>4</w:t>
            </w:r>
            <w:r w:rsidRPr="00E36AF8">
              <w:t xml:space="preserve"> hours</w:t>
            </w:r>
          </w:p>
        </w:tc>
        <w:tc>
          <w:tcPr>
            <w:tcW w:w="4283" w:type="dxa"/>
            <w:tcBorders>
              <w:top w:val="nil"/>
            </w:tcBorders>
          </w:tcPr>
          <w:p w14:paraId="04F32164" w14:textId="77777777" w:rsidR="00BE42B2" w:rsidRPr="00354C2F" w:rsidRDefault="00BE42B2" w:rsidP="00354C2F">
            <w:pPr>
              <w:autoSpaceDE w:val="0"/>
              <w:autoSpaceDN w:val="0"/>
              <w:adjustRightInd w:val="0"/>
              <w:rPr>
                <w:rFonts w:cs="Arial"/>
                <w:sz w:val="24"/>
                <w:lang w:eastAsia="en-GB"/>
              </w:rPr>
            </w:pPr>
          </w:p>
          <w:p w14:paraId="7E54B0C6" w14:textId="77777777" w:rsidR="00BE42B2" w:rsidRDefault="00BE42B2" w:rsidP="00473691">
            <w:pPr>
              <w:pStyle w:val="Normalheadingblack"/>
              <w:rPr>
                <w:bCs/>
              </w:rPr>
            </w:pPr>
            <w:r w:rsidRPr="0067593C">
              <w:rPr>
                <w:rFonts w:cs="Arial"/>
                <w:bCs/>
                <w:color w:val="FC4421"/>
                <w:szCs w:val="22"/>
                <w:lang w:eastAsia="en-GB"/>
              </w:rPr>
              <w:lastRenderedPageBreak/>
              <w:t xml:space="preserve">14.1 </w:t>
            </w:r>
            <w:r w:rsidRPr="00220C1E">
              <w:rPr>
                <w:bCs/>
              </w:rPr>
              <w:t xml:space="preserve">Methods used to ensure tools, </w:t>
            </w:r>
            <w:r>
              <w:rPr>
                <w:bCs/>
              </w:rPr>
              <w:t>e</w:t>
            </w:r>
            <w:r w:rsidRPr="00220C1E">
              <w:rPr>
                <w:bCs/>
              </w:rPr>
              <w:t xml:space="preserve">quipment and materials are fit for purpose </w:t>
            </w:r>
          </w:p>
          <w:p w14:paraId="4A27B401" w14:textId="169184C7" w:rsidR="00802137" w:rsidRPr="00802137" w:rsidRDefault="00802137" w:rsidP="00473691">
            <w:pPr>
              <w:pStyle w:val="Normalheadingblack"/>
              <w:rPr>
                <w:b w:val="0"/>
              </w:rPr>
            </w:pPr>
            <w:r>
              <w:rPr>
                <w:b w:val="0"/>
              </w:rPr>
              <w:t xml:space="preserve">(Skills: MC1) </w:t>
            </w:r>
          </w:p>
          <w:p w14:paraId="120E85A8" w14:textId="77777777" w:rsidR="00BE42B2" w:rsidRDefault="00BE42B2" w:rsidP="00F1265F">
            <w:pPr>
              <w:pStyle w:val="Normalheadingblack"/>
              <w:rPr>
                <w:b w:val="0"/>
                <w:bCs/>
              </w:rPr>
            </w:pPr>
            <w:r w:rsidRPr="0067593C">
              <w:rPr>
                <w:rFonts w:cs="Arial"/>
                <w:bCs/>
                <w:color w:val="FC4421"/>
                <w:szCs w:val="22"/>
                <w:lang w:eastAsia="en-GB"/>
              </w:rPr>
              <w:t>14.2</w:t>
            </w:r>
            <w:r w:rsidRPr="00F1265F">
              <w:rPr>
                <w:rFonts w:cs="Arial"/>
                <w:bCs/>
                <w:color w:val="0077E3"/>
                <w:szCs w:val="22"/>
                <w:lang w:eastAsia="en-GB"/>
              </w:rPr>
              <w:t xml:space="preserve"> </w:t>
            </w:r>
            <w:r w:rsidRPr="00220C1E">
              <w:t>Maintenance of tools, equipment and materials</w:t>
            </w:r>
          </w:p>
          <w:p w14:paraId="522A3CE5" w14:textId="77777777" w:rsidR="00BE42B2" w:rsidRPr="00F1265F" w:rsidRDefault="00BE42B2" w:rsidP="00F1265F">
            <w:pPr>
              <w:pStyle w:val="Normalheadingblack"/>
              <w:rPr>
                <w:rFonts w:cs="Arial"/>
                <w:bCs/>
                <w:color w:val="0077E3"/>
                <w:szCs w:val="22"/>
                <w:lang w:eastAsia="en-GB"/>
              </w:rPr>
            </w:pPr>
          </w:p>
          <w:p w14:paraId="396F063E" w14:textId="77777777" w:rsidR="00BE42B2" w:rsidRDefault="00BE42B2" w:rsidP="00FB39E5">
            <w:pPr>
              <w:rPr>
                <w:b/>
                <w:bCs/>
              </w:rPr>
            </w:pPr>
          </w:p>
          <w:p w14:paraId="734F4552" w14:textId="77777777" w:rsidR="00BE42B2" w:rsidRDefault="00BE42B2" w:rsidP="00FB39E5">
            <w:pPr>
              <w:rPr>
                <w:b/>
                <w:bCs/>
              </w:rPr>
            </w:pPr>
          </w:p>
          <w:p w14:paraId="432361F6" w14:textId="77777777" w:rsidR="00BE42B2" w:rsidRPr="00220C1E" w:rsidRDefault="00BE42B2" w:rsidP="00FB39E5">
            <w:pPr>
              <w:rPr>
                <w:b/>
                <w:bCs/>
              </w:rPr>
            </w:pPr>
            <w:r w:rsidRPr="00220C1E">
              <w:rPr>
                <w:b/>
                <w:bCs/>
              </w:rPr>
              <w:t>Introduction to unit and expected outcomes</w:t>
            </w:r>
          </w:p>
          <w:p w14:paraId="3F71E7EB" w14:textId="77777777" w:rsidR="00BE42B2" w:rsidRPr="00473691" w:rsidRDefault="00BE42B2" w:rsidP="000D5933">
            <w:pPr>
              <w:pStyle w:val="Normalbulletlist"/>
            </w:pPr>
            <w:r w:rsidRPr="00473691">
              <w:rPr>
                <w:lang w:val="en-US"/>
              </w:rPr>
              <w:t>Identify t</w:t>
            </w:r>
            <w:r w:rsidRPr="00473691">
              <w:t xml:space="preserve">he methods to ensure tools, equipment and materials are fit for purpose and the required checks that are undertaken to ensure this. </w:t>
            </w:r>
            <w:r w:rsidRPr="00473691">
              <w:tab/>
            </w:r>
          </w:p>
          <w:p w14:paraId="0FDAFC23" w14:textId="77777777" w:rsidR="00BE42B2" w:rsidRPr="00473691" w:rsidRDefault="00BE42B2" w:rsidP="000D5933">
            <w:pPr>
              <w:pStyle w:val="Normalbulletlist"/>
            </w:pPr>
            <w:r w:rsidRPr="00473691">
              <w:t>Understand the procedure that should be applied for tools and equipment that fail safety checks</w:t>
            </w:r>
            <w:r>
              <w:t>.</w:t>
            </w:r>
            <w:r w:rsidRPr="00473691">
              <w:t xml:space="preserve"> </w:t>
            </w:r>
          </w:p>
          <w:p w14:paraId="5F07956B" w14:textId="77777777" w:rsidR="00BE42B2" w:rsidRPr="00473691" w:rsidRDefault="00BE42B2" w:rsidP="000D5933">
            <w:pPr>
              <w:pStyle w:val="Normalbulletlist"/>
            </w:pPr>
            <w:r>
              <w:t>State</w:t>
            </w:r>
            <w:r w:rsidRPr="00473691">
              <w:t xml:space="preserve"> the methods of safe supply for electrical tools and equipment on site</w:t>
            </w:r>
            <w:r>
              <w:t>.</w:t>
            </w:r>
            <w:r w:rsidRPr="00473691">
              <w:t xml:space="preserve"> </w:t>
            </w:r>
          </w:p>
          <w:p w14:paraId="40FC0762" w14:textId="77777777" w:rsidR="00BE42B2" w:rsidRPr="00473691" w:rsidRDefault="00BE42B2" w:rsidP="000D5933">
            <w:pPr>
              <w:pStyle w:val="Normalbulletlist"/>
            </w:pPr>
            <w:r w:rsidRPr="00473691">
              <w:t>Understand the maintenance requirements of tools, equipment and materials</w:t>
            </w:r>
            <w:r>
              <w:t>.</w:t>
            </w:r>
            <w:r w:rsidRPr="00473691">
              <w:tab/>
            </w:r>
          </w:p>
          <w:p w14:paraId="1FB40874" w14:textId="77777777" w:rsidR="00BE42B2" w:rsidRPr="00E36AF8" w:rsidRDefault="00BE42B2" w:rsidP="00354C2F">
            <w:pPr>
              <w:pStyle w:val="Normalnumberedlist"/>
              <w:numPr>
                <w:ilvl w:val="0"/>
                <w:numId w:val="0"/>
              </w:numPr>
              <w:ind w:left="357"/>
            </w:pPr>
          </w:p>
        </w:tc>
        <w:tc>
          <w:tcPr>
            <w:tcW w:w="6893" w:type="dxa"/>
            <w:tcBorders>
              <w:top w:val="nil"/>
            </w:tcBorders>
          </w:tcPr>
          <w:p w14:paraId="369CD817" w14:textId="7B5F7738" w:rsidR="00BE42B2" w:rsidRPr="000D5933" w:rsidRDefault="00BE42B2" w:rsidP="000D5933">
            <w:pPr>
              <w:pStyle w:val="Normalheadingred"/>
            </w:pPr>
            <w:r w:rsidRPr="00E36AF8">
              <w:lastRenderedPageBreak/>
              <w:t>Activities</w:t>
            </w:r>
          </w:p>
          <w:p w14:paraId="3A1AC95D" w14:textId="77777777" w:rsidR="00BE42B2" w:rsidRDefault="00BE42B2" w:rsidP="000511C7">
            <w:pPr>
              <w:pStyle w:val="Normalbulletlist"/>
              <w:rPr>
                <w:rFonts w:cs="Arial"/>
                <w:szCs w:val="22"/>
              </w:rPr>
            </w:pPr>
            <w:r w:rsidRPr="007718EF">
              <w:rPr>
                <w:rFonts w:cs="Arial"/>
                <w:szCs w:val="22"/>
              </w:rPr>
              <w:t>Facilitate classroom discussion.</w:t>
            </w:r>
          </w:p>
          <w:p w14:paraId="30ABDAEA" w14:textId="3A7D8E1B" w:rsidR="00BE42B2" w:rsidRPr="002F59E8" w:rsidRDefault="00BE42B2" w:rsidP="000511C7">
            <w:pPr>
              <w:pStyle w:val="Normalbulletlist"/>
              <w:rPr>
                <w:rFonts w:cs="Arial"/>
                <w:szCs w:val="22"/>
              </w:rPr>
            </w:pPr>
            <w:r>
              <w:rPr>
                <w:rFonts w:cs="Arial"/>
                <w:szCs w:val="22"/>
              </w:rPr>
              <w:lastRenderedPageBreak/>
              <w:t xml:space="preserve">Deliver </w:t>
            </w:r>
            <w:r w:rsidRPr="00B84F1C">
              <w:rPr>
                <w:rFonts w:cs="Arial"/>
                <w:b/>
                <w:bCs w:val="0"/>
                <w:szCs w:val="22"/>
              </w:rPr>
              <w:t>PowerPoint 1</w:t>
            </w:r>
            <w:r w:rsidR="000D5933">
              <w:rPr>
                <w:rFonts w:cs="Arial"/>
                <w:szCs w:val="22"/>
              </w:rPr>
              <w:t>:</w:t>
            </w:r>
            <w:r>
              <w:rPr>
                <w:rFonts w:cs="Arial"/>
                <w:b/>
                <w:bCs w:val="0"/>
                <w:szCs w:val="22"/>
              </w:rPr>
              <w:t xml:space="preserve"> </w:t>
            </w:r>
            <w:r w:rsidRPr="00B84F1C">
              <w:rPr>
                <w:rFonts w:cs="Arial"/>
                <w:b/>
                <w:bCs w:val="0"/>
                <w:szCs w:val="22"/>
              </w:rPr>
              <w:t>Tools, equipment and materials and their maintenance requirements</w:t>
            </w:r>
            <w:r>
              <w:rPr>
                <w:rFonts w:cs="Arial"/>
                <w:bCs w:val="0"/>
                <w:szCs w:val="22"/>
              </w:rPr>
              <w:t>.</w:t>
            </w:r>
          </w:p>
          <w:p w14:paraId="4BFA0C96" w14:textId="6C7075BD" w:rsidR="00BE42B2" w:rsidRPr="00F1265F" w:rsidRDefault="00BE42B2" w:rsidP="002F59E8">
            <w:pPr>
              <w:pStyle w:val="Normalbulletlist"/>
              <w:rPr>
                <w:bCs w:val="0"/>
              </w:rPr>
            </w:pPr>
            <w:r>
              <w:rPr>
                <w:bCs w:val="0"/>
              </w:rPr>
              <w:t xml:space="preserve">Complete </w:t>
            </w:r>
            <w:r w:rsidRPr="00E36AF8">
              <w:rPr>
                <w:b/>
              </w:rPr>
              <w:t xml:space="preserve">Worksheet </w:t>
            </w:r>
            <w:r w:rsidRPr="00220C1E">
              <w:rPr>
                <w:rFonts w:cs="Arial"/>
                <w:b/>
                <w:bCs w:val="0"/>
                <w:szCs w:val="22"/>
              </w:rPr>
              <w:t>1</w:t>
            </w:r>
            <w:r w:rsidR="000D5933">
              <w:rPr>
                <w:rFonts w:cs="Arial"/>
                <w:b/>
                <w:bCs w:val="0"/>
                <w:szCs w:val="22"/>
              </w:rPr>
              <w:t>:</w:t>
            </w:r>
            <w:r>
              <w:rPr>
                <w:rFonts w:cs="Arial"/>
                <w:b/>
                <w:bCs w:val="0"/>
                <w:szCs w:val="22"/>
              </w:rPr>
              <w:t xml:space="preserve"> Crossword</w:t>
            </w:r>
            <w:r>
              <w:rPr>
                <w:rFonts w:cs="Arial"/>
                <w:szCs w:val="22"/>
              </w:rPr>
              <w:t xml:space="preserve">, </w:t>
            </w:r>
            <w:r>
              <w:rPr>
                <w:rFonts w:cs="Arial"/>
                <w:b/>
                <w:bCs w:val="0"/>
                <w:szCs w:val="22"/>
              </w:rPr>
              <w:t>Worksheet 2</w:t>
            </w:r>
            <w:r w:rsidR="000D5933">
              <w:rPr>
                <w:rFonts w:cs="Arial"/>
                <w:szCs w:val="22"/>
              </w:rPr>
              <w:t>:</w:t>
            </w:r>
            <w:r>
              <w:rPr>
                <w:rFonts w:cs="Arial"/>
                <w:szCs w:val="22"/>
              </w:rPr>
              <w:t xml:space="preserve"> </w:t>
            </w:r>
            <w:r>
              <w:rPr>
                <w:b/>
                <w:bCs w:val="0"/>
              </w:rPr>
              <w:t>Maintaining a drill</w:t>
            </w:r>
            <w:r>
              <w:rPr>
                <w:b/>
              </w:rPr>
              <w:t xml:space="preserve"> </w:t>
            </w:r>
            <w:r>
              <w:rPr>
                <w:bCs w:val="0"/>
              </w:rPr>
              <w:t xml:space="preserve">and </w:t>
            </w:r>
            <w:r>
              <w:rPr>
                <w:b/>
              </w:rPr>
              <w:t>Worksheet 3</w:t>
            </w:r>
            <w:r w:rsidR="000D5933">
              <w:rPr>
                <w:bCs w:val="0"/>
              </w:rPr>
              <w:t>:</w:t>
            </w:r>
            <w:r w:rsidRPr="003F228C">
              <w:rPr>
                <w:bCs w:val="0"/>
              </w:rPr>
              <w:t xml:space="preserve"> </w:t>
            </w:r>
            <w:r>
              <w:rPr>
                <w:b/>
              </w:rPr>
              <w:t>Changing a drill bit</w:t>
            </w:r>
            <w:r>
              <w:rPr>
                <w:bCs w:val="0"/>
              </w:rPr>
              <w:t>.</w:t>
            </w:r>
            <w:r w:rsidRPr="002F59E8">
              <w:rPr>
                <w:rFonts w:cs="Arial"/>
                <w:szCs w:val="22"/>
              </w:rPr>
              <w:t xml:space="preserve"> </w:t>
            </w:r>
            <w:r>
              <w:rPr>
                <w:rFonts w:cs="Arial"/>
                <w:szCs w:val="22"/>
              </w:rPr>
              <w:t>U</w:t>
            </w:r>
            <w:r>
              <w:rPr>
                <w:bCs w:val="0"/>
              </w:rPr>
              <w:t>se as knowledge checks.</w:t>
            </w:r>
          </w:p>
          <w:p w14:paraId="52C1BE91" w14:textId="77777777" w:rsidR="00BE42B2" w:rsidRDefault="00BE42B2" w:rsidP="000511C7">
            <w:pPr>
              <w:pStyle w:val="Normalbulletlist"/>
            </w:pPr>
            <w:r w:rsidRPr="007718EF">
              <w:t xml:space="preserve">As a class, come up with a list of the </w:t>
            </w:r>
            <w:r>
              <w:t>various tools, equipment and materials that will be used in the BSE sector of the construction industry and describe the maintenance requirements for these.</w:t>
            </w:r>
          </w:p>
          <w:p w14:paraId="5FC457D6" w14:textId="77777777" w:rsidR="00BE42B2" w:rsidRPr="00E36AF8" w:rsidRDefault="00BE42B2" w:rsidP="000D5933">
            <w:pPr>
              <w:pStyle w:val="Normalbulletlist"/>
              <w:numPr>
                <w:ilvl w:val="0"/>
                <w:numId w:val="0"/>
              </w:numPr>
            </w:pPr>
          </w:p>
          <w:p w14:paraId="0A6A9BDD" w14:textId="77777777" w:rsidR="00BE42B2" w:rsidRPr="00E36AF8" w:rsidRDefault="00BE42B2" w:rsidP="000511C7">
            <w:pPr>
              <w:pStyle w:val="Normalheadingred"/>
            </w:pPr>
            <w:r w:rsidRPr="00E36AF8">
              <w:t>Resources</w:t>
            </w:r>
          </w:p>
          <w:p w14:paraId="36EA2F13" w14:textId="16E7A942" w:rsidR="00BE42B2" w:rsidRDefault="00BE42B2" w:rsidP="000511C7">
            <w:pPr>
              <w:pStyle w:val="Normalbulletlist"/>
              <w:rPr>
                <w:b/>
              </w:rPr>
            </w:pPr>
            <w:r w:rsidRPr="00E36AF8">
              <w:rPr>
                <w:b/>
              </w:rPr>
              <w:t>PowerPoint</w:t>
            </w:r>
            <w:r>
              <w:rPr>
                <w:b/>
              </w:rPr>
              <w:t xml:space="preserve"> 1</w:t>
            </w:r>
            <w:r w:rsidR="0067593C" w:rsidRPr="00B84F1C">
              <w:rPr>
                <w:rFonts w:cs="Arial"/>
                <w:b/>
                <w:bCs w:val="0"/>
                <w:szCs w:val="22"/>
              </w:rPr>
              <w:t xml:space="preserve"> </w:t>
            </w:r>
            <w:r w:rsidR="0067593C" w:rsidRPr="00B84F1C">
              <w:rPr>
                <w:rFonts w:cs="Arial"/>
                <w:b/>
                <w:bCs w:val="0"/>
                <w:szCs w:val="22"/>
              </w:rPr>
              <w:t>Tools, equipment and materials</w:t>
            </w:r>
          </w:p>
          <w:p w14:paraId="511CB1CF" w14:textId="77777777" w:rsidR="00BE42B2" w:rsidRDefault="00BE42B2" w:rsidP="00BA3F12">
            <w:pPr>
              <w:pStyle w:val="Normalbulletlist"/>
              <w:rPr>
                <w:bCs w:val="0"/>
              </w:rPr>
            </w:pPr>
            <w:r w:rsidRPr="00E36AF8">
              <w:rPr>
                <w:b/>
              </w:rPr>
              <w:t>Worksheet 1</w:t>
            </w:r>
            <w:r>
              <w:rPr>
                <w:b/>
              </w:rPr>
              <w:t xml:space="preserve"> </w:t>
            </w:r>
          </w:p>
          <w:p w14:paraId="54DE3E18" w14:textId="77777777" w:rsidR="00BE42B2" w:rsidRPr="00220C1E" w:rsidRDefault="00BE42B2" w:rsidP="00473691">
            <w:pPr>
              <w:pStyle w:val="Normalbulletlist"/>
              <w:rPr>
                <w:bCs w:val="0"/>
              </w:rPr>
            </w:pPr>
            <w:r w:rsidRPr="00E36AF8">
              <w:rPr>
                <w:b/>
              </w:rPr>
              <w:t xml:space="preserve">Worksheet </w:t>
            </w:r>
            <w:r>
              <w:rPr>
                <w:b/>
              </w:rPr>
              <w:t>2</w:t>
            </w:r>
          </w:p>
          <w:p w14:paraId="6D010E22" w14:textId="77777777" w:rsidR="00BE42B2" w:rsidRPr="00220C1E" w:rsidRDefault="00BE42B2" w:rsidP="00473691">
            <w:pPr>
              <w:pStyle w:val="Normalbulletlist"/>
              <w:rPr>
                <w:b/>
              </w:rPr>
            </w:pPr>
            <w:r w:rsidRPr="00A616AF">
              <w:rPr>
                <w:b/>
              </w:rPr>
              <w:t>W</w:t>
            </w:r>
            <w:r w:rsidRPr="007916E5">
              <w:rPr>
                <w:b/>
              </w:rPr>
              <w:t>orksheet 3</w:t>
            </w:r>
            <w:r w:rsidRPr="00220C1E">
              <w:rPr>
                <w:b/>
              </w:rPr>
              <w:t xml:space="preserve"> </w:t>
            </w:r>
          </w:p>
          <w:p w14:paraId="5C883260" w14:textId="77777777" w:rsidR="00BE42B2" w:rsidRPr="00220C1E" w:rsidRDefault="00BE42B2" w:rsidP="00473691">
            <w:pPr>
              <w:pStyle w:val="Normalbulletlist"/>
              <w:rPr>
                <w:bCs w:val="0"/>
              </w:rPr>
            </w:pPr>
            <w:r w:rsidRPr="00220C1E">
              <w:rPr>
                <w:bCs w:val="0"/>
              </w:rPr>
              <w:t xml:space="preserve">Other key information about the maintenance requirements of commonly encountered tools, equipment and materials in the BSE sector of the </w:t>
            </w:r>
            <w:r>
              <w:rPr>
                <w:bCs w:val="0"/>
              </w:rPr>
              <w:t>c</w:t>
            </w:r>
            <w:r w:rsidRPr="00220C1E">
              <w:rPr>
                <w:bCs w:val="0"/>
              </w:rPr>
              <w:t>onstruction industry.</w:t>
            </w:r>
          </w:p>
          <w:p w14:paraId="700168CF" w14:textId="77777777" w:rsidR="00BE42B2" w:rsidRPr="00220C1E" w:rsidRDefault="00BE42B2" w:rsidP="00473691">
            <w:pPr>
              <w:pStyle w:val="Normalbulletlist"/>
              <w:rPr>
                <w:bCs w:val="0"/>
              </w:rPr>
            </w:pPr>
            <w:r w:rsidRPr="00220C1E">
              <w:rPr>
                <w:bCs w:val="0"/>
              </w:rPr>
              <w:t>Learners to research and present back PAT testing as an example of tool maintenance task</w:t>
            </w:r>
          </w:p>
          <w:p w14:paraId="011EC889" w14:textId="77777777" w:rsidR="00BE42B2" w:rsidRPr="00473691" w:rsidRDefault="00BE42B2" w:rsidP="00220C1E">
            <w:pPr>
              <w:pStyle w:val="Normalbulletlist"/>
              <w:numPr>
                <w:ilvl w:val="0"/>
                <w:numId w:val="0"/>
              </w:numPr>
              <w:ind w:left="284"/>
              <w:rPr>
                <w:bCs w:val="0"/>
              </w:rPr>
            </w:pPr>
            <w:hyperlink r:id="rId13" w:history="1">
              <w:r>
                <w:rPr>
                  <w:rStyle w:val="Hyperlink"/>
                </w:rPr>
                <w:t>PAT (Portable ap</w:t>
              </w:r>
              <w:r>
                <w:rPr>
                  <w:rStyle w:val="Hyperlink"/>
                </w:rPr>
                <w:t>p</w:t>
              </w:r>
              <w:r>
                <w:rPr>
                  <w:rStyle w:val="Hyperlink"/>
                </w:rPr>
                <w:t>liance testing) - HSE's answers to popular questions</w:t>
              </w:r>
            </w:hyperlink>
          </w:p>
          <w:p w14:paraId="14FFE2A6" w14:textId="77777777" w:rsidR="00BE42B2" w:rsidRPr="00E36AF8" w:rsidRDefault="00BE42B2" w:rsidP="00B27B25">
            <w:pPr>
              <w:rPr>
                <w:color w:val="0000FF"/>
                <w:u w:val="single"/>
              </w:rPr>
            </w:pPr>
          </w:p>
        </w:tc>
        <w:tc>
          <w:tcPr>
            <w:tcW w:w="2223" w:type="dxa"/>
            <w:tcBorders>
              <w:top w:val="nil"/>
            </w:tcBorders>
          </w:tcPr>
          <w:p w14:paraId="37A6BA98" w14:textId="77777777" w:rsidR="00BE42B2" w:rsidRDefault="00BE42B2" w:rsidP="00F66BBB"/>
          <w:p w14:paraId="125138B8" w14:textId="77777777" w:rsidR="00BE42B2" w:rsidRDefault="00BE42B2" w:rsidP="00896596">
            <w:r>
              <w:t xml:space="preserve">Oral questioning </w:t>
            </w:r>
          </w:p>
          <w:p w14:paraId="50F99E65" w14:textId="77777777" w:rsidR="00BE42B2" w:rsidRDefault="00BE42B2" w:rsidP="00896596"/>
          <w:p w14:paraId="133E6156" w14:textId="77777777" w:rsidR="00BE42B2" w:rsidRDefault="00BE42B2" w:rsidP="00896596">
            <w:r>
              <w:t>Worksheet 1</w:t>
            </w:r>
          </w:p>
          <w:p w14:paraId="5B28CF25" w14:textId="77777777" w:rsidR="00BE42B2" w:rsidRDefault="00BE42B2" w:rsidP="00896596">
            <w:r>
              <w:t>Feedback on Worksheet 1</w:t>
            </w:r>
          </w:p>
          <w:p w14:paraId="479FB368" w14:textId="77777777" w:rsidR="00BE42B2" w:rsidRDefault="00BE42B2" w:rsidP="00896596"/>
          <w:p w14:paraId="54B26503" w14:textId="77777777" w:rsidR="00BE42B2" w:rsidRDefault="00BE42B2" w:rsidP="00896596"/>
          <w:p w14:paraId="5ADA01D3" w14:textId="77777777" w:rsidR="00BE42B2" w:rsidRDefault="00BE42B2" w:rsidP="00F1265F"/>
          <w:p w14:paraId="7884DE68" w14:textId="77777777" w:rsidR="00BE42B2" w:rsidRDefault="00BE42B2" w:rsidP="00F1265F">
            <w:r>
              <w:t>Worksheet 2</w:t>
            </w:r>
          </w:p>
          <w:p w14:paraId="1C55250F" w14:textId="77777777" w:rsidR="00BE42B2" w:rsidRDefault="00BE42B2" w:rsidP="00F1265F">
            <w:r>
              <w:t>Feedback on Worksheet 2</w:t>
            </w:r>
          </w:p>
          <w:p w14:paraId="097B6BDF" w14:textId="77777777" w:rsidR="00BE42B2" w:rsidRDefault="00BE42B2" w:rsidP="00F1265F"/>
          <w:p w14:paraId="5EE5FF0F" w14:textId="77777777" w:rsidR="00BE42B2" w:rsidRDefault="00BE42B2" w:rsidP="007916E5">
            <w:r>
              <w:t>Worksheet 3</w:t>
            </w:r>
          </w:p>
          <w:p w14:paraId="3876D35E" w14:textId="77777777" w:rsidR="00BE42B2" w:rsidRDefault="00BE42B2" w:rsidP="007916E5">
            <w:r>
              <w:t>Feedback on Worksheet 3</w:t>
            </w:r>
          </w:p>
          <w:p w14:paraId="41978CB9" w14:textId="77777777" w:rsidR="00BE42B2" w:rsidRDefault="00BE42B2" w:rsidP="00F1265F"/>
          <w:p w14:paraId="6DFE6B4C" w14:textId="77777777" w:rsidR="00BE42B2" w:rsidRPr="00E36AF8" w:rsidRDefault="00BE42B2" w:rsidP="00896596"/>
        </w:tc>
      </w:tr>
      <w:tr w:rsidR="00BE42B2" w:rsidRPr="00E36AF8" w14:paraId="029B3CD8" w14:textId="77777777" w:rsidTr="007E5CC3">
        <w:trPr>
          <w:jc w:val="center"/>
        </w:trPr>
        <w:tc>
          <w:tcPr>
            <w:tcW w:w="1116" w:type="dxa"/>
          </w:tcPr>
          <w:p w14:paraId="16C8EAC4" w14:textId="77777777" w:rsidR="00BE42B2" w:rsidRPr="00E36AF8" w:rsidRDefault="00BE42B2" w:rsidP="00F1265F">
            <w:pPr>
              <w:jc w:val="center"/>
            </w:pPr>
            <w:r>
              <w:lastRenderedPageBreak/>
              <w:t>2</w:t>
            </w:r>
          </w:p>
          <w:p w14:paraId="34E31CB2" w14:textId="77777777" w:rsidR="00BE42B2" w:rsidRPr="00E36AF8" w:rsidRDefault="00BE42B2" w:rsidP="00F1265F">
            <w:pPr>
              <w:jc w:val="center"/>
            </w:pPr>
          </w:p>
          <w:p w14:paraId="07D0BB0C" w14:textId="77777777" w:rsidR="00BE42B2" w:rsidRPr="00E36AF8" w:rsidRDefault="00BE42B2" w:rsidP="00F1265F">
            <w:pPr>
              <w:jc w:val="center"/>
              <w:rPr>
                <w:b/>
              </w:rPr>
            </w:pPr>
            <w:r>
              <w:t>4</w:t>
            </w:r>
            <w:r w:rsidRPr="00E36AF8">
              <w:t xml:space="preserve"> hours</w:t>
            </w:r>
          </w:p>
        </w:tc>
        <w:tc>
          <w:tcPr>
            <w:tcW w:w="4283" w:type="dxa"/>
          </w:tcPr>
          <w:p w14:paraId="5B1418B1" w14:textId="77777777" w:rsidR="00BE42B2" w:rsidRPr="00E36AF8" w:rsidRDefault="00BE42B2" w:rsidP="00F1265F">
            <w:r w:rsidRPr="00B84F1C">
              <w:rPr>
                <w:b/>
                <w:bCs/>
              </w:rPr>
              <w:t xml:space="preserve">Workshop session </w:t>
            </w:r>
            <w:r>
              <w:t>reinforcing knowledge learned in Session 1. Learners undertake maintenance requirements for the different tools in the BSE sector.</w:t>
            </w:r>
          </w:p>
          <w:p w14:paraId="2D043750" w14:textId="77777777" w:rsidR="00BE42B2" w:rsidRPr="00473691" w:rsidRDefault="00BE42B2" w:rsidP="000D5933">
            <w:pPr>
              <w:pStyle w:val="Normalbulletlist"/>
            </w:pPr>
            <w:r w:rsidRPr="00473691">
              <w:rPr>
                <w:lang w:val="en-US"/>
              </w:rPr>
              <w:lastRenderedPageBreak/>
              <w:t>Identify t</w:t>
            </w:r>
            <w:r w:rsidRPr="00473691">
              <w:t xml:space="preserve">he methods to ensure tools, equipment and materials are fit for purpose and the required checks that are undertaken to ensure this. </w:t>
            </w:r>
            <w:r w:rsidRPr="00473691">
              <w:tab/>
            </w:r>
          </w:p>
          <w:p w14:paraId="15CAB8F4" w14:textId="77777777" w:rsidR="00BE42B2" w:rsidRPr="00473691" w:rsidRDefault="00BE42B2" w:rsidP="000D5933">
            <w:pPr>
              <w:pStyle w:val="Normalbulletlist"/>
            </w:pPr>
            <w:r w:rsidRPr="00473691">
              <w:t>Understand the procedure that should be applied for tools and equipment that fail safety checks</w:t>
            </w:r>
            <w:r>
              <w:t>.</w:t>
            </w:r>
          </w:p>
          <w:p w14:paraId="1D2627A8" w14:textId="77777777" w:rsidR="00BE42B2" w:rsidRPr="00473691" w:rsidRDefault="00BE42B2" w:rsidP="000D5933">
            <w:pPr>
              <w:pStyle w:val="Normalbulletlist"/>
            </w:pPr>
            <w:r w:rsidRPr="00473691">
              <w:t xml:space="preserve">State the </w:t>
            </w:r>
            <w:r>
              <w:t>types</w:t>
            </w:r>
            <w:r w:rsidRPr="00473691">
              <w:t xml:space="preserve"> of safe supply for electrical tools and equipment on site</w:t>
            </w:r>
            <w:r>
              <w:t>.</w:t>
            </w:r>
            <w:r w:rsidRPr="00473691">
              <w:t xml:space="preserve"> </w:t>
            </w:r>
          </w:p>
          <w:p w14:paraId="5BCC28A7" w14:textId="77777777" w:rsidR="00BE42B2" w:rsidRPr="00473691" w:rsidRDefault="00BE42B2" w:rsidP="000D5933">
            <w:pPr>
              <w:pStyle w:val="Normalbulletlist"/>
            </w:pPr>
            <w:r w:rsidRPr="00473691">
              <w:t>Understand the maintenance requirements of tools, equipment and materials</w:t>
            </w:r>
            <w:r>
              <w:t>.</w:t>
            </w:r>
            <w:r w:rsidRPr="00473691">
              <w:tab/>
            </w:r>
          </w:p>
          <w:p w14:paraId="42407997" w14:textId="77777777" w:rsidR="00BE42B2" w:rsidRPr="00E36AF8" w:rsidRDefault="00BE42B2" w:rsidP="00F1265F">
            <w:pPr>
              <w:pStyle w:val="Normalbulletsublist"/>
              <w:numPr>
                <w:ilvl w:val="0"/>
                <w:numId w:val="0"/>
              </w:numPr>
              <w:ind w:left="568" w:hanging="284"/>
            </w:pPr>
          </w:p>
        </w:tc>
        <w:tc>
          <w:tcPr>
            <w:tcW w:w="6893" w:type="dxa"/>
          </w:tcPr>
          <w:p w14:paraId="2142E404" w14:textId="3161BE96" w:rsidR="00BE42B2" w:rsidRPr="000D5933" w:rsidRDefault="00BE42B2" w:rsidP="000D5933">
            <w:pPr>
              <w:pStyle w:val="Normalheadingred"/>
            </w:pPr>
            <w:r w:rsidRPr="00E36AF8">
              <w:lastRenderedPageBreak/>
              <w:t>Activities</w:t>
            </w:r>
          </w:p>
          <w:p w14:paraId="1E32445F" w14:textId="77777777" w:rsidR="00BE42B2" w:rsidRPr="002F59E8" w:rsidRDefault="00BE42B2" w:rsidP="002F59E8">
            <w:pPr>
              <w:pStyle w:val="Normalbulletlist"/>
              <w:rPr>
                <w:rFonts w:cs="Arial"/>
                <w:szCs w:val="22"/>
              </w:rPr>
            </w:pPr>
            <w:r w:rsidRPr="007718EF">
              <w:rPr>
                <w:rFonts w:cs="Arial"/>
                <w:szCs w:val="22"/>
              </w:rPr>
              <w:t xml:space="preserve">Facilitate </w:t>
            </w:r>
            <w:r>
              <w:rPr>
                <w:rFonts w:cs="Arial"/>
                <w:szCs w:val="22"/>
              </w:rPr>
              <w:t>workshop</w:t>
            </w:r>
            <w:r w:rsidRPr="007718EF">
              <w:rPr>
                <w:rFonts w:cs="Arial"/>
                <w:szCs w:val="22"/>
              </w:rPr>
              <w:t xml:space="preserve"> discussion.</w:t>
            </w:r>
          </w:p>
          <w:p w14:paraId="113883AC" w14:textId="66FB0636" w:rsidR="001B6A42" w:rsidRDefault="00BE42B2" w:rsidP="00F1265F">
            <w:pPr>
              <w:pStyle w:val="Normalbulletlist"/>
              <w:rPr>
                <w:rFonts w:cs="Arial"/>
                <w:szCs w:val="22"/>
              </w:rPr>
            </w:pPr>
            <w:r>
              <w:rPr>
                <w:rFonts w:cs="Arial"/>
                <w:szCs w:val="22"/>
              </w:rPr>
              <w:t>Learners to conduct routine maintenance and inspections of common tools found in the BSE sector of the construction industry.</w:t>
            </w:r>
          </w:p>
          <w:p w14:paraId="472A2C32" w14:textId="77777777" w:rsidR="000D5933" w:rsidRPr="000D5933" w:rsidRDefault="000D5933" w:rsidP="000D5933">
            <w:pPr>
              <w:pStyle w:val="Normalbulletlist"/>
              <w:numPr>
                <w:ilvl w:val="0"/>
                <w:numId w:val="0"/>
              </w:numPr>
              <w:ind w:left="284" w:hanging="284"/>
              <w:rPr>
                <w:rFonts w:cs="Arial"/>
                <w:szCs w:val="22"/>
              </w:rPr>
            </w:pPr>
          </w:p>
          <w:p w14:paraId="166EE08A" w14:textId="268D2E5E" w:rsidR="00BE42B2" w:rsidRPr="00E36AF8" w:rsidRDefault="00BE42B2" w:rsidP="00F1265F">
            <w:pPr>
              <w:pStyle w:val="Normalheadingred"/>
            </w:pPr>
            <w:r w:rsidRPr="00E36AF8">
              <w:lastRenderedPageBreak/>
              <w:t>Resources</w:t>
            </w:r>
          </w:p>
          <w:p w14:paraId="36A8D817" w14:textId="77777777" w:rsidR="00BE42B2" w:rsidRPr="00220C1E" w:rsidRDefault="00BE42B2" w:rsidP="00F1265F">
            <w:pPr>
              <w:pStyle w:val="Normalbulletlist"/>
              <w:rPr>
                <w:bCs w:val="0"/>
              </w:rPr>
            </w:pPr>
            <w:r w:rsidRPr="00220C1E">
              <w:rPr>
                <w:bCs w:val="0"/>
              </w:rPr>
              <w:t>All tools, equipment and materials as specified in the range and the maintenance documentation required for each.</w:t>
            </w:r>
          </w:p>
          <w:p w14:paraId="0676A88D" w14:textId="77777777" w:rsidR="00BE42B2" w:rsidRDefault="00BE42B2" w:rsidP="00F1265F">
            <w:pPr>
              <w:pStyle w:val="Normalbulletlist"/>
              <w:rPr>
                <w:bCs w:val="0"/>
              </w:rPr>
            </w:pPr>
            <w:r w:rsidRPr="00220C1E">
              <w:rPr>
                <w:bCs w:val="0"/>
              </w:rPr>
              <w:t>Other key information about maintenance of tools, equipment and materials common to the BSE sector.</w:t>
            </w:r>
          </w:p>
          <w:p w14:paraId="112CD38F" w14:textId="77777777" w:rsidR="00BE42B2" w:rsidRPr="00220C1E" w:rsidRDefault="00BE42B2" w:rsidP="00F1265F">
            <w:pPr>
              <w:pStyle w:val="Normalbulletlist"/>
              <w:rPr>
                <w:bCs w:val="0"/>
              </w:rPr>
            </w:pPr>
            <w:r>
              <w:rPr>
                <w:bCs w:val="0"/>
              </w:rPr>
              <w:t xml:space="preserve">Learners to complete the </w:t>
            </w:r>
            <w:r>
              <w:rPr>
                <w:b/>
              </w:rPr>
              <w:t>multiple choice questions</w:t>
            </w:r>
            <w:r>
              <w:rPr>
                <w:bCs w:val="0"/>
              </w:rPr>
              <w:t xml:space="preserve"> to test their learning throughout this unit.</w:t>
            </w:r>
          </w:p>
          <w:p w14:paraId="7FBCE079" w14:textId="77777777" w:rsidR="00BE42B2" w:rsidRPr="007E5CC3" w:rsidRDefault="00BE42B2" w:rsidP="00F1265F">
            <w:pPr>
              <w:pStyle w:val="Normalheadingred"/>
            </w:pPr>
          </w:p>
          <w:p w14:paraId="0BFC85C2" w14:textId="77777777" w:rsidR="00BE42B2" w:rsidRPr="00E36AF8" w:rsidRDefault="00BE42B2" w:rsidP="00F1265F">
            <w:pPr>
              <w:pStyle w:val="Normalheadingred"/>
            </w:pPr>
          </w:p>
          <w:p w14:paraId="71A42A6E" w14:textId="77777777" w:rsidR="00BE42B2" w:rsidRPr="00E36AF8" w:rsidRDefault="00BE42B2" w:rsidP="00F1265F">
            <w:pPr>
              <w:rPr>
                <w:color w:val="0000FF"/>
                <w:u w:val="single"/>
              </w:rPr>
            </w:pPr>
            <w:r w:rsidRPr="00E36AF8">
              <w:t xml:space="preserve"> </w:t>
            </w:r>
          </w:p>
        </w:tc>
        <w:tc>
          <w:tcPr>
            <w:tcW w:w="2223" w:type="dxa"/>
          </w:tcPr>
          <w:p w14:paraId="41FCBEB0" w14:textId="77777777" w:rsidR="00BE42B2" w:rsidRDefault="00BE42B2" w:rsidP="00F1265F"/>
          <w:p w14:paraId="182C422D" w14:textId="77777777" w:rsidR="00BE42B2" w:rsidRDefault="00BE42B2" w:rsidP="00F1265F">
            <w:r>
              <w:t xml:space="preserve">Oral questioning </w:t>
            </w:r>
          </w:p>
          <w:p w14:paraId="74F382D3" w14:textId="77777777" w:rsidR="00BE42B2" w:rsidRDefault="00BE42B2" w:rsidP="00F1265F"/>
          <w:p w14:paraId="3CEEC79F" w14:textId="77777777" w:rsidR="00BE42B2" w:rsidRDefault="00BE42B2" w:rsidP="00F1265F"/>
          <w:p w14:paraId="2F6CF90D" w14:textId="77777777" w:rsidR="00BE42B2" w:rsidRPr="00E36AF8" w:rsidRDefault="00BE42B2" w:rsidP="00F1265F"/>
        </w:tc>
      </w:tr>
    </w:tbl>
    <w:p w14:paraId="76D5F574" w14:textId="77777777" w:rsidR="00BE42B2" w:rsidRPr="00E26CCE" w:rsidRDefault="00BE42B2" w:rsidP="00E26CCE"/>
    <w:sectPr w:rsidR="00BE42B2" w:rsidRPr="00E26CCE" w:rsidSect="00BE42B2">
      <w:headerReference w:type="even" r:id="rId14"/>
      <w:type w:val="continuous"/>
      <w:pgSz w:w="16840" w:h="11901" w:orient="landscape"/>
      <w:pgMar w:top="2155" w:right="1191" w:bottom="1247" w:left="1134"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0F7DC" w14:textId="77777777" w:rsidR="004E48D8" w:rsidRDefault="004E48D8">
      <w:r>
        <w:separator/>
      </w:r>
    </w:p>
  </w:endnote>
  <w:endnote w:type="continuationSeparator" w:id="0">
    <w:p w14:paraId="0EE4AB6E" w14:textId="77777777" w:rsidR="004E48D8" w:rsidRDefault="004E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534D6" w14:textId="77777777" w:rsidR="0067593C" w:rsidRPr="00933B64" w:rsidRDefault="0067593C" w:rsidP="0067593C">
    <w:pPr>
      <w:pStyle w:val="Footer"/>
      <w:ind w:left="0"/>
      <w:rPr>
        <w:szCs w:val="18"/>
      </w:rPr>
    </w:pPr>
    <w:r w:rsidRPr="00933B64">
      <w:rPr>
        <w:noProof/>
        <w:szCs w:val="18"/>
      </w:rPr>
      <w:drawing>
        <wp:anchor distT="0" distB="0" distL="114300" distR="114300" simplePos="0" relativeHeight="251671552" behindDoc="0" locked="0" layoutInCell="1" allowOverlap="1" wp14:anchorId="7E68B61B" wp14:editId="121F1BC7">
          <wp:simplePos x="0" y="0"/>
          <wp:positionH relativeFrom="margin">
            <wp:posOffset>7404735</wp:posOffset>
          </wp:positionH>
          <wp:positionV relativeFrom="paragraph">
            <wp:posOffset>-100635</wp:posOffset>
          </wp:positionV>
          <wp:extent cx="2386965" cy="432435"/>
          <wp:effectExtent l="0" t="0" r="0" b="5715"/>
          <wp:wrapNone/>
          <wp:docPr id="1829270186" name="Picture 7"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647" name="Picture 7" descr="A purpl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965"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B64">
      <w:rPr>
        <w:b/>
        <w:bCs/>
        <w:szCs w:val="18"/>
      </w:rPr>
      <w:fldChar w:fldCharType="begin"/>
    </w:r>
    <w:r w:rsidRPr="00933B64">
      <w:rPr>
        <w:b/>
        <w:bCs/>
        <w:szCs w:val="18"/>
      </w:rPr>
      <w:instrText xml:space="preserve"> PAGE </w:instrText>
    </w:r>
    <w:r w:rsidRPr="00933B64">
      <w:rPr>
        <w:b/>
        <w:bCs/>
        <w:szCs w:val="18"/>
      </w:rPr>
      <w:fldChar w:fldCharType="separate"/>
    </w:r>
    <w:r>
      <w:rPr>
        <w:b/>
        <w:bCs/>
        <w:szCs w:val="18"/>
      </w:rPr>
      <w:t>1</w:t>
    </w:r>
    <w:r w:rsidRPr="00933B64">
      <w:rPr>
        <w:b/>
        <w:bCs/>
        <w:szCs w:val="18"/>
      </w:rPr>
      <w:fldChar w:fldCharType="end"/>
    </w:r>
    <w:r w:rsidRPr="00933B64">
      <w:rPr>
        <w:szCs w:val="18"/>
      </w:rPr>
      <w:t xml:space="preserve"> of </w:t>
    </w:r>
    <w:r w:rsidRPr="00933B64">
      <w:rPr>
        <w:b/>
        <w:bCs/>
        <w:szCs w:val="18"/>
      </w:rPr>
      <w:fldChar w:fldCharType="begin"/>
    </w:r>
    <w:r w:rsidRPr="00933B64">
      <w:rPr>
        <w:b/>
        <w:bCs/>
        <w:szCs w:val="18"/>
      </w:rPr>
      <w:instrText xml:space="preserve"> NUMPAGES  </w:instrText>
    </w:r>
    <w:r w:rsidRPr="00933B64">
      <w:rPr>
        <w:b/>
        <w:bCs/>
        <w:szCs w:val="18"/>
      </w:rPr>
      <w:fldChar w:fldCharType="separate"/>
    </w:r>
    <w:r>
      <w:rPr>
        <w:b/>
        <w:bCs/>
        <w:szCs w:val="18"/>
      </w:rPr>
      <w:t>3</w:t>
    </w:r>
    <w:r w:rsidRPr="00933B64">
      <w:rPr>
        <w:b/>
        <w:bCs/>
        <w:szCs w:val="18"/>
      </w:rPr>
      <w:fldChar w:fldCharType="end"/>
    </w:r>
    <w:r w:rsidRPr="00933B64">
      <w:rPr>
        <w:b/>
        <w:bCs/>
        <w:szCs w:val="18"/>
      </w:rPr>
      <w:t xml:space="preserve">                                            </w:t>
    </w:r>
    <w:r w:rsidRPr="00933B64">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65E27" w14:textId="77777777" w:rsidR="004E48D8" w:rsidRDefault="004E48D8">
      <w:r>
        <w:separator/>
      </w:r>
    </w:p>
  </w:footnote>
  <w:footnote w:type="continuationSeparator" w:id="0">
    <w:p w14:paraId="26CA9990" w14:textId="77777777" w:rsidR="004E48D8" w:rsidRDefault="004E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77BE" w14:textId="77777777" w:rsidR="0081313E" w:rsidRDefault="0081313E" w:rsidP="0081313E">
    <w:pPr>
      <w:pStyle w:val="Header"/>
    </w:pPr>
    <w:r>
      <w:rPr>
        <w:noProof/>
      </w:rPr>
      <mc:AlternateContent>
        <mc:Choice Requires="wpg">
          <w:drawing>
            <wp:anchor distT="0" distB="0" distL="114300" distR="114300" simplePos="0" relativeHeight="251669504" behindDoc="0" locked="0" layoutInCell="1" allowOverlap="1" wp14:anchorId="14EF71B1" wp14:editId="40E95995">
              <wp:simplePos x="0" y="0"/>
              <wp:positionH relativeFrom="column">
                <wp:posOffset>-724853</wp:posOffset>
              </wp:positionH>
              <wp:positionV relativeFrom="paragraph">
                <wp:posOffset>-231457</wp:posOffset>
              </wp:positionV>
              <wp:extent cx="10728000" cy="816610"/>
              <wp:effectExtent l="0" t="0" r="0" b="2540"/>
              <wp:wrapNone/>
              <wp:docPr id="1210471196" name="Group 1"/>
              <wp:cNvGraphicFramePr/>
              <a:graphic xmlns:a="http://schemas.openxmlformats.org/drawingml/2006/main">
                <a:graphicData uri="http://schemas.microsoft.com/office/word/2010/wordprocessingGroup">
                  <wpg:wgp>
                    <wpg:cNvGrpSpPr/>
                    <wpg:grpSpPr>
                      <a:xfrm>
                        <a:off x="0" y="0"/>
                        <a:ext cx="10728000" cy="816610"/>
                        <a:chOff x="0" y="0"/>
                        <a:chExt cx="10728000" cy="816610"/>
                      </a:xfrm>
                    </wpg:grpSpPr>
                    <wps:wsp>
                      <wps:cNvPr id="2104303011" name="Graphic 26"/>
                      <wps:cNvSpPr>
                        <a:spLocks/>
                      </wps:cNvSpPr>
                      <wps:spPr>
                        <a:xfrm>
                          <a:off x="0" y="771525"/>
                          <a:ext cx="10728000" cy="45085"/>
                        </a:xfrm>
                        <a:custGeom>
                          <a:avLst/>
                          <a:gdLst/>
                          <a:ahLst/>
                          <a:cxnLst/>
                          <a:rect l="l" t="t" r="r" b="b"/>
                          <a:pathLst>
                            <a:path w="15119985" h="127000">
                              <a:moveTo>
                                <a:pt x="0" y="0"/>
                              </a:moveTo>
                              <a:lnTo>
                                <a:pt x="0" y="127000"/>
                              </a:lnTo>
                              <a:lnTo>
                                <a:pt x="15119985" y="127000"/>
                              </a:lnTo>
                              <a:lnTo>
                                <a:pt x="15119985" y="0"/>
                              </a:lnTo>
                              <a:lnTo>
                                <a:pt x="0" y="0"/>
                              </a:lnTo>
                              <a:close/>
                            </a:path>
                          </a:pathLst>
                        </a:custGeom>
                        <a:solidFill>
                          <a:schemeClr val="tx1"/>
                        </a:solidFill>
                      </wps:spPr>
                      <wps:bodyPr wrap="square" lIns="0" tIns="0" rIns="0" bIns="0" rtlCol="0">
                        <a:prstTxWarp prst="textNoShape">
                          <a:avLst/>
                        </a:prstTxWarp>
                        <a:noAutofit/>
                      </wps:bodyPr>
                    </wps:wsp>
                    <pic:pic xmlns:pic="http://schemas.openxmlformats.org/drawingml/2006/picture">
                      <pic:nvPicPr>
                        <pic:cNvPr id="1406776891" name="Picture 8" descr="A black and white logo&#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043863" y="76200"/>
                          <a:ext cx="2563495" cy="498475"/>
                        </a:xfrm>
                        <a:prstGeom prst="rect">
                          <a:avLst/>
                        </a:prstGeom>
                        <a:noFill/>
                        <a:ln>
                          <a:noFill/>
                        </a:ln>
                      </pic:spPr>
                    </pic:pic>
                    <pic:pic xmlns:pic="http://schemas.openxmlformats.org/drawingml/2006/picture">
                      <pic:nvPicPr>
                        <pic:cNvPr id="2049730747" name="Picture 12" descr="A red arrow pointing up&#10;&#10;AI-generated content may be incorrec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90501" y="104775"/>
                          <a:ext cx="567690" cy="438785"/>
                        </a:xfrm>
                        <a:prstGeom prst="rect">
                          <a:avLst/>
                        </a:prstGeom>
                        <a:noFill/>
                        <a:ln>
                          <a:noFill/>
                        </a:ln>
                      </pic:spPr>
                    </pic:pic>
                    <wps:wsp>
                      <wps:cNvPr id="587545816" name="Text Box 2"/>
                      <wps:cNvSpPr txBox="1">
                        <a:spLocks noChangeArrowheads="1"/>
                      </wps:cNvSpPr>
                      <wps:spPr bwMode="auto">
                        <a:xfrm>
                          <a:off x="804863" y="0"/>
                          <a:ext cx="6486525" cy="808355"/>
                        </a:xfrm>
                        <a:prstGeom prst="rect">
                          <a:avLst/>
                        </a:prstGeom>
                        <a:noFill/>
                        <a:ln w="9525">
                          <a:noFill/>
                          <a:miter lim="800000"/>
                          <a:headEnd/>
                          <a:tailEnd/>
                        </a:ln>
                      </wps:spPr>
                      <wps:txbx>
                        <w:txbxContent>
                          <w:p w14:paraId="756DA1A1" w14:textId="653F6EF0" w:rsidR="0081313E" w:rsidRPr="00631B61" w:rsidRDefault="0081313E" w:rsidP="0081313E">
                            <w:pPr>
                              <w:rPr>
                                <w:rFonts w:cs="Arial"/>
                                <w:b/>
                                <w:bCs/>
                                <w:sz w:val="36"/>
                                <w:szCs w:val="36"/>
                                <w:lang w:val="en-US"/>
                              </w:rPr>
                            </w:pPr>
                            <w:r>
                              <w:rPr>
                                <w:rFonts w:cs="Arial"/>
                                <w:b/>
                                <w:bCs/>
                                <w:sz w:val="36"/>
                                <w:szCs w:val="36"/>
                                <w:lang w:val="en-US"/>
                              </w:rPr>
                              <w:t>T Level Technical Qualification in</w:t>
                            </w:r>
                          </w:p>
                          <w:p w14:paraId="09DE8BDC" w14:textId="4EDA3AA5" w:rsidR="0081313E" w:rsidRPr="00631B61" w:rsidRDefault="0081313E" w:rsidP="0081313E">
                            <w:pPr>
                              <w:rPr>
                                <w:rFonts w:cs="Arial"/>
                                <w:b/>
                                <w:bCs/>
                                <w:i/>
                                <w:iCs/>
                                <w:color w:val="FC4421"/>
                                <w:sz w:val="32"/>
                                <w:szCs w:val="32"/>
                                <w:lang w:val="en-US"/>
                              </w:rPr>
                            </w:pPr>
                            <w:r>
                              <w:rPr>
                                <w:rFonts w:cs="Arial"/>
                                <w:b/>
                                <w:bCs/>
                                <w:i/>
                                <w:iCs/>
                                <w:color w:val="FC4421"/>
                                <w:sz w:val="32"/>
                                <w:szCs w:val="32"/>
                                <w:lang w:val="en-US"/>
                              </w:rPr>
                              <w:t>Building Services Engineering for Construction (Level 3)</w:t>
                            </w:r>
                          </w:p>
                        </w:txbxContent>
                      </wps:txbx>
                      <wps:bodyPr rot="0" vert="horz" wrap="square" lIns="91440" tIns="45720" rIns="91440" bIns="45720" anchor="t" anchorCtr="0">
                        <a:noAutofit/>
                      </wps:bodyPr>
                    </wps:wsp>
                  </wpg:wgp>
                </a:graphicData>
              </a:graphic>
            </wp:anchor>
          </w:drawing>
        </mc:Choice>
        <mc:Fallback>
          <w:pict>
            <v:group w14:anchorId="14EF71B1" id="Group 1" o:spid="_x0000_s1026" style="position:absolute;left:0;text-align:left;margin-left:-57.1pt;margin-top:-18.2pt;width:844.7pt;height:64.3pt;z-index:251669504" coordsize="107280,8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">
              <v:shape id="Graphic 26" o:spid="_x0000_s1027" style="position:absolute;top:7715;width:107280;height:451;visibility:visible;mso-wrap-style:square;v-text-anchor:top" coordsize="15119985,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" path="m,l,127000r15119985,l15119985,,,xe" fillcolor="black [321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A black and white logo&#10;&#10;AI-generated content may be incorrect." style="position:absolute;left:80438;top:762;width:25635;height:4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">
                <v:imagedata r:id="rId3" o:title="A black and white logo&#10;&#10;AI-generated content may be incorrect"/>
              </v:shape>
              <v:shape id="Picture 12" o:spid="_x0000_s1029" type="#_x0000_t75" alt="A red arrow pointing up&#10;&#10;AI-generated content may be incorrect." style="position:absolute;left:1905;top:1047;width:5676;height: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">
                <v:imagedata r:id="rId4" o:title="A red arrow pointing up&#10;&#10;AI-generated content may be incorrect"/>
              </v:shape>
              <v:shapetype id="_x0000_t202" coordsize="21600,21600" o:spt="202" path="m,l,21600r21600,l21600,xe">
                <v:stroke joinstyle="miter"/>
                <v:path gradientshapeok="t" o:connecttype="rect"/>
              </v:shapetype>
              <v:shape id="Text Box 2" o:spid="_x0000_s1030" type="#_x0000_t202" style="position:absolute;left:8048;width:64865;height:8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" filled="f" stroked="f">
                <v:textbox>
                  <w:txbxContent>
                    <w:p w14:paraId="756DA1A1" w14:textId="653F6EF0" w:rsidR="0081313E" w:rsidRPr="00631B61" w:rsidRDefault="0081313E" w:rsidP="0081313E">
                      <w:pPr>
                        <w:rPr>
                          <w:rFonts w:cs="Arial"/>
                          <w:b/>
                          <w:bCs/>
                          <w:sz w:val="36"/>
                          <w:szCs w:val="36"/>
                          <w:lang w:val="en-US"/>
                        </w:rPr>
                      </w:pPr>
                      <w:r>
                        <w:rPr>
                          <w:rFonts w:cs="Arial"/>
                          <w:b/>
                          <w:bCs/>
                          <w:sz w:val="36"/>
                          <w:szCs w:val="36"/>
                          <w:lang w:val="en-US"/>
                        </w:rPr>
                        <w:t>T Level Technical Qualification in</w:t>
                      </w:r>
                    </w:p>
                    <w:p w14:paraId="09DE8BDC" w14:textId="4EDA3AA5" w:rsidR="0081313E" w:rsidRPr="00631B61" w:rsidRDefault="0081313E" w:rsidP="0081313E">
                      <w:pPr>
                        <w:rPr>
                          <w:rFonts w:cs="Arial"/>
                          <w:b/>
                          <w:bCs/>
                          <w:i/>
                          <w:iCs/>
                          <w:color w:val="FC4421"/>
                          <w:sz w:val="32"/>
                          <w:szCs w:val="32"/>
                          <w:lang w:val="en-US"/>
                        </w:rPr>
                      </w:pPr>
                      <w:r>
                        <w:rPr>
                          <w:rFonts w:cs="Arial"/>
                          <w:b/>
                          <w:bCs/>
                          <w:i/>
                          <w:iCs/>
                          <w:color w:val="FC4421"/>
                          <w:sz w:val="32"/>
                          <w:szCs w:val="32"/>
                          <w:lang w:val="en-US"/>
                        </w:rPr>
                        <w:t>Building Services Engineering for Construction (Level 3)</w:t>
                      </w:r>
                    </w:p>
                  </w:txbxContent>
                </v:textbox>
              </v:shape>
            </v:group>
          </w:pict>
        </mc:Fallback>
      </mc:AlternateContent>
    </w:r>
  </w:p>
  <w:p w14:paraId="4F677C90" w14:textId="17018E34" w:rsidR="00BE42B2" w:rsidRPr="0081313E" w:rsidRDefault="00BE42B2" w:rsidP="00813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2263" w14:textId="77777777" w:rsidR="008C49CA" w:rsidRDefault="008C49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7B0F986"/>
    <w:lvl w:ilvl="0">
      <w:start w:val="1"/>
      <w:numFmt w:val="decimal"/>
      <w:lvlText w:val="%1."/>
      <w:lvlJc w:val="left"/>
      <w:pPr>
        <w:tabs>
          <w:tab w:val="num" w:pos="360"/>
        </w:tabs>
        <w:ind w:left="360" w:hanging="360"/>
      </w:pPr>
    </w:lvl>
  </w:abstractNum>
  <w:abstractNum w:abstractNumId="1" w15:restartNumberingAfterBreak="0">
    <w:nsid w:val="0AF03C90"/>
    <w:multiLevelType w:val="hybridMultilevel"/>
    <w:tmpl w:val="2EDE8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F12402"/>
    <w:multiLevelType w:val="hybridMultilevel"/>
    <w:tmpl w:val="467A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679A2"/>
    <w:multiLevelType w:val="hybridMultilevel"/>
    <w:tmpl w:val="510A5A9E"/>
    <w:lvl w:ilvl="0" w:tplc="D7CA0F78">
      <w:start w:val="1"/>
      <w:numFmt w:val="bullet"/>
      <w:pStyle w:val="Normalbulletsublist"/>
      <w:lvlText w:val="–"/>
      <w:lvlJc w:val="left"/>
      <w:pPr>
        <w:tabs>
          <w:tab w:val="num" w:pos="567"/>
        </w:tabs>
        <w:ind w:left="567" w:hanging="283"/>
      </w:pPr>
      <w:rPr>
        <w:rFonts w:ascii="Arial" w:hAnsi="Arial" w:hint="default"/>
        <w:b w:val="0"/>
        <w:i w:val="0"/>
        <w:caps w:val="0"/>
        <w:strike w:val="0"/>
        <w:dstrike w:val="0"/>
        <w:vanish w:val="0"/>
        <w:color w:val="595959"/>
        <w:sz w:val="24"/>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6274"/>
    <w:multiLevelType w:val="hybridMultilevel"/>
    <w:tmpl w:val="1CC64704"/>
    <w:lvl w:ilvl="0" w:tplc="C666C0E6">
      <w:start w:val="1"/>
      <w:numFmt w:val="bullet"/>
      <w:pStyle w:val="Normalbulletlist"/>
      <w:lvlText w:val="•"/>
      <w:lvlJc w:val="left"/>
      <w:pPr>
        <w:tabs>
          <w:tab w:val="num" w:pos="284"/>
        </w:tabs>
        <w:ind w:left="284" w:hanging="284"/>
      </w:pPr>
      <w:rPr>
        <w:rFonts w:ascii="Arial" w:hAnsi="Arial" w:hint="default"/>
        <w:b w:val="0"/>
        <w:i w:val="0"/>
        <w:caps w:val="0"/>
        <w:strike w:val="0"/>
        <w:dstrike w:val="0"/>
        <w:vanish w:val="0"/>
        <w:color w:val="FC4421"/>
        <w:position w:val="-4"/>
        <w:sz w:val="32"/>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16A3F"/>
    <w:multiLevelType w:val="hybridMultilevel"/>
    <w:tmpl w:val="62CE0432"/>
    <w:lvl w:ilvl="0" w:tplc="21703D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161D8E"/>
    <w:multiLevelType w:val="multilevel"/>
    <w:tmpl w:val="804E8D68"/>
    <w:lvl w:ilvl="0">
      <w:start w:val="1"/>
      <w:numFmt w:val="decimal"/>
      <w:lvlText w:val="%1"/>
      <w:lvlJc w:val="left"/>
      <w:pPr>
        <w:ind w:left="360" w:hanging="360"/>
      </w:pPr>
      <w:rPr>
        <w:rFonts w:hint="default"/>
        <w:color w:val="0077E3"/>
      </w:rPr>
    </w:lvl>
    <w:lvl w:ilvl="1">
      <w:start w:val="1"/>
      <w:numFmt w:val="decimal"/>
      <w:lvlText w:val="%1.%2"/>
      <w:lvlJc w:val="left"/>
      <w:pPr>
        <w:ind w:left="360" w:hanging="360"/>
      </w:pPr>
      <w:rPr>
        <w:rFonts w:hint="default"/>
        <w:color w:val="FC4421"/>
      </w:rPr>
    </w:lvl>
    <w:lvl w:ilvl="2">
      <w:start w:val="1"/>
      <w:numFmt w:val="decimal"/>
      <w:lvlText w:val="%1.%2.%3"/>
      <w:lvlJc w:val="left"/>
      <w:pPr>
        <w:ind w:left="720" w:hanging="720"/>
      </w:pPr>
      <w:rPr>
        <w:rFonts w:hint="default"/>
        <w:color w:val="0077E3"/>
      </w:rPr>
    </w:lvl>
    <w:lvl w:ilvl="3">
      <w:start w:val="1"/>
      <w:numFmt w:val="decimal"/>
      <w:lvlText w:val="%1.%2.%3.%4"/>
      <w:lvlJc w:val="left"/>
      <w:pPr>
        <w:ind w:left="720" w:hanging="720"/>
      </w:pPr>
      <w:rPr>
        <w:rFonts w:hint="default"/>
        <w:color w:val="0077E3"/>
      </w:rPr>
    </w:lvl>
    <w:lvl w:ilvl="4">
      <w:start w:val="1"/>
      <w:numFmt w:val="decimal"/>
      <w:lvlText w:val="%1.%2.%3.%4.%5"/>
      <w:lvlJc w:val="left"/>
      <w:pPr>
        <w:ind w:left="1080" w:hanging="1080"/>
      </w:pPr>
      <w:rPr>
        <w:rFonts w:hint="default"/>
        <w:color w:val="0077E3"/>
      </w:rPr>
    </w:lvl>
    <w:lvl w:ilvl="5">
      <w:start w:val="1"/>
      <w:numFmt w:val="decimal"/>
      <w:lvlText w:val="%1.%2.%3.%4.%5.%6"/>
      <w:lvlJc w:val="left"/>
      <w:pPr>
        <w:ind w:left="1080" w:hanging="1080"/>
      </w:pPr>
      <w:rPr>
        <w:rFonts w:hint="default"/>
        <w:color w:val="0077E3"/>
      </w:rPr>
    </w:lvl>
    <w:lvl w:ilvl="6">
      <w:start w:val="1"/>
      <w:numFmt w:val="decimal"/>
      <w:lvlText w:val="%1.%2.%3.%4.%5.%6.%7"/>
      <w:lvlJc w:val="left"/>
      <w:pPr>
        <w:ind w:left="1440" w:hanging="1440"/>
      </w:pPr>
      <w:rPr>
        <w:rFonts w:hint="default"/>
        <w:color w:val="0077E3"/>
      </w:rPr>
    </w:lvl>
    <w:lvl w:ilvl="7">
      <w:start w:val="1"/>
      <w:numFmt w:val="decimal"/>
      <w:lvlText w:val="%1.%2.%3.%4.%5.%6.%7.%8"/>
      <w:lvlJc w:val="left"/>
      <w:pPr>
        <w:ind w:left="1440" w:hanging="1440"/>
      </w:pPr>
      <w:rPr>
        <w:rFonts w:hint="default"/>
        <w:color w:val="0077E3"/>
      </w:rPr>
    </w:lvl>
    <w:lvl w:ilvl="8">
      <w:start w:val="1"/>
      <w:numFmt w:val="decimal"/>
      <w:lvlText w:val="%1.%2.%3.%4.%5.%6.%7.%8.%9"/>
      <w:lvlJc w:val="left"/>
      <w:pPr>
        <w:ind w:left="1800" w:hanging="1800"/>
      </w:pPr>
      <w:rPr>
        <w:rFonts w:hint="default"/>
        <w:color w:val="0077E3"/>
      </w:rPr>
    </w:lvl>
  </w:abstractNum>
  <w:abstractNum w:abstractNumId="7" w15:restartNumberingAfterBreak="0">
    <w:nsid w:val="1E991A41"/>
    <w:multiLevelType w:val="hybridMultilevel"/>
    <w:tmpl w:val="CC38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169DC"/>
    <w:multiLevelType w:val="multilevel"/>
    <w:tmpl w:val="F132B8D4"/>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9" w15:restartNumberingAfterBreak="0">
    <w:nsid w:val="2D5B2EAB"/>
    <w:multiLevelType w:val="hybridMultilevel"/>
    <w:tmpl w:val="D2CC7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DF71CB"/>
    <w:multiLevelType w:val="hybridMultilevel"/>
    <w:tmpl w:val="04FA3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96292"/>
    <w:multiLevelType w:val="hybridMultilevel"/>
    <w:tmpl w:val="077C64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A03341C"/>
    <w:multiLevelType w:val="hybridMultilevel"/>
    <w:tmpl w:val="D8C6D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842095"/>
    <w:multiLevelType w:val="hybridMultilevel"/>
    <w:tmpl w:val="95160772"/>
    <w:lvl w:ilvl="0" w:tplc="D03E6C14">
      <w:start w:val="1"/>
      <w:numFmt w:val="decimal"/>
      <w:pStyle w:val="Normalnumberedlist"/>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F26A1"/>
    <w:multiLevelType w:val="multilevel"/>
    <w:tmpl w:val="3AB0F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FC44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4E2247"/>
    <w:multiLevelType w:val="hybridMultilevel"/>
    <w:tmpl w:val="7CBCB860"/>
    <w:lvl w:ilvl="0" w:tplc="BE0095B6">
      <w:start w:val="1"/>
      <w:numFmt w:val="bullet"/>
      <w:lvlText w:val="–"/>
      <w:lvlJc w:val="left"/>
      <w:pPr>
        <w:tabs>
          <w:tab w:val="num" w:pos="567"/>
        </w:tabs>
        <w:ind w:left="175" w:firstLine="109"/>
      </w:pPr>
      <w:rPr>
        <w:rFonts w:ascii="Arial" w:hAnsi="Arial" w:hint="default"/>
        <w:b w:val="0"/>
        <w:i w:val="0"/>
        <w:caps w:val="0"/>
        <w:strike w:val="0"/>
        <w:dstrike w:val="0"/>
        <w:vanish w:val="0"/>
        <w:color w:val="595959"/>
        <w:sz w:val="24"/>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B71A5"/>
    <w:multiLevelType w:val="hybridMultilevel"/>
    <w:tmpl w:val="21EC9B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F141A2A"/>
    <w:multiLevelType w:val="hybridMultilevel"/>
    <w:tmpl w:val="06EAB9B6"/>
    <w:lvl w:ilvl="0" w:tplc="04090003">
      <w:start w:val="1"/>
      <w:numFmt w:val="bullet"/>
      <w:lvlText w:val="o"/>
      <w:lvlJc w:val="left"/>
      <w:pPr>
        <w:ind w:left="360" w:hanging="360"/>
      </w:pPr>
      <w:rPr>
        <w:rFonts w:ascii="Courier New" w:hAnsi="Courier New" w:cs="Courier New" w:hint="default"/>
        <w:b w:val="0"/>
        <w:i w:val="0"/>
        <w:caps w:val="0"/>
        <w:strike w:val="0"/>
        <w:dstrike w:val="0"/>
        <w:vanish w:val="0"/>
        <w:color w:val="0077E3"/>
        <w:position w:val="-4"/>
        <w:sz w:val="32"/>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13E75"/>
    <w:multiLevelType w:val="hybridMultilevel"/>
    <w:tmpl w:val="B0A671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473921">
    <w:abstractNumId w:val="3"/>
  </w:num>
  <w:num w:numId="2" w16cid:durableId="637077593">
    <w:abstractNumId w:val="4"/>
  </w:num>
  <w:num w:numId="3" w16cid:durableId="72360132">
    <w:abstractNumId w:val="13"/>
  </w:num>
  <w:num w:numId="4" w16cid:durableId="1506019840">
    <w:abstractNumId w:val="14"/>
  </w:num>
  <w:num w:numId="5" w16cid:durableId="174223841">
    <w:abstractNumId w:val="11"/>
  </w:num>
  <w:num w:numId="6" w16cid:durableId="1007832625">
    <w:abstractNumId w:val="2"/>
  </w:num>
  <w:num w:numId="7" w16cid:durableId="1272931465">
    <w:abstractNumId w:val="16"/>
  </w:num>
  <w:num w:numId="8" w16cid:durableId="364909011">
    <w:abstractNumId w:val="18"/>
  </w:num>
  <w:num w:numId="9" w16cid:durableId="776297238">
    <w:abstractNumId w:val="15"/>
  </w:num>
  <w:num w:numId="10" w16cid:durableId="977609706">
    <w:abstractNumId w:val="17"/>
  </w:num>
  <w:num w:numId="11" w16cid:durableId="967664747">
    <w:abstractNumId w:val="7"/>
  </w:num>
  <w:num w:numId="12" w16cid:durableId="763186065">
    <w:abstractNumId w:val="0"/>
  </w:num>
  <w:num w:numId="13" w16cid:durableId="464393292">
    <w:abstractNumId w:val="8"/>
  </w:num>
  <w:num w:numId="14" w16cid:durableId="1824423404">
    <w:abstractNumId w:val="6"/>
  </w:num>
  <w:num w:numId="15" w16cid:durableId="550649155">
    <w:abstractNumId w:val="9"/>
  </w:num>
  <w:num w:numId="16" w16cid:durableId="592251217">
    <w:abstractNumId w:val="5"/>
  </w:num>
  <w:num w:numId="17" w16cid:durableId="907034010">
    <w:abstractNumId w:val="12"/>
  </w:num>
  <w:num w:numId="18" w16cid:durableId="220674488">
    <w:abstractNumId w:val="10"/>
  </w:num>
  <w:num w:numId="19" w16cid:durableId="13719108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linkStyles/>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B2"/>
    <w:rsid w:val="000027A8"/>
    <w:rsid w:val="00014F30"/>
    <w:rsid w:val="000254B6"/>
    <w:rsid w:val="000418E0"/>
    <w:rsid w:val="000462D0"/>
    <w:rsid w:val="000511C7"/>
    <w:rsid w:val="000625C1"/>
    <w:rsid w:val="00063CE6"/>
    <w:rsid w:val="000A389B"/>
    <w:rsid w:val="000A7B23"/>
    <w:rsid w:val="000B0AB9"/>
    <w:rsid w:val="000D5933"/>
    <w:rsid w:val="000F1280"/>
    <w:rsid w:val="00100DE4"/>
    <w:rsid w:val="0010435F"/>
    <w:rsid w:val="00126511"/>
    <w:rsid w:val="00127DBA"/>
    <w:rsid w:val="00134922"/>
    <w:rsid w:val="00135697"/>
    <w:rsid w:val="00152E15"/>
    <w:rsid w:val="00153EEC"/>
    <w:rsid w:val="0017259D"/>
    <w:rsid w:val="001759B2"/>
    <w:rsid w:val="00182431"/>
    <w:rsid w:val="00183375"/>
    <w:rsid w:val="00187224"/>
    <w:rsid w:val="00194C52"/>
    <w:rsid w:val="00195896"/>
    <w:rsid w:val="00197A45"/>
    <w:rsid w:val="001A7C68"/>
    <w:rsid w:val="001B1730"/>
    <w:rsid w:val="001B33E1"/>
    <w:rsid w:val="001B6A42"/>
    <w:rsid w:val="001E1554"/>
    <w:rsid w:val="001F60AD"/>
    <w:rsid w:val="00200C4F"/>
    <w:rsid w:val="00205182"/>
    <w:rsid w:val="00206DA6"/>
    <w:rsid w:val="0023747E"/>
    <w:rsid w:val="00237E86"/>
    <w:rsid w:val="002455E1"/>
    <w:rsid w:val="00273525"/>
    <w:rsid w:val="00287A2D"/>
    <w:rsid w:val="002A2FC3"/>
    <w:rsid w:val="002A3225"/>
    <w:rsid w:val="002A4F81"/>
    <w:rsid w:val="002C52F8"/>
    <w:rsid w:val="002C62A0"/>
    <w:rsid w:val="002D35F1"/>
    <w:rsid w:val="002D44D0"/>
    <w:rsid w:val="002E4B7C"/>
    <w:rsid w:val="002F0F1E"/>
    <w:rsid w:val="002F136A"/>
    <w:rsid w:val="002F145D"/>
    <w:rsid w:val="002F5EE0"/>
    <w:rsid w:val="002F68C8"/>
    <w:rsid w:val="00342F12"/>
    <w:rsid w:val="00354C2F"/>
    <w:rsid w:val="00356C20"/>
    <w:rsid w:val="00372FB3"/>
    <w:rsid w:val="00376CB6"/>
    <w:rsid w:val="003824A8"/>
    <w:rsid w:val="0039354F"/>
    <w:rsid w:val="0039612D"/>
    <w:rsid w:val="00396404"/>
    <w:rsid w:val="00396F84"/>
    <w:rsid w:val="00397DB7"/>
    <w:rsid w:val="003A3AFF"/>
    <w:rsid w:val="003C415E"/>
    <w:rsid w:val="004057E7"/>
    <w:rsid w:val="004173C6"/>
    <w:rsid w:val="004351CE"/>
    <w:rsid w:val="0045095C"/>
    <w:rsid w:val="00457D67"/>
    <w:rsid w:val="00466297"/>
    <w:rsid w:val="00482964"/>
    <w:rsid w:val="00484613"/>
    <w:rsid w:val="004B6E5D"/>
    <w:rsid w:val="004C705A"/>
    <w:rsid w:val="004E191A"/>
    <w:rsid w:val="004E3857"/>
    <w:rsid w:val="004E48D8"/>
    <w:rsid w:val="00504242"/>
    <w:rsid w:val="00505DDD"/>
    <w:rsid w:val="005329BB"/>
    <w:rsid w:val="00552896"/>
    <w:rsid w:val="005611A2"/>
    <w:rsid w:val="0056783E"/>
    <w:rsid w:val="00577ED7"/>
    <w:rsid w:val="0058088A"/>
    <w:rsid w:val="005876D6"/>
    <w:rsid w:val="005A503B"/>
    <w:rsid w:val="005E79FE"/>
    <w:rsid w:val="005F6103"/>
    <w:rsid w:val="00601094"/>
    <w:rsid w:val="00613AB3"/>
    <w:rsid w:val="0061455B"/>
    <w:rsid w:val="00616227"/>
    <w:rsid w:val="00631012"/>
    <w:rsid w:val="00635630"/>
    <w:rsid w:val="00641F5D"/>
    <w:rsid w:val="00657E0F"/>
    <w:rsid w:val="00672BED"/>
    <w:rsid w:val="0067593C"/>
    <w:rsid w:val="006950FA"/>
    <w:rsid w:val="006B6582"/>
    <w:rsid w:val="006C0E1D"/>
    <w:rsid w:val="006C187B"/>
    <w:rsid w:val="006D4994"/>
    <w:rsid w:val="006E67F0"/>
    <w:rsid w:val="006E7C99"/>
    <w:rsid w:val="00703AEB"/>
    <w:rsid w:val="0071471E"/>
    <w:rsid w:val="00715647"/>
    <w:rsid w:val="00723438"/>
    <w:rsid w:val="00733A39"/>
    <w:rsid w:val="00737F61"/>
    <w:rsid w:val="00746E06"/>
    <w:rsid w:val="00756D14"/>
    <w:rsid w:val="00757038"/>
    <w:rsid w:val="007625E0"/>
    <w:rsid w:val="0076632E"/>
    <w:rsid w:val="00772D58"/>
    <w:rsid w:val="00786E7D"/>
    <w:rsid w:val="0079118A"/>
    <w:rsid w:val="00797058"/>
    <w:rsid w:val="007A0547"/>
    <w:rsid w:val="007A693A"/>
    <w:rsid w:val="007B04EE"/>
    <w:rsid w:val="007D0058"/>
    <w:rsid w:val="007D5CCE"/>
    <w:rsid w:val="00802137"/>
    <w:rsid w:val="0081313E"/>
    <w:rsid w:val="00827A8A"/>
    <w:rsid w:val="00847CC6"/>
    <w:rsid w:val="00850408"/>
    <w:rsid w:val="00851016"/>
    <w:rsid w:val="00880EAA"/>
    <w:rsid w:val="00886270"/>
    <w:rsid w:val="00896596"/>
    <w:rsid w:val="008B030B"/>
    <w:rsid w:val="008C49CA"/>
    <w:rsid w:val="008D37DF"/>
    <w:rsid w:val="008D4F9D"/>
    <w:rsid w:val="00900C59"/>
    <w:rsid w:val="00905483"/>
    <w:rsid w:val="00905996"/>
    <w:rsid w:val="00906B24"/>
    <w:rsid w:val="009229DC"/>
    <w:rsid w:val="0092737D"/>
    <w:rsid w:val="00935A69"/>
    <w:rsid w:val="00936E3B"/>
    <w:rsid w:val="00962536"/>
    <w:rsid w:val="00962BD3"/>
    <w:rsid w:val="009758BB"/>
    <w:rsid w:val="0098637D"/>
    <w:rsid w:val="0099094F"/>
    <w:rsid w:val="009A272A"/>
    <w:rsid w:val="009A5A60"/>
    <w:rsid w:val="009B0EE5"/>
    <w:rsid w:val="009B740D"/>
    <w:rsid w:val="009D0107"/>
    <w:rsid w:val="009E0787"/>
    <w:rsid w:val="00A279BC"/>
    <w:rsid w:val="00A36C2B"/>
    <w:rsid w:val="00A556C7"/>
    <w:rsid w:val="00A616D2"/>
    <w:rsid w:val="00A64565"/>
    <w:rsid w:val="00A70489"/>
    <w:rsid w:val="00A71012"/>
    <w:rsid w:val="00A71800"/>
    <w:rsid w:val="00A9132B"/>
    <w:rsid w:val="00AA66B6"/>
    <w:rsid w:val="00AB366F"/>
    <w:rsid w:val="00AC3BFD"/>
    <w:rsid w:val="00AC59B7"/>
    <w:rsid w:val="00AC65AA"/>
    <w:rsid w:val="00AE5131"/>
    <w:rsid w:val="00AF0C8F"/>
    <w:rsid w:val="00AF252C"/>
    <w:rsid w:val="00AF7A4F"/>
    <w:rsid w:val="00B016BE"/>
    <w:rsid w:val="00B0190D"/>
    <w:rsid w:val="00B04EDD"/>
    <w:rsid w:val="00B06A20"/>
    <w:rsid w:val="00B13391"/>
    <w:rsid w:val="00B27B25"/>
    <w:rsid w:val="00B46B83"/>
    <w:rsid w:val="00B66ECB"/>
    <w:rsid w:val="00B93185"/>
    <w:rsid w:val="00B966B9"/>
    <w:rsid w:val="00B9709E"/>
    <w:rsid w:val="00BA013D"/>
    <w:rsid w:val="00BB6889"/>
    <w:rsid w:val="00BC28B3"/>
    <w:rsid w:val="00BC7AC0"/>
    <w:rsid w:val="00BD12F2"/>
    <w:rsid w:val="00BD1647"/>
    <w:rsid w:val="00BD2993"/>
    <w:rsid w:val="00BD2C6B"/>
    <w:rsid w:val="00BD3C1D"/>
    <w:rsid w:val="00BD5BAD"/>
    <w:rsid w:val="00BE42B2"/>
    <w:rsid w:val="00BF0FE3"/>
    <w:rsid w:val="00BF20EA"/>
    <w:rsid w:val="00BF2813"/>
    <w:rsid w:val="00BF3408"/>
    <w:rsid w:val="00BF7512"/>
    <w:rsid w:val="00C17381"/>
    <w:rsid w:val="00C3659B"/>
    <w:rsid w:val="00C4565D"/>
    <w:rsid w:val="00C573C2"/>
    <w:rsid w:val="00C57946"/>
    <w:rsid w:val="00C629D1"/>
    <w:rsid w:val="00C63DF5"/>
    <w:rsid w:val="00C77526"/>
    <w:rsid w:val="00CA4288"/>
    <w:rsid w:val="00CA483D"/>
    <w:rsid w:val="00CB165E"/>
    <w:rsid w:val="00CF7F32"/>
    <w:rsid w:val="00D33FC2"/>
    <w:rsid w:val="00D44A96"/>
    <w:rsid w:val="00D7542B"/>
    <w:rsid w:val="00D76422"/>
    <w:rsid w:val="00D8348D"/>
    <w:rsid w:val="00D92020"/>
    <w:rsid w:val="00D92D28"/>
    <w:rsid w:val="00D94D81"/>
    <w:rsid w:val="00DB3BF5"/>
    <w:rsid w:val="00DC0CD9"/>
    <w:rsid w:val="00DC7C07"/>
    <w:rsid w:val="00DE3663"/>
    <w:rsid w:val="00DE572B"/>
    <w:rsid w:val="00DE647C"/>
    <w:rsid w:val="00DF0116"/>
    <w:rsid w:val="00DF4F8B"/>
    <w:rsid w:val="00DF73D5"/>
    <w:rsid w:val="00E031BB"/>
    <w:rsid w:val="00E2563B"/>
    <w:rsid w:val="00E26CCE"/>
    <w:rsid w:val="00E36AF8"/>
    <w:rsid w:val="00E46CE7"/>
    <w:rsid w:val="00E51868"/>
    <w:rsid w:val="00E56577"/>
    <w:rsid w:val="00E87E57"/>
    <w:rsid w:val="00E92EFF"/>
    <w:rsid w:val="00E95CA3"/>
    <w:rsid w:val="00EB0AC1"/>
    <w:rsid w:val="00EB22D7"/>
    <w:rsid w:val="00ED7FA7"/>
    <w:rsid w:val="00EF3181"/>
    <w:rsid w:val="00EF6580"/>
    <w:rsid w:val="00F00AE6"/>
    <w:rsid w:val="00F143D5"/>
    <w:rsid w:val="00F17032"/>
    <w:rsid w:val="00F23F4A"/>
    <w:rsid w:val="00F44B1A"/>
    <w:rsid w:val="00F52A5C"/>
    <w:rsid w:val="00F66BBB"/>
    <w:rsid w:val="00F93080"/>
    <w:rsid w:val="00FA700A"/>
    <w:rsid w:val="00FB39E5"/>
    <w:rsid w:val="00FD4F9E"/>
    <w:rsid w:val="00FD6771"/>
    <w:rsid w:val="00FD680F"/>
    <w:rsid w:val="00FF031A"/>
    <w:rsid w:val="00FF082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FB0BB1"/>
  <w15:docId w15:val="{8E2CDF36-DD69-4176-93FE-4B3DA7E0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37D"/>
    <w:pPr>
      <w:ind w:left="284" w:hanging="284"/>
    </w:pPr>
    <w:rPr>
      <w:rFonts w:ascii="Arial" w:hAnsi="Arial"/>
      <w:sz w:val="22"/>
      <w:szCs w:val="24"/>
      <w:lang w:eastAsia="en-US"/>
    </w:rPr>
  </w:style>
  <w:style w:type="paragraph" w:styleId="Heading1">
    <w:name w:val="heading 1"/>
    <w:basedOn w:val="Normal"/>
    <w:next w:val="Normal"/>
    <w:link w:val="Heading1Char"/>
    <w:qFormat/>
    <w:rsid w:val="0092737D"/>
    <w:pPr>
      <w:spacing w:after="360"/>
      <w:outlineLvl w:val="0"/>
    </w:pPr>
    <w:rPr>
      <w:rFonts w:eastAsia="Times New Roman" w:cs="Arial"/>
      <w:b/>
      <w:bCs/>
      <w:color w:val="FC4421"/>
      <w:sz w:val="32"/>
    </w:rPr>
  </w:style>
  <w:style w:type="paragraph" w:styleId="Heading2">
    <w:name w:val="heading 2"/>
    <w:basedOn w:val="Normal"/>
    <w:next w:val="Normal"/>
    <w:link w:val="Heading2Char"/>
    <w:qFormat/>
    <w:rsid w:val="0092737D"/>
    <w:pPr>
      <w:keepNext/>
      <w:spacing w:after="160"/>
      <w:outlineLvl w:val="1"/>
    </w:pPr>
    <w:rPr>
      <w:rFonts w:eastAsia="Times New Roman"/>
      <w:b/>
      <w:bCs/>
      <w:sz w:val="26"/>
    </w:rPr>
  </w:style>
  <w:style w:type="paragraph" w:styleId="Heading3">
    <w:name w:val="heading 3"/>
    <w:basedOn w:val="Normal"/>
    <w:next w:val="Normal"/>
    <w:link w:val="Heading3Char"/>
    <w:rsid w:val="0092737D"/>
    <w:pPr>
      <w:keepNext/>
      <w:spacing w:after="200"/>
      <w:outlineLvl w:val="2"/>
    </w:pPr>
    <w:rPr>
      <w:rFonts w:eastAsia="Times New Roman"/>
      <w:b/>
      <w:bCs/>
      <w:color w:val="64B3E8"/>
      <w:sz w:val="24"/>
    </w:rPr>
  </w:style>
  <w:style w:type="character" w:default="1" w:styleId="DefaultParagraphFont">
    <w:name w:val="Default Paragraph Font"/>
    <w:uiPriority w:val="1"/>
    <w:semiHidden/>
    <w:unhideWhenUsed/>
    <w:rsid w:val="009273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737D"/>
  </w:style>
  <w:style w:type="character" w:customStyle="1" w:styleId="Heading1Char">
    <w:name w:val="Heading 1 Char"/>
    <w:link w:val="Heading1"/>
    <w:rsid w:val="0092737D"/>
    <w:rPr>
      <w:rFonts w:ascii="Arial" w:eastAsia="Times New Roman" w:hAnsi="Arial" w:cs="Arial"/>
      <w:b/>
      <w:bCs/>
      <w:color w:val="FC4421"/>
      <w:sz w:val="32"/>
      <w:szCs w:val="24"/>
      <w:lang w:eastAsia="en-US"/>
    </w:rPr>
  </w:style>
  <w:style w:type="paragraph" w:styleId="Footer">
    <w:name w:val="footer"/>
    <w:basedOn w:val="Normal"/>
    <w:link w:val="FooterChar"/>
    <w:uiPriority w:val="99"/>
    <w:unhideWhenUsed/>
    <w:rsid w:val="0092737D"/>
    <w:pPr>
      <w:tabs>
        <w:tab w:val="right" w:pos="9639"/>
        <w:tab w:val="right" w:pos="11199"/>
      </w:tabs>
      <w:spacing w:before="160"/>
      <w:ind w:left="567"/>
    </w:pPr>
    <w:rPr>
      <w:sz w:val="18"/>
      <w:szCs w:val="20"/>
    </w:rPr>
  </w:style>
  <w:style w:type="character" w:customStyle="1" w:styleId="FooterChar">
    <w:name w:val="Footer Char"/>
    <w:link w:val="Footer"/>
    <w:uiPriority w:val="99"/>
    <w:rsid w:val="0092737D"/>
    <w:rPr>
      <w:rFonts w:ascii="Arial" w:hAnsi="Arial"/>
      <w:sz w:val="18"/>
      <w:lang w:eastAsia="en-US"/>
    </w:rPr>
  </w:style>
  <w:style w:type="character" w:customStyle="1" w:styleId="Heading3Char">
    <w:name w:val="Heading 3 Char"/>
    <w:link w:val="Heading3"/>
    <w:rsid w:val="0092737D"/>
    <w:rPr>
      <w:rFonts w:ascii="Arial" w:eastAsia="Times New Roman" w:hAnsi="Arial"/>
      <w:b/>
      <w:bCs/>
      <w:color w:val="64B3E8"/>
      <w:sz w:val="24"/>
      <w:szCs w:val="24"/>
      <w:lang w:eastAsia="en-US"/>
    </w:rPr>
  </w:style>
  <w:style w:type="paragraph" w:customStyle="1" w:styleId="Unittitle">
    <w:name w:val="Unit title"/>
    <w:basedOn w:val="Normal"/>
    <w:rsid w:val="0092737D"/>
    <w:pPr>
      <w:spacing w:after="240" w:line="360" w:lineRule="exact"/>
    </w:pPr>
    <w:rPr>
      <w:rFonts w:eastAsia="Times New Roman" w:cs="Arial"/>
      <w:b/>
      <w:sz w:val="32"/>
      <w:szCs w:val="28"/>
    </w:rPr>
  </w:style>
  <w:style w:type="paragraph" w:customStyle="1" w:styleId="Normalbulletlist">
    <w:name w:val="Normal bullet list"/>
    <w:basedOn w:val="Normal"/>
    <w:rsid w:val="0092737D"/>
    <w:pPr>
      <w:numPr>
        <w:numId w:val="2"/>
      </w:numPr>
    </w:pPr>
    <w:rPr>
      <w:rFonts w:eastAsia="Times New Roman"/>
      <w:bCs/>
    </w:rPr>
  </w:style>
  <w:style w:type="paragraph" w:customStyle="1" w:styleId="Normalnumberedlist">
    <w:name w:val="Normal numbered list"/>
    <w:basedOn w:val="Normal"/>
    <w:qFormat/>
    <w:rsid w:val="0092737D"/>
    <w:pPr>
      <w:numPr>
        <w:numId w:val="3"/>
      </w:numPr>
    </w:pPr>
  </w:style>
  <w:style w:type="character" w:customStyle="1" w:styleId="Heading2Char">
    <w:name w:val="Heading 2 Char"/>
    <w:link w:val="Heading2"/>
    <w:rsid w:val="0092737D"/>
    <w:rPr>
      <w:rFonts w:ascii="Arial" w:eastAsia="Times New Roman" w:hAnsi="Arial"/>
      <w:b/>
      <w:bCs/>
      <w:sz w:val="26"/>
      <w:szCs w:val="24"/>
      <w:lang w:eastAsia="en-US"/>
    </w:rPr>
  </w:style>
  <w:style w:type="character" w:styleId="Hyperlink">
    <w:name w:val="Hyperlink"/>
    <w:rsid w:val="0092737D"/>
    <w:rPr>
      <w:color w:val="FC4421"/>
      <w:u w:val="single"/>
    </w:rPr>
  </w:style>
  <w:style w:type="character" w:styleId="FollowedHyperlink">
    <w:name w:val="FollowedHyperlink"/>
    <w:rsid w:val="0092737D"/>
    <w:rPr>
      <w:color w:val="800080"/>
      <w:u w:val="single"/>
    </w:rPr>
  </w:style>
  <w:style w:type="paragraph" w:customStyle="1" w:styleId="Normalbulletsublist">
    <w:name w:val="Normal bullet sublist"/>
    <w:basedOn w:val="Normal"/>
    <w:rsid w:val="0092737D"/>
    <w:pPr>
      <w:numPr>
        <w:numId w:val="1"/>
      </w:numPr>
      <w:ind w:left="568" w:hanging="284"/>
      <w:contextualSpacing/>
    </w:pPr>
    <w:rPr>
      <w:rFonts w:eastAsia="Times New Roman"/>
      <w:bCs/>
    </w:rPr>
  </w:style>
  <w:style w:type="paragraph" w:customStyle="1" w:styleId="Normalheadingblack">
    <w:name w:val="Normal heading black"/>
    <w:basedOn w:val="Normal"/>
    <w:qFormat/>
    <w:rsid w:val="0092737D"/>
    <w:rPr>
      <w:b/>
    </w:rPr>
  </w:style>
  <w:style w:type="paragraph" w:customStyle="1" w:styleId="Normalheadingred">
    <w:name w:val="Normal heading red"/>
    <w:basedOn w:val="Normal"/>
    <w:qFormat/>
    <w:rsid w:val="0092737D"/>
    <w:rPr>
      <w:b/>
      <w:color w:val="FC4421"/>
    </w:rPr>
  </w:style>
  <w:style w:type="paragraph" w:styleId="Header">
    <w:name w:val="header"/>
    <w:basedOn w:val="Normal"/>
    <w:link w:val="HeaderChar"/>
    <w:rsid w:val="0092737D"/>
    <w:pPr>
      <w:tabs>
        <w:tab w:val="center" w:pos="4320"/>
        <w:tab w:val="right" w:pos="8640"/>
      </w:tabs>
    </w:pPr>
  </w:style>
  <w:style w:type="character" w:customStyle="1" w:styleId="HeaderChar">
    <w:name w:val="Header Char"/>
    <w:link w:val="Header"/>
    <w:rsid w:val="0092737D"/>
    <w:rPr>
      <w:rFonts w:ascii="Arial" w:hAnsi="Arial"/>
      <w:sz w:val="22"/>
      <w:szCs w:val="24"/>
      <w:lang w:eastAsia="en-US"/>
    </w:rPr>
  </w:style>
  <w:style w:type="paragraph" w:styleId="BalloonText">
    <w:name w:val="Balloon Text"/>
    <w:basedOn w:val="Normal"/>
    <w:link w:val="BalloonTextChar"/>
    <w:rsid w:val="0092737D"/>
    <w:rPr>
      <w:rFonts w:ascii="Lucida Grande" w:hAnsi="Lucida Grande"/>
      <w:sz w:val="18"/>
      <w:szCs w:val="18"/>
    </w:rPr>
  </w:style>
  <w:style w:type="character" w:customStyle="1" w:styleId="BalloonTextChar">
    <w:name w:val="Balloon Text Char"/>
    <w:link w:val="BalloonText"/>
    <w:rsid w:val="0092737D"/>
    <w:rPr>
      <w:rFonts w:ascii="Lucida Grande" w:hAnsi="Lucida Grande"/>
      <w:sz w:val="18"/>
      <w:szCs w:val="18"/>
      <w:lang w:eastAsia="en-US"/>
    </w:rPr>
  </w:style>
  <w:style w:type="character" w:styleId="CommentReference">
    <w:name w:val="annotation reference"/>
    <w:basedOn w:val="DefaultParagraphFont"/>
    <w:semiHidden/>
    <w:unhideWhenUsed/>
    <w:rsid w:val="0092737D"/>
    <w:rPr>
      <w:sz w:val="16"/>
      <w:szCs w:val="16"/>
    </w:rPr>
  </w:style>
  <w:style w:type="paragraph" w:styleId="CommentText">
    <w:name w:val="annotation text"/>
    <w:basedOn w:val="Normal"/>
    <w:link w:val="CommentTextChar"/>
    <w:semiHidden/>
    <w:unhideWhenUsed/>
    <w:rsid w:val="0092737D"/>
    <w:rPr>
      <w:sz w:val="20"/>
      <w:szCs w:val="20"/>
    </w:rPr>
  </w:style>
  <w:style w:type="character" w:customStyle="1" w:styleId="CommentTextChar">
    <w:name w:val="Comment Text Char"/>
    <w:basedOn w:val="DefaultParagraphFont"/>
    <w:link w:val="CommentText"/>
    <w:semiHidden/>
    <w:rsid w:val="0092737D"/>
    <w:rPr>
      <w:rFonts w:ascii="Arial" w:hAnsi="Arial"/>
      <w:lang w:eastAsia="en-US"/>
    </w:rPr>
  </w:style>
  <w:style w:type="paragraph" w:styleId="CommentSubject">
    <w:name w:val="annotation subject"/>
    <w:basedOn w:val="CommentText"/>
    <w:next w:val="CommentText"/>
    <w:link w:val="CommentSubjectChar"/>
    <w:semiHidden/>
    <w:unhideWhenUsed/>
    <w:rsid w:val="0092737D"/>
    <w:rPr>
      <w:b/>
      <w:bCs/>
    </w:rPr>
  </w:style>
  <w:style w:type="character" w:customStyle="1" w:styleId="CommentSubjectChar">
    <w:name w:val="Comment Subject Char"/>
    <w:basedOn w:val="CommentTextChar"/>
    <w:link w:val="CommentSubject"/>
    <w:semiHidden/>
    <w:rsid w:val="0092737D"/>
    <w:rPr>
      <w:rFonts w:ascii="Arial" w:hAnsi="Arial"/>
      <w:b/>
      <w:bCs/>
      <w:lang w:eastAsia="en-US"/>
    </w:rPr>
  </w:style>
  <w:style w:type="paragraph" w:customStyle="1" w:styleId="Default">
    <w:name w:val="Default"/>
    <w:rsid w:val="0092737D"/>
    <w:pPr>
      <w:autoSpaceDE w:val="0"/>
      <w:autoSpaceDN w:val="0"/>
      <w:adjustRightInd w:val="0"/>
      <w:ind w:left="284" w:hanging="284"/>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92737D"/>
    <w:rPr>
      <w:color w:val="605E5C"/>
      <w:shd w:val="clear" w:color="auto" w:fill="E1DFDD"/>
    </w:rPr>
  </w:style>
  <w:style w:type="paragraph" w:styleId="ListParagraph">
    <w:name w:val="List Paragraph"/>
    <w:basedOn w:val="Normal"/>
    <w:rsid w:val="0092737D"/>
    <w:pPr>
      <w:ind w:left="720"/>
      <w:contextualSpacing/>
    </w:pPr>
  </w:style>
  <w:style w:type="paragraph" w:styleId="NormalWeb">
    <w:name w:val="Normal (Web)"/>
    <w:basedOn w:val="Normal"/>
    <w:uiPriority w:val="99"/>
    <w:semiHidden/>
    <w:unhideWhenUsed/>
    <w:rsid w:val="0092737D"/>
    <w:pPr>
      <w:spacing w:before="100" w:beforeAutospacing="1" w:after="100" w:afterAutospacing="1"/>
    </w:pPr>
    <w:rPr>
      <w:rFonts w:ascii="Times New Roman" w:eastAsia="Times New Roman" w:hAnsi="Times New Roman"/>
      <w:sz w:val="24"/>
      <w:lang w:eastAsia="en-GB"/>
    </w:rPr>
  </w:style>
  <w:style w:type="table" w:styleId="TableGrid">
    <w:name w:val="Table Grid"/>
    <w:basedOn w:val="TableNormal"/>
    <w:rsid w:val="0092737D"/>
    <w:pPr>
      <w:ind w:left="284"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gov.uk/electricity/faq-portable-appliance-testing.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d\Downloads\T%20Levels%20-%20Sample%20Scheme%20of%20Wor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e15224-84b2-4570-bdea-a67bb94d0921" xsi:nil="true"/>
    <lcf76f155ced4ddcb4097134ff3c332f xmlns="7c04300a-231c-4281-9146-a98f6f4a7a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05C0E7E0E414EB79F81A23986EA6A" ma:contentTypeVersion="11" ma:contentTypeDescription="Create a new document." ma:contentTypeScope="" ma:versionID="8c7c0fc6a2c70191568fa290901d9032">
  <xsd:schema xmlns:xsd="http://www.w3.org/2001/XMLSchema" xmlns:xs="http://www.w3.org/2001/XMLSchema" xmlns:p="http://schemas.microsoft.com/office/2006/metadata/properties" xmlns:ns2="7c04300a-231c-4281-9146-a98f6f4a7aff" xmlns:ns3="01e15224-84b2-4570-bdea-a67bb94d0921" targetNamespace="http://schemas.microsoft.com/office/2006/metadata/properties" ma:root="true" ma:fieldsID="1e9134f6d429df85264f751007272554" ns2:_="" ns3:_="">
    <xsd:import namespace="7c04300a-231c-4281-9146-a98f6f4a7aff"/>
    <xsd:import namespace="01e15224-84b2-4570-bdea-a67bb94d09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4300a-231c-4281-9146-a98f6f4a7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15224-84b2-4570-bdea-a67bb94d09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8a52c73-49a1-4329-875b-4831fc8e3540}" ma:internalName="TaxCatchAll" ma:showField="CatchAllData" ma:web="01e15224-84b2-4570-bdea-a67bb94d0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2B947-ADFF-4F83-A0A7-F8267518E266}">
  <ds:schemaRefs>
    <ds:schemaRef ds:uri="http://schemas.microsoft.com/sharepoint/v3/contenttype/forms"/>
  </ds:schemaRefs>
</ds:datastoreItem>
</file>

<file path=customXml/itemProps2.xml><?xml version="1.0" encoding="utf-8"?>
<ds:datastoreItem xmlns:ds="http://schemas.openxmlformats.org/officeDocument/2006/customXml" ds:itemID="{001A5D06-2280-47BD-A2E0-DB8C4A0185B3}">
  <ds:schemaRefs>
    <ds:schemaRef ds:uri="http://purl.org/dc/dcmitype/"/>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01e15224-84b2-4570-bdea-a67bb94d0921"/>
    <ds:schemaRef ds:uri="7c04300a-231c-4281-9146-a98f6f4a7aff"/>
    <ds:schemaRef ds:uri="http://schemas.microsoft.com/office/2006/metadata/properties"/>
  </ds:schemaRefs>
</ds:datastoreItem>
</file>

<file path=customXml/itemProps3.xml><?xml version="1.0" encoding="utf-8"?>
<ds:datastoreItem xmlns:ds="http://schemas.openxmlformats.org/officeDocument/2006/customXml" ds:itemID="{234C6E65-623B-48FB-B5AB-8EDDE7217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4300a-231c-4281-9146-a98f6f4a7aff"/>
    <ds:schemaRef ds:uri="01e15224-84b2-4570-bdea-a67bb94d0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 Levels - Sample Scheme of Work Template.dotx</Template>
  <TotalTime>4</TotalTime>
  <Pages>4</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cp:lastModifiedBy>Hazell, Danielle</cp:lastModifiedBy>
  <cp:revision>7</cp:revision>
  <cp:lastPrinted>2020-04-23T15:21:00Z</cp:lastPrinted>
  <dcterms:created xsi:type="dcterms:W3CDTF">2024-02-02T11:19:00Z</dcterms:created>
  <dcterms:modified xsi:type="dcterms:W3CDTF">2025-07-08T20:18:00Z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0x010100CDD05C0E7E0E414EB79F81A23986EA6A</vt:lpwstr>
  </property>
  <property fmtid="{D5CDD505-2E9C-101B-9397-08002B2CF9AE}" pid="3" name="MSIP_Label_8330bda6-d095-477b-8893-df3ed8791773_Enabled">
    <vt:lpwstr>true</vt:lpwstr>
  </property>
  <property fmtid="{D5CDD505-2E9C-101B-9397-08002B2CF9AE}" pid="4" name="MSIP_Label_8330bda6-d095-477b-8893-df3ed8791773_SetDate">
    <vt:lpwstr>2025-07-08T20:15:27Z</vt:lpwstr>
  </property>
  <property fmtid="{D5CDD505-2E9C-101B-9397-08002B2CF9AE}" pid="5" name="MSIP_Label_8330bda6-d095-477b-8893-df3ed8791773_Method">
    <vt:lpwstr>Privileged</vt:lpwstr>
  </property>
  <property fmtid="{D5CDD505-2E9C-101B-9397-08002B2CF9AE}" pid="6" name="MSIP_Label_8330bda6-d095-477b-8893-df3ed8791773_Name">
    <vt:lpwstr>8330bda6-d095-477b-8893-df3ed8791773</vt:lpwstr>
  </property>
  <property fmtid="{D5CDD505-2E9C-101B-9397-08002B2CF9AE}" pid="7" name="MSIP_Label_8330bda6-d095-477b-8893-df3ed8791773_SiteId">
    <vt:lpwstr>b6d3492e-0aa1-4a60-840d-b706a96e670d</vt:lpwstr>
  </property>
  <property fmtid="{D5CDD505-2E9C-101B-9397-08002B2CF9AE}" pid="8" name="MSIP_Label_8330bda6-d095-477b-8893-df3ed8791773_ActionId">
    <vt:lpwstr>b0aae4d0-7271-4d51-8f1a-d4cf84505299</vt:lpwstr>
  </property>
  <property fmtid="{D5CDD505-2E9C-101B-9397-08002B2CF9AE}" pid="9" name="MSIP_Label_8330bda6-d095-477b-8893-df3ed8791773_ContentBits">
    <vt:lpwstr>0</vt:lpwstr>
  </property>
  <property fmtid="{D5CDD505-2E9C-101B-9397-08002B2CF9AE}" pid="10" name="MSIP_Label_8330bda6-d095-477b-8893-df3ed8791773_Tag">
    <vt:lpwstr>10, 0, 1, 1</vt:lpwstr>
  </property>
  <property fmtid="{D5CDD505-2E9C-101B-9397-08002B2CF9AE}" pid="11" name="MediaServiceImageTags">
    <vt:lpwstr/>
  </property>
</Properties>
</file>