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2BD6" w14:textId="77777777" w:rsidR="00D81C80" w:rsidRDefault="00D81C80" w:rsidP="00890A4C">
      <w:pPr>
        <w:pStyle w:val="Unittitle"/>
      </w:pPr>
      <w:r w:rsidRPr="00AA5C9B">
        <w:rPr>
          <w:bCs/>
        </w:rPr>
        <w:t>14</w:t>
      </w:r>
      <w:r>
        <w:rPr>
          <w:bCs/>
        </w:rPr>
        <w:t>: Tools, equipment and materials</w:t>
      </w:r>
    </w:p>
    <w:p w14:paraId="4A19A7A7" w14:textId="77777777" w:rsidR="00D81C80" w:rsidRPr="00CD3948" w:rsidRDefault="00D81C80" w:rsidP="00474F67">
      <w:pPr>
        <w:pStyle w:val="Heading1"/>
        <w:rPr>
          <w:color w:val="FC4421"/>
        </w:rPr>
      </w:pPr>
      <w:r w:rsidRPr="00CD3948">
        <w:rPr>
          <w:color w:val="FC4421"/>
        </w:rPr>
        <w:t>Multiple choice questions (tutor)</w:t>
      </w:r>
    </w:p>
    <w:p w14:paraId="554195B2" w14:textId="77777777" w:rsidR="00D81C80" w:rsidRDefault="00D81C80" w:rsidP="00B306A2">
      <w:pPr>
        <w:pStyle w:val="Normalnumberedlist"/>
      </w:pPr>
      <w:r>
        <w:t>If a chisel is blunt, what should you do?</w:t>
      </w:r>
    </w:p>
    <w:p w14:paraId="5018BA4F" w14:textId="77777777" w:rsidR="00D81C80" w:rsidRDefault="00D81C80" w:rsidP="00077AA4">
      <w:pPr>
        <w:pStyle w:val="Normalnumberedlist"/>
        <w:numPr>
          <w:ilvl w:val="0"/>
          <w:numId w:val="0"/>
        </w:numPr>
        <w:ind w:left="357"/>
      </w:pPr>
    </w:p>
    <w:p w14:paraId="5FB05113" w14:textId="77777777" w:rsidR="00D81C80" w:rsidRDefault="00D81C80" w:rsidP="001014F2">
      <w:pPr>
        <w:pStyle w:val="Answer"/>
        <w:numPr>
          <w:ilvl w:val="0"/>
          <w:numId w:val="4"/>
        </w:numPr>
      </w:pPr>
      <w:r>
        <w:t>Throw it away</w:t>
      </w:r>
    </w:p>
    <w:p w14:paraId="0A2320B8" w14:textId="77777777" w:rsidR="00D81C80" w:rsidRPr="00691A8C" w:rsidRDefault="00D81C80" w:rsidP="001014F2">
      <w:pPr>
        <w:pStyle w:val="Answer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Sharpen it</w:t>
      </w:r>
    </w:p>
    <w:p w14:paraId="00AAEC05" w14:textId="77777777" w:rsidR="00D81C80" w:rsidRPr="00691A8C" w:rsidRDefault="00D81C80" w:rsidP="001014F2">
      <w:pPr>
        <w:pStyle w:val="Answer"/>
        <w:numPr>
          <w:ilvl w:val="0"/>
          <w:numId w:val="4"/>
        </w:numPr>
      </w:pPr>
      <w:r>
        <w:t>Buy a new one</w:t>
      </w:r>
    </w:p>
    <w:p w14:paraId="382D1FA2" w14:textId="77777777" w:rsidR="00D81C80" w:rsidRDefault="00D81C80" w:rsidP="001014F2">
      <w:pPr>
        <w:pStyle w:val="Answer"/>
        <w:numPr>
          <w:ilvl w:val="0"/>
          <w:numId w:val="4"/>
        </w:numPr>
      </w:pPr>
      <w:r>
        <w:t>Swap it for your mate’s chisel</w:t>
      </w:r>
    </w:p>
    <w:p w14:paraId="36235CF3" w14:textId="77777777" w:rsidR="00D81C80" w:rsidRDefault="00D81C80" w:rsidP="00B306A2">
      <w:pPr>
        <w:pStyle w:val="Answer"/>
      </w:pPr>
    </w:p>
    <w:p w14:paraId="05B1A614" w14:textId="77777777" w:rsidR="00D81C80" w:rsidRDefault="00D81C80" w:rsidP="00B306A2">
      <w:pPr>
        <w:pStyle w:val="Normalnumberedlist"/>
      </w:pPr>
      <w:r>
        <w:t>What would prolong the life of a tool?</w:t>
      </w:r>
    </w:p>
    <w:p w14:paraId="0B3D11E7" w14:textId="77777777" w:rsidR="00D81C80" w:rsidRDefault="00D81C80" w:rsidP="00B306A2">
      <w:pPr>
        <w:pStyle w:val="Normalnumberedlist"/>
        <w:numPr>
          <w:ilvl w:val="0"/>
          <w:numId w:val="0"/>
        </w:numPr>
      </w:pPr>
    </w:p>
    <w:p w14:paraId="40E48D14" w14:textId="77777777" w:rsidR="00D81C80" w:rsidRPr="00B04ACA" w:rsidRDefault="00D81C80" w:rsidP="001014F2">
      <w:pPr>
        <w:pStyle w:val="Answer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Safe storage between uses</w:t>
      </w:r>
    </w:p>
    <w:p w14:paraId="1B052105" w14:textId="77777777" w:rsidR="00D81C80" w:rsidRPr="00B04ACA" w:rsidRDefault="00D81C80" w:rsidP="001014F2">
      <w:pPr>
        <w:pStyle w:val="Answer"/>
        <w:numPr>
          <w:ilvl w:val="0"/>
          <w:numId w:val="5"/>
        </w:numPr>
      </w:pPr>
      <w:r w:rsidRPr="00B04ACA">
        <w:t>Buy</w:t>
      </w:r>
      <w:r>
        <w:t>ing</w:t>
      </w:r>
      <w:r w:rsidRPr="00B04ACA">
        <w:t xml:space="preserve"> a replacement annually</w:t>
      </w:r>
    </w:p>
    <w:p w14:paraId="2ED06DBF" w14:textId="77777777" w:rsidR="00D81C80" w:rsidRDefault="00D81C80" w:rsidP="001014F2">
      <w:pPr>
        <w:pStyle w:val="Answer"/>
        <w:numPr>
          <w:ilvl w:val="0"/>
          <w:numId w:val="5"/>
        </w:numPr>
      </w:pPr>
      <w:r>
        <w:t>Storing all tools together in a bag</w:t>
      </w:r>
    </w:p>
    <w:p w14:paraId="0D0F0352" w14:textId="77777777" w:rsidR="00D81C80" w:rsidRDefault="00D81C80" w:rsidP="001014F2">
      <w:pPr>
        <w:pStyle w:val="Answer"/>
        <w:numPr>
          <w:ilvl w:val="0"/>
          <w:numId w:val="5"/>
        </w:numPr>
      </w:pPr>
      <w:r>
        <w:t>Throwing the tools in the back of the van</w:t>
      </w:r>
    </w:p>
    <w:p w14:paraId="13FF067B" w14:textId="77777777" w:rsidR="00D81C80" w:rsidRDefault="00D81C80" w:rsidP="00691A8C">
      <w:pPr>
        <w:pStyle w:val="Answer"/>
        <w:ind w:left="1077"/>
      </w:pPr>
    </w:p>
    <w:p w14:paraId="39A85E2C" w14:textId="77777777" w:rsidR="00D81C80" w:rsidRDefault="00D81C80" w:rsidP="00691A8C">
      <w:pPr>
        <w:pStyle w:val="Normalnumberedlist"/>
      </w:pPr>
      <w:r>
        <w:t>What maintenance do performance gas analysers require annually to ensure accuracy?</w:t>
      </w:r>
    </w:p>
    <w:p w14:paraId="0B318E63" w14:textId="77777777" w:rsidR="00D81C80" w:rsidRDefault="00D81C80" w:rsidP="001014F2">
      <w:pPr>
        <w:pStyle w:val="Answer"/>
        <w:numPr>
          <w:ilvl w:val="0"/>
          <w:numId w:val="6"/>
        </w:numPr>
      </w:pPr>
      <w:r>
        <w:t>Cleaning</w:t>
      </w:r>
    </w:p>
    <w:p w14:paraId="07301B9F" w14:textId="77777777" w:rsidR="00D81C80" w:rsidRPr="00691A8C" w:rsidRDefault="00D81C80" w:rsidP="001014F2">
      <w:pPr>
        <w:pStyle w:val="Answer"/>
        <w:numPr>
          <w:ilvl w:val="0"/>
          <w:numId w:val="6"/>
        </w:numPr>
      </w:pPr>
      <w:r>
        <w:t>Safe storage</w:t>
      </w:r>
    </w:p>
    <w:p w14:paraId="5BA06A51" w14:textId="77777777" w:rsidR="00D81C80" w:rsidRPr="00691A8C" w:rsidRDefault="00D81C80" w:rsidP="001014F2">
      <w:pPr>
        <w:pStyle w:val="Answer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Calibration</w:t>
      </w:r>
    </w:p>
    <w:p w14:paraId="341B912C" w14:textId="77777777" w:rsidR="00D81C80" w:rsidRDefault="00D81C80" w:rsidP="001014F2">
      <w:pPr>
        <w:pStyle w:val="Answer"/>
        <w:numPr>
          <w:ilvl w:val="0"/>
          <w:numId w:val="6"/>
        </w:numPr>
      </w:pPr>
      <w:r>
        <w:t>Lubricating</w:t>
      </w:r>
    </w:p>
    <w:p w14:paraId="209D2678" w14:textId="77777777" w:rsidR="00D81C80" w:rsidRDefault="00D81C80" w:rsidP="00691A8C">
      <w:pPr>
        <w:pStyle w:val="Answer"/>
      </w:pPr>
    </w:p>
    <w:p w14:paraId="47D98922" w14:textId="77777777" w:rsidR="00D81C80" w:rsidRDefault="00D81C80" w:rsidP="00691A8C">
      <w:pPr>
        <w:pStyle w:val="Normalnumberedlist"/>
      </w:pPr>
      <w:r>
        <w:t>How often should power tools be PAT tested if used on a construction site?</w:t>
      </w:r>
    </w:p>
    <w:p w14:paraId="7F6EB863" w14:textId="77777777" w:rsidR="00D81C80" w:rsidRDefault="00D81C80" w:rsidP="00691A8C">
      <w:pPr>
        <w:pStyle w:val="Normalnumberedlist"/>
        <w:numPr>
          <w:ilvl w:val="0"/>
          <w:numId w:val="0"/>
        </w:numPr>
      </w:pPr>
    </w:p>
    <w:p w14:paraId="55A4A267" w14:textId="77777777" w:rsidR="00D81C80" w:rsidRPr="00077AA4" w:rsidRDefault="00D81C80" w:rsidP="001014F2">
      <w:pPr>
        <w:pStyle w:val="Answer"/>
        <w:numPr>
          <w:ilvl w:val="0"/>
          <w:numId w:val="7"/>
        </w:numPr>
      </w:pPr>
      <w:r w:rsidRPr="00077AA4">
        <w:t>Monthly</w:t>
      </w:r>
    </w:p>
    <w:p w14:paraId="27F72DC0" w14:textId="77777777" w:rsidR="00D81C80" w:rsidRDefault="00D81C80" w:rsidP="001014F2">
      <w:pPr>
        <w:pStyle w:val="Answer"/>
        <w:numPr>
          <w:ilvl w:val="0"/>
          <w:numId w:val="7"/>
        </w:numPr>
      </w:pPr>
      <w:r>
        <w:t>Every 9 months</w:t>
      </w:r>
    </w:p>
    <w:p w14:paraId="50A2DA8B" w14:textId="77777777" w:rsidR="00D81C80" w:rsidRDefault="00D81C80" w:rsidP="001014F2">
      <w:pPr>
        <w:pStyle w:val="Answer"/>
        <w:numPr>
          <w:ilvl w:val="0"/>
          <w:numId w:val="7"/>
        </w:numPr>
      </w:pPr>
      <w:r>
        <w:t>Annually</w:t>
      </w:r>
    </w:p>
    <w:p w14:paraId="12A6DE64" w14:textId="77777777" w:rsidR="00D81C80" w:rsidRPr="00B04ACA" w:rsidRDefault="00D81C80" w:rsidP="001014F2">
      <w:pPr>
        <w:pStyle w:val="Answer"/>
        <w:numPr>
          <w:ilvl w:val="0"/>
          <w:numId w:val="7"/>
        </w:numPr>
        <w:rPr>
          <w:color w:val="FF0000"/>
        </w:rPr>
      </w:pPr>
      <w:r w:rsidRPr="00B04ACA">
        <w:rPr>
          <w:color w:val="FF0000"/>
        </w:rPr>
        <w:t xml:space="preserve">Every </w:t>
      </w:r>
      <w:r>
        <w:rPr>
          <w:color w:val="FF0000"/>
        </w:rPr>
        <w:t>3</w:t>
      </w:r>
      <w:r w:rsidRPr="00B04ACA">
        <w:rPr>
          <w:color w:val="FF0000"/>
        </w:rPr>
        <w:t xml:space="preserve"> months</w:t>
      </w:r>
    </w:p>
    <w:p w14:paraId="26AE5847" w14:textId="77777777" w:rsidR="00D81C80" w:rsidRDefault="00D81C80" w:rsidP="00691A8C">
      <w:pPr>
        <w:pStyle w:val="Answer"/>
      </w:pPr>
    </w:p>
    <w:p w14:paraId="097D6D3E" w14:textId="77777777" w:rsidR="00D81C80" w:rsidRDefault="00D81C80" w:rsidP="00691A8C">
      <w:pPr>
        <w:pStyle w:val="Normalnumberedlist"/>
      </w:pPr>
      <w:r>
        <w:t>What is NOT tested as part of a PAT test?</w:t>
      </w:r>
    </w:p>
    <w:p w14:paraId="2BD4A802" w14:textId="77777777" w:rsidR="00D81C80" w:rsidRDefault="00D81C80" w:rsidP="00077AA4">
      <w:pPr>
        <w:pStyle w:val="Normalnumberedlist"/>
        <w:numPr>
          <w:ilvl w:val="0"/>
          <w:numId w:val="0"/>
        </w:numPr>
        <w:ind w:left="357"/>
      </w:pPr>
    </w:p>
    <w:p w14:paraId="183E2F51" w14:textId="77777777" w:rsidR="00D81C80" w:rsidRPr="00077AA4" w:rsidRDefault="00D81C80" w:rsidP="001014F2">
      <w:pPr>
        <w:pStyle w:val="Answer"/>
        <w:numPr>
          <w:ilvl w:val="0"/>
          <w:numId w:val="8"/>
        </w:numPr>
      </w:pPr>
      <w:r w:rsidRPr="00077AA4">
        <w:t>Internal defects</w:t>
      </w:r>
    </w:p>
    <w:p w14:paraId="24AA010E" w14:textId="77777777" w:rsidR="00D81C80" w:rsidRPr="00077AA4" w:rsidRDefault="00D81C80" w:rsidP="001014F2">
      <w:pPr>
        <w:pStyle w:val="Answer"/>
        <w:numPr>
          <w:ilvl w:val="0"/>
          <w:numId w:val="8"/>
        </w:numPr>
      </w:pPr>
      <w:r w:rsidRPr="00077AA4">
        <w:t>Damage to the plug</w:t>
      </w:r>
    </w:p>
    <w:p w14:paraId="28F74CA1" w14:textId="77777777" w:rsidR="00D81C80" w:rsidRPr="00077AA4" w:rsidRDefault="00D81C80" w:rsidP="001014F2">
      <w:pPr>
        <w:pStyle w:val="Answer"/>
        <w:numPr>
          <w:ilvl w:val="0"/>
          <w:numId w:val="8"/>
        </w:numPr>
        <w:rPr>
          <w:color w:val="FF0000"/>
        </w:rPr>
      </w:pPr>
      <w:r w:rsidRPr="00077AA4">
        <w:rPr>
          <w:color w:val="FF0000"/>
        </w:rPr>
        <w:t>Broken carrying strap</w:t>
      </w:r>
    </w:p>
    <w:p w14:paraId="32438E76" w14:textId="77777777" w:rsidR="00D81C80" w:rsidRDefault="00D81C80" w:rsidP="001014F2">
      <w:pPr>
        <w:pStyle w:val="Answer"/>
        <w:numPr>
          <w:ilvl w:val="0"/>
          <w:numId w:val="8"/>
        </w:numPr>
      </w:pPr>
      <w:r>
        <w:t>Damage to the cable</w:t>
      </w:r>
    </w:p>
    <w:p w14:paraId="64BD13C4" w14:textId="77777777" w:rsidR="00D81C80" w:rsidRDefault="00D81C80" w:rsidP="00691A8C">
      <w:pPr>
        <w:pStyle w:val="Answer"/>
      </w:pPr>
    </w:p>
    <w:p w14:paraId="44AC2A4F" w14:textId="77777777" w:rsidR="00D81C80" w:rsidRDefault="00D81C80" w:rsidP="00691A8C">
      <w:pPr>
        <w:pStyle w:val="Answer"/>
      </w:pPr>
    </w:p>
    <w:p w14:paraId="1BDFE5F4" w14:textId="77777777" w:rsidR="00D81C80" w:rsidRDefault="00D81C80" w:rsidP="00691A8C">
      <w:pPr>
        <w:pStyle w:val="Answer"/>
      </w:pPr>
    </w:p>
    <w:p w14:paraId="77857F87" w14:textId="77777777" w:rsidR="00D81C80" w:rsidRDefault="00D81C80" w:rsidP="00077AA4">
      <w:pPr>
        <w:pStyle w:val="Normalnumberedlist"/>
        <w:numPr>
          <w:ilvl w:val="0"/>
          <w:numId w:val="0"/>
        </w:numPr>
        <w:ind w:left="357"/>
      </w:pPr>
    </w:p>
    <w:p w14:paraId="577A5F98" w14:textId="77777777" w:rsidR="00D81C80" w:rsidRDefault="00D81C80" w:rsidP="00077AA4">
      <w:pPr>
        <w:pStyle w:val="Normalnumberedlist"/>
        <w:numPr>
          <w:ilvl w:val="0"/>
          <w:numId w:val="0"/>
        </w:numPr>
        <w:ind w:left="357"/>
      </w:pPr>
    </w:p>
    <w:p w14:paraId="0CB2264F" w14:textId="77777777" w:rsidR="00D81C80" w:rsidRDefault="00D81C80" w:rsidP="00691A8C">
      <w:pPr>
        <w:pStyle w:val="Normalnumberedlist"/>
      </w:pPr>
      <w:r>
        <w:t>If there was a carbon monoxide incident after a gas boiler was serviced, what piece of documentation could the HSE ask for?</w:t>
      </w:r>
    </w:p>
    <w:p w14:paraId="2974613E" w14:textId="77777777" w:rsidR="00D81C80" w:rsidRDefault="00D81C80" w:rsidP="00691A8C">
      <w:pPr>
        <w:pStyle w:val="Normalnumberedlist"/>
        <w:numPr>
          <w:ilvl w:val="0"/>
          <w:numId w:val="0"/>
        </w:numPr>
      </w:pPr>
    </w:p>
    <w:p w14:paraId="70C3585E" w14:textId="77777777" w:rsidR="00D81C80" w:rsidRPr="00313BB1" w:rsidRDefault="00D81C80" w:rsidP="001014F2">
      <w:pPr>
        <w:pStyle w:val="Answer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Calibration certificate of the Gas analyser used</w:t>
      </w:r>
    </w:p>
    <w:p w14:paraId="11220DFB" w14:textId="77777777" w:rsidR="00D81C80" w:rsidRDefault="00D81C80" w:rsidP="001014F2">
      <w:pPr>
        <w:pStyle w:val="Answer"/>
        <w:numPr>
          <w:ilvl w:val="0"/>
          <w:numId w:val="9"/>
        </w:numPr>
      </w:pPr>
      <w:r>
        <w:t>Delivery notes for the boiler</w:t>
      </w:r>
    </w:p>
    <w:p w14:paraId="627F0529" w14:textId="77777777" w:rsidR="00D81C80" w:rsidRDefault="00D81C80" w:rsidP="001014F2">
      <w:pPr>
        <w:pStyle w:val="Answer"/>
        <w:numPr>
          <w:ilvl w:val="0"/>
          <w:numId w:val="9"/>
        </w:numPr>
      </w:pPr>
      <w:r>
        <w:t>Commissioning certificate</w:t>
      </w:r>
    </w:p>
    <w:p w14:paraId="3DF5F1D4" w14:textId="77777777" w:rsidR="00D81C80" w:rsidRDefault="00D81C80" w:rsidP="001014F2">
      <w:pPr>
        <w:pStyle w:val="Answer"/>
        <w:numPr>
          <w:ilvl w:val="0"/>
          <w:numId w:val="9"/>
        </w:numPr>
      </w:pPr>
      <w:r>
        <w:t>User instructions</w:t>
      </w:r>
    </w:p>
    <w:p w14:paraId="1F4B1621" w14:textId="77777777" w:rsidR="00D81C80" w:rsidRDefault="00D81C80" w:rsidP="00774475">
      <w:pPr>
        <w:pStyle w:val="Answer"/>
        <w:ind w:left="1077"/>
      </w:pPr>
    </w:p>
    <w:p w14:paraId="1E9CA7BD" w14:textId="77777777" w:rsidR="00D81C80" w:rsidRDefault="00D81C80" w:rsidP="00691A8C">
      <w:pPr>
        <w:pStyle w:val="Normalnumberedlist"/>
      </w:pPr>
      <w:r>
        <w:t>What document details the current working status of a tool or piece of equipment?</w:t>
      </w:r>
    </w:p>
    <w:p w14:paraId="7ADBB687" w14:textId="77777777" w:rsidR="00D81C80" w:rsidRDefault="00D81C80" w:rsidP="00077AA4">
      <w:pPr>
        <w:pStyle w:val="Normalnumberedlist"/>
        <w:numPr>
          <w:ilvl w:val="0"/>
          <w:numId w:val="0"/>
        </w:numPr>
        <w:ind w:left="357"/>
      </w:pPr>
    </w:p>
    <w:p w14:paraId="59F65413" w14:textId="77777777" w:rsidR="00D81C80" w:rsidRDefault="00D81C80" w:rsidP="001014F2">
      <w:pPr>
        <w:pStyle w:val="Answer"/>
        <w:numPr>
          <w:ilvl w:val="0"/>
          <w:numId w:val="10"/>
        </w:numPr>
      </w:pPr>
      <w:r>
        <w:t>Benchmark logbook</w:t>
      </w:r>
    </w:p>
    <w:p w14:paraId="5A0440A1" w14:textId="77777777" w:rsidR="00D81C80" w:rsidRPr="00D32245" w:rsidRDefault="00D81C80" w:rsidP="001014F2">
      <w:pPr>
        <w:pStyle w:val="Answer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Condition report</w:t>
      </w:r>
    </w:p>
    <w:p w14:paraId="7030579F" w14:textId="77777777" w:rsidR="00D81C80" w:rsidRPr="00691A8C" w:rsidRDefault="00D81C80" w:rsidP="001014F2">
      <w:pPr>
        <w:pStyle w:val="Answer"/>
        <w:numPr>
          <w:ilvl w:val="0"/>
          <w:numId w:val="10"/>
        </w:numPr>
      </w:pPr>
      <w:r>
        <w:t>Servicing manual</w:t>
      </w:r>
    </w:p>
    <w:p w14:paraId="099E67A0" w14:textId="77777777" w:rsidR="00D81C80" w:rsidRDefault="00D81C80" w:rsidP="001014F2">
      <w:pPr>
        <w:pStyle w:val="Answer"/>
        <w:numPr>
          <w:ilvl w:val="0"/>
          <w:numId w:val="10"/>
        </w:numPr>
      </w:pPr>
      <w:r>
        <w:t>BS 5440</w:t>
      </w:r>
    </w:p>
    <w:p w14:paraId="1CFA1827" w14:textId="77777777" w:rsidR="00D81C80" w:rsidRDefault="00D81C80" w:rsidP="00691A8C">
      <w:pPr>
        <w:pStyle w:val="Answer"/>
      </w:pPr>
    </w:p>
    <w:p w14:paraId="417D5E65" w14:textId="77777777" w:rsidR="00D81C80" w:rsidRDefault="00D81C80" w:rsidP="00217D3C">
      <w:pPr>
        <w:pStyle w:val="Normalnumberedlist"/>
      </w:pPr>
      <w:r>
        <w:t xml:space="preserve">A resource that documents what is owned by a company is </w:t>
      </w:r>
    </w:p>
    <w:p w14:paraId="019B1473" w14:textId="77777777" w:rsidR="00D81C80" w:rsidRDefault="00D81C80" w:rsidP="00691A8C">
      <w:pPr>
        <w:pStyle w:val="Normalnumberedlist"/>
        <w:numPr>
          <w:ilvl w:val="0"/>
          <w:numId w:val="0"/>
        </w:numPr>
      </w:pPr>
    </w:p>
    <w:p w14:paraId="356C2564" w14:textId="77777777" w:rsidR="00D81C80" w:rsidRPr="00313BB1" w:rsidRDefault="00D81C80" w:rsidP="001014F2">
      <w:pPr>
        <w:pStyle w:val="Answer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an asset register</w:t>
      </w:r>
    </w:p>
    <w:p w14:paraId="10E34E37" w14:textId="77777777" w:rsidR="00D81C80" w:rsidRDefault="00D81C80" w:rsidP="001014F2">
      <w:pPr>
        <w:pStyle w:val="Answer"/>
        <w:numPr>
          <w:ilvl w:val="0"/>
          <w:numId w:val="11"/>
        </w:numPr>
      </w:pPr>
      <w:r>
        <w:t>an asset list</w:t>
      </w:r>
    </w:p>
    <w:p w14:paraId="7B3C4D99" w14:textId="77777777" w:rsidR="00D81C80" w:rsidRDefault="00D81C80" w:rsidP="001014F2">
      <w:pPr>
        <w:pStyle w:val="Answer"/>
        <w:numPr>
          <w:ilvl w:val="0"/>
          <w:numId w:val="11"/>
        </w:numPr>
      </w:pPr>
      <w:proofErr w:type="gramStart"/>
      <w:r>
        <w:t>a belongings</w:t>
      </w:r>
      <w:proofErr w:type="gramEnd"/>
      <w:r>
        <w:t xml:space="preserve"> register</w:t>
      </w:r>
    </w:p>
    <w:p w14:paraId="5379DA92" w14:textId="77777777" w:rsidR="00D81C80" w:rsidRDefault="00D81C80" w:rsidP="001014F2">
      <w:pPr>
        <w:pStyle w:val="Answer"/>
        <w:numPr>
          <w:ilvl w:val="0"/>
          <w:numId w:val="11"/>
        </w:numPr>
      </w:pPr>
      <w:r>
        <w:t>a belongings list</w:t>
      </w:r>
    </w:p>
    <w:p w14:paraId="04C2F3C7" w14:textId="77777777" w:rsidR="00D81C80" w:rsidRDefault="00D81C80" w:rsidP="00D32245">
      <w:pPr>
        <w:pStyle w:val="Answer"/>
        <w:ind w:left="1077"/>
      </w:pPr>
    </w:p>
    <w:p w14:paraId="460EB983" w14:textId="77777777" w:rsidR="00D81C80" w:rsidRDefault="00D81C80" w:rsidP="00077AA4">
      <w:pPr>
        <w:pStyle w:val="Normalnumberedlist"/>
      </w:pPr>
      <w:r>
        <w:t>Which of the following must be conducted before each use of a power tool?</w:t>
      </w:r>
    </w:p>
    <w:p w14:paraId="3DEFB47A" w14:textId="77777777" w:rsidR="00D81C80" w:rsidRDefault="00D81C80" w:rsidP="00077AA4">
      <w:pPr>
        <w:pStyle w:val="Normalnumberedlist"/>
        <w:numPr>
          <w:ilvl w:val="0"/>
          <w:numId w:val="0"/>
        </w:numPr>
        <w:ind w:left="357"/>
      </w:pPr>
    </w:p>
    <w:p w14:paraId="2FEB76A7" w14:textId="77777777" w:rsidR="00D81C80" w:rsidRDefault="00D81C80" w:rsidP="001014F2">
      <w:pPr>
        <w:pStyle w:val="Answer"/>
        <w:numPr>
          <w:ilvl w:val="0"/>
          <w:numId w:val="17"/>
        </w:numPr>
      </w:pPr>
      <w:r>
        <w:t>PAT test</w:t>
      </w:r>
    </w:p>
    <w:p w14:paraId="77339F55" w14:textId="77777777" w:rsidR="00D81C80" w:rsidRPr="00691A8C" w:rsidRDefault="00D81C80" w:rsidP="001014F2">
      <w:pPr>
        <w:pStyle w:val="Answer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Visual inspection</w:t>
      </w:r>
    </w:p>
    <w:p w14:paraId="127488B3" w14:textId="77777777" w:rsidR="00D81C80" w:rsidRPr="00691A8C" w:rsidRDefault="00D81C80" w:rsidP="001014F2">
      <w:pPr>
        <w:pStyle w:val="Answer"/>
        <w:numPr>
          <w:ilvl w:val="0"/>
          <w:numId w:val="17"/>
        </w:numPr>
      </w:pPr>
      <w:r>
        <w:t>ECV test</w:t>
      </w:r>
    </w:p>
    <w:p w14:paraId="1BAD0895" w14:textId="77777777" w:rsidR="00D81C80" w:rsidRDefault="00D81C80" w:rsidP="001014F2">
      <w:pPr>
        <w:pStyle w:val="Answer"/>
        <w:numPr>
          <w:ilvl w:val="0"/>
          <w:numId w:val="17"/>
        </w:numPr>
      </w:pPr>
      <w:r>
        <w:t>Audible inspection</w:t>
      </w:r>
    </w:p>
    <w:p w14:paraId="582EEF87" w14:textId="77777777" w:rsidR="00D81C80" w:rsidRDefault="00D81C80" w:rsidP="00691A8C">
      <w:pPr>
        <w:pStyle w:val="Answer"/>
      </w:pPr>
    </w:p>
    <w:p w14:paraId="1BA7FF1D" w14:textId="77777777" w:rsidR="00D81C80" w:rsidRDefault="00D81C80" w:rsidP="00B04ACA">
      <w:pPr>
        <w:pStyle w:val="Normalnumberedlist"/>
      </w:pPr>
      <w:r>
        <w:t>What should you do if a tool is dirty?</w:t>
      </w:r>
    </w:p>
    <w:p w14:paraId="16F2B2AF" w14:textId="77777777" w:rsidR="00D81C80" w:rsidRDefault="00D81C80" w:rsidP="00B04ACA">
      <w:pPr>
        <w:pStyle w:val="Normalnumberedlist"/>
        <w:numPr>
          <w:ilvl w:val="0"/>
          <w:numId w:val="0"/>
        </w:numPr>
      </w:pPr>
    </w:p>
    <w:p w14:paraId="77BDB16C" w14:textId="77777777" w:rsidR="00D81C80" w:rsidRPr="00B04ACA" w:rsidRDefault="00D81C80" w:rsidP="001014F2">
      <w:pPr>
        <w:pStyle w:val="Answer"/>
        <w:numPr>
          <w:ilvl w:val="0"/>
          <w:numId w:val="16"/>
        </w:numPr>
      </w:pPr>
      <w:r>
        <w:t>Throw it away</w:t>
      </w:r>
    </w:p>
    <w:p w14:paraId="434C71DF" w14:textId="77777777" w:rsidR="00D81C80" w:rsidRPr="00B04ACA" w:rsidRDefault="00D81C80" w:rsidP="001014F2">
      <w:pPr>
        <w:pStyle w:val="Answer"/>
        <w:numPr>
          <w:ilvl w:val="0"/>
          <w:numId w:val="16"/>
        </w:numPr>
        <w:rPr>
          <w:color w:val="FF0000"/>
        </w:rPr>
      </w:pPr>
      <w:r w:rsidRPr="00B04ACA">
        <w:rPr>
          <w:color w:val="FF0000"/>
        </w:rPr>
        <w:t>Clean it</w:t>
      </w:r>
    </w:p>
    <w:p w14:paraId="66B958BE" w14:textId="77777777" w:rsidR="00D81C80" w:rsidRDefault="00D81C80" w:rsidP="001014F2">
      <w:pPr>
        <w:pStyle w:val="Answer"/>
        <w:numPr>
          <w:ilvl w:val="0"/>
          <w:numId w:val="16"/>
        </w:numPr>
      </w:pPr>
      <w:r>
        <w:t>Buy a new one</w:t>
      </w:r>
    </w:p>
    <w:p w14:paraId="6F8E5DF7" w14:textId="77777777" w:rsidR="00D81C80" w:rsidRDefault="00D81C80" w:rsidP="001014F2">
      <w:pPr>
        <w:pStyle w:val="Answer"/>
        <w:numPr>
          <w:ilvl w:val="0"/>
          <w:numId w:val="16"/>
        </w:numPr>
      </w:pPr>
      <w:r>
        <w:t>Swap it with your mate’s tool</w:t>
      </w:r>
    </w:p>
    <w:p w14:paraId="43B7D0FB" w14:textId="77777777" w:rsidR="00D81C80" w:rsidRDefault="00D81C80" w:rsidP="00077AA4">
      <w:pPr>
        <w:pStyle w:val="Answer"/>
      </w:pPr>
    </w:p>
    <w:p w14:paraId="7DD8F795" w14:textId="77777777" w:rsidR="00D81C80" w:rsidRDefault="00D81C80" w:rsidP="00077AA4">
      <w:pPr>
        <w:pStyle w:val="Answer"/>
      </w:pPr>
    </w:p>
    <w:p w14:paraId="079F1D7F" w14:textId="77777777" w:rsidR="00D81C80" w:rsidRDefault="00D81C80" w:rsidP="00077AA4">
      <w:pPr>
        <w:pStyle w:val="Answer"/>
      </w:pPr>
    </w:p>
    <w:p w14:paraId="7E3B491B" w14:textId="77777777" w:rsidR="00D81C80" w:rsidRDefault="00D81C80" w:rsidP="00D32245">
      <w:pPr>
        <w:pStyle w:val="Answer"/>
      </w:pPr>
    </w:p>
    <w:p w14:paraId="437084F3" w14:textId="77777777" w:rsidR="00D81C80" w:rsidRDefault="00D81C80" w:rsidP="00691A8C">
      <w:pPr>
        <w:pStyle w:val="Normalnumberedlist"/>
      </w:pPr>
      <w:r>
        <w:lastRenderedPageBreak/>
        <w:t>When ordering materials, you should ensure that they are</w:t>
      </w:r>
    </w:p>
    <w:p w14:paraId="4EA926BC" w14:textId="77777777" w:rsidR="00D81C80" w:rsidRDefault="00D81C80" w:rsidP="001014F2">
      <w:pPr>
        <w:pStyle w:val="Answer"/>
        <w:numPr>
          <w:ilvl w:val="0"/>
          <w:numId w:val="12"/>
        </w:numPr>
      </w:pPr>
      <w:r>
        <w:t>As cheap as possible</w:t>
      </w:r>
    </w:p>
    <w:p w14:paraId="4A3FC693" w14:textId="77777777" w:rsidR="00D81C80" w:rsidRPr="00691A8C" w:rsidRDefault="00D81C80" w:rsidP="001014F2">
      <w:pPr>
        <w:pStyle w:val="Answer"/>
        <w:numPr>
          <w:ilvl w:val="0"/>
          <w:numId w:val="12"/>
        </w:numPr>
        <w:rPr>
          <w:color w:val="FF0000"/>
        </w:rPr>
      </w:pPr>
      <w:r>
        <w:rPr>
          <w:color w:val="FF0000"/>
        </w:rPr>
        <w:t>Fit for purpose</w:t>
      </w:r>
    </w:p>
    <w:p w14:paraId="0BB1CBCC" w14:textId="77777777" w:rsidR="00D81C80" w:rsidRPr="00691A8C" w:rsidRDefault="00D81C80" w:rsidP="001014F2">
      <w:pPr>
        <w:pStyle w:val="Answer"/>
        <w:numPr>
          <w:ilvl w:val="0"/>
          <w:numId w:val="12"/>
        </w:numPr>
      </w:pPr>
      <w:r>
        <w:t>Inferior in quality</w:t>
      </w:r>
    </w:p>
    <w:p w14:paraId="3EE41525" w14:textId="77777777" w:rsidR="00D81C80" w:rsidRDefault="00D81C80" w:rsidP="001014F2">
      <w:pPr>
        <w:pStyle w:val="Answer"/>
        <w:numPr>
          <w:ilvl w:val="0"/>
          <w:numId w:val="12"/>
        </w:numPr>
      </w:pPr>
      <w:r>
        <w:t>Supplied with an additional extended warranty</w:t>
      </w:r>
    </w:p>
    <w:p w14:paraId="4F0C0395" w14:textId="77777777" w:rsidR="00D81C80" w:rsidRDefault="00D81C80" w:rsidP="00691A8C">
      <w:pPr>
        <w:pStyle w:val="Answer"/>
      </w:pPr>
    </w:p>
    <w:p w14:paraId="1AF24E7D" w14:textId="77777777" w:rsidR="00D81C80" w:rsidRDefault="00D81C80" w:rsidP="00691A8C">
      <w:pPr>
        <w:pStyle w:val="Normalnumberedlist"/>
      </w:pPr>
      <w:r>
        <w:t>What should you do if a tool fails a safety check?</w:t>
      </w:r>
    </w:p>
    <w:p w14:paraId="5CB9BF57" w14:textId="77777777" w:rsidR="00D81C80" w:rsidRDefault="00D81C80" w:rsidP="00691A8C">
      <w:pPr>
        <w:pStyle w:val="Normalnumberedlist"/>
        <w:numPr>
          <w:ilvl w:val="0"/>
          <w:numId w:val="0"/>
        </w:numPr>
      </w:pPr>
    </w:p>
    <w:p w14:paraId="5CEE53B5" w14:textId="77777777" w:rsidR="00D81C80" w:rsidRPr="00313BB1" w:rsidRDefault="00D81C80" w:rsidP="001014F2">
      <w:pPr>
        <w:pStyle w:val="Answer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Do not use until it is repaired or replaced</w:t>
      </w:r>
    </w:p>
    <w:p w14:paraId="3E0E1E32" w14:textId="77777777" w:rsidR="00D81C80" w:rsidRDefault="00D81C80" w:rsidP="001014F2">
      <w:pPr>
        <w:pStyle w:val="Answer"/>
        <w:numPr>
          <w:ilvl w:val="0"/>
          <w:numId w:val="13"/>
        </w:numPr>
      </w:pPr>
      <w:r>
        <w:t>Swap it with someone else’s tool</w:t>
      </w:r>
    </w:p>
    <w:p w14:paraId="3EA93D08" w14:textId="77777777" w:rsidR="00D81C80" w:rsidRDefault="00D81C80" w:rsidP="001014F2">
      <w:pPr>
        <w:pStyle w:val="Answer"/>
        <w:numPr>
          <w:ilvl w:val="0"/>
          <w:numId w:val="13"/>
        </w:numPr>
      </w:pPr>
      <w:r>
        <w:t>Carry on using it anyway</w:t>
      </w:r>
    </w:p>
    <w:p w14:paraId="7D971FB7" w14:textId="77777777" w:rsidR="00D81C80" w:rsidRDefault="00D81C80" w:rsidP="001014F2">
      <w:pPr>
        <w:pStyle w:val="Answer"/>
        <w:numPr>
          <w:ilvl w:val="0"/>
          <w:numId w:val="13"/>
        </w:numPr>
      </w:pPr>
      <w:r>
        <w:t>Give it to someone else to use</w:t>
      </w:r>
    </w:p>
    <w:p w14:paraId="29A89815" w14:textId="77777777" w:rsidR="00D81C80" w:rsidRDefault="00D81C80" w:rsidP="00295172">
      <w:pPr>
        <w:pStyle w:val="Answer"/>
        <w:ind w:left="1077"/>
      </w:pPr>
    </w:p>
    <w:p w14:paraId="43DF26FC" w14:textId="77777777" w:rsidR="00D81C80" w:rsidRDefault="00D81C80" w:rsidP="00691A8C">
      <w:pPr>
        <w:pStyle w:val="Normalnumberedlist"/>
      </w:pPr>
      <w:r>
        <w:t>What are the three main types of electrically operated power tools used on site?</w:t>
      </w:r>
    </w:p>
    <w:p w14:paraId="62E764B7" w14:textId="77777777" w:rsidR="00D81C80" w:rsidRPr="00B3005B" w:rsidRDefault="00D81C80" w:rsidP="001014F2">
      <w:pPr>
        <w:pStyle w:val="Answer"/>
        <w:numPr>
          <w:ilvl w:val="0"/>
          <w:numId w:val="14"/>
        </w:numPr>
        <w:rPr>
          <w:color w:val="FF0000"/>
        </w:rPr>
      </w:pPr>
      <w:r w:rsidRPr="00B3005B">
        <w:rPr>
          <w:color w:val="FF0000"/>
        </w:rPr>
        <w:t>230</w:t>
      </w:r>
      <w:r>
        <w:rPr>
          <w:color w:val="FF0000"/>
        </w:rPr>
        <w:t>V</w:t>
      </w:r>
      <w:r w:rsidRPr="00B3005B">
        <w:rPr>
          <w:color w:val="FF0000"/>
        </w:rPr>
        <w:t>, 110</w:t>
      </w:r>
      <w:r>
        <w:rPr>
          <w:color w:val="FF0000"/>
        </w:rPr>
        <w:t>V</w:t>
      </w:r>
      <w:r w:rsidRPr="00B3005B">
        <w:rPr>
          <w:color w:val="FF0000"/>
        </w:rPr>
        <w:t xml:space="preserve"> and battery operated</w:t>
      </w:r>
    </w:p>
    <w:p w14:paraId="620FB225" w14:textId="77777777" w:rsidR="00D81C80" w:rsidRPr="00B3005B" w:rsidRDefault="00D81C80" w:rsidP="001014F2">
      <w:pPr>
        <w:pStyle w:val="Answer"/>
        <w:numPr>
          <w:ilvl w:val="0"/>
          <w:numId w:val="14"/>
        </w:numPr>
      </w:pPr>
      <w:r>
        <w:t>415V</w:t>
      </w:r>
      <w:r w:rsidRPr="00B3005B">
        <w:t xml:space="preserve">, </w:t>
      </w:r>
      <w:r>
        <w:t>230V</w:t>
      </w:r>
      <w:r w:rsidRPr="00B3005B">
        <w:t xml:space="preserve"> and battery operated</w:t>
      </w:r>
    </w:p>
    <w:p w14:paraId="0F322457" w14:textId="77777777" w:rsidR="00D81C80" w:rsidRPr="00B3005B" w:rsidRDefault="00D81C80" w:rsidP="001014F2">
      <w:pPr>
        <w:pStyle w:val="Answer"/>
        <w:numPr>
          <w:ilvl w:val="0"/>
          <w:numId w:val="14"/>
        </w:numPr>
      </w:pPr>
      <w:r w:rsidRPr="00B3005B">
        <w:t>230</w:t>
      </w:r>
      <w:r>
        <w:t>V</w:t>
      </w:r>
      <w:r w:rsidRPr="00B3005B">
        <w:t xml:space="preserve">, </w:t>
      </w:r>
      <w:r>
        <w:t>54V</w:t>
      </w:r>
      <w:r w:rsidRPr="00B3005B">
        <w:t xml:space="preserve"> and battery operated</w:t>
      </w:r>
    </w:p>
    <w:p w14:paraId="11A8CA7E" w14:textId="77777777" w:rsidR="00D81C80" w:rsidRPr="00B3005B" w:rsidRDefault="00D81C80" w:rsidP="001014F2">
      <w:pPr>
        <w:pStyle w:val="Answer"/>
        <w:numPr>
          <w:ilvl w:val="0"/>
          <w:numId w:val="14"/>
        </w:numPr>
      </w:pPr>
      <w:r w:rsidRPr="00B3005B">
        <w:t>110</w:t>
      </w:r>
      <w:r>
        <w:t xml:space="preserve">V, 54V </w:t>
      </w:r>
      <w:r w:rsidRPr="00B3005B">
        <w:t>and battery operated</w:t>
      </w:r>
    </w:p>
    <w:p w14:paraId="136CEFAF" w14:textId="77777777" w:rsidR="00D81C80" w:rsidRDefault="00D81C80" w:rsidP="00691A8C">
      <w:pPr>
        <w:pStyle w:val="Answer"/>
      </w:pPr>
    </w:p>
    <w:p w14:paraId="5533D0FC" w14:textId="77777777" w:rsidR="00D81C80" w:rsidRDefault="00D81C80" w:rsidP="00691A8C">
      <w:pPr>
        <w:pStyle w:val="Normalnumberedlist"/>
      </w:pPr>
      <w:r>
        <w:t>What is the safest type of electrical power on site?</w:t>
      </w:r>
    </w:p>
    <w:p w14:paraId="3FE5272B" w14:textId="77777777" w:rsidR="00D81C80" w:rsidRDefault="00D81C80" w:rsidP="00691A8C">
      <w:pPr>
        <w:pStyle w:val="Normalnumberedlist"/>
        <w:numPr>
          <w:ilvl w:val="0"/>
          <w:numId w:val="0"/>
        </w:numPr>
      </w:pPr>
    </w:p>
    <w:p w14:paraId="551C6B5F" w14:textId="77777777" w:rsidR="00D81C80" w:rsidRPr="00295172" w:rsidRDefault="00D81C80" w:rsidP="001014F2">
      <w:pPr>
        <w:pStyle w:val="Answer"/>
        <w:numPr>
          <w:ilvl w:val="0"/>
          <w:numId w:val="15"/>
        </w:numPr>
      </w:pPr>
      <w:r>
        <w:t>230V electricity</w:t>
      </w:r>
    </w:p>
    <w:p w14:paraId="3E4FF1AE" w14:textId="77777777" w:rsidR="00D81C80" w:rsidRDefault="00D81C80" w:rsidP="001014F2">
      <w:pPr>
        <w:pStyle w:val="Answer"/>
        <w:numPr>
          <w:ilvl w:val="0"/>
          <w:numId w:val="15"/>
        </w:numPr>
      </w:pPr>
      <w:r>
        <w:t>110V electricity</w:t>
      </w:r>
    </w:p>
    <w:p w14:paraId="1BF775B5" w14:textId="77777777" w:rsidR="00D81C80" w:rsidRPr="00295172" w:rsidRDefault="00D81C80" w:rsidP="001014F2">
      <w:pPr>
        <w:pStyle w:val="Answer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Battery power</w:t>
      </w:r>
    </w:p>
    <w:p w14:paraId="7F6B5DE4" w14:textId="77777777" w:rsidR="00D81C80" w:rsidRDefault="00D81C80" w:rsidP="001014F2">
      <w:pPr>
        <w:pStyle w:val="Answer"/>
        <w:numPr>
          <w:ilvl w:val="0"/>
          <w:numId w:val="15"/>
        </w:numPr>
      </w:pPr>
      <w:r>
        <w:t>Solar power</w:t>
      </w:r>
    </w:p>
    <w:p w14:paraId="54FDFC6C" w14:textId="77777777" w:rsidR="00D81C80" w:rsidRDefault="00D81C80" w:rsidP="00691A8C">
      <w:pPr>
        <w:pStyle w:val="Answer"/>
      </w:pPr>
    </w:p>
    <w:p w14:paraId="2EC99A2B" w14:textId="77777777" w:rsidR="00D81C80" w:rsidRDefault="00D81C80" w:rsidP="00077AA4">
      <w:pPr>
        <w:pStyle w:val="Normalnumberedlist"/>
      </w:pPr>
      <w:r>
        <w:t>What should you do if a tool needs oiling?</w:t>
      </w:r>
    </w:p>
    <w:p w14:paraId="072C42C9" w14:textId="77777777" w:rsidR="00D81C80" w:rsidRDefault="00D81C80" w:rsidP="00077AA4">
      <w:pPr>
        <w:pStyle w:val="Normalnumberedlist"/>
        <w:numPr>
          <w:ilvl w:val="0"/>
          <w:numId w:val="0"/>
        </w:numPr>
      </w:pPr>
    </w:p>
    <w:p w14:paraId="480AC05B" w14:textId="77777777" w:rsidR="00D81C80" w:rsidRPr="00B04ACA" w:rsidRDefault="00D81C80" w:rsidP="001014F2">
      <w:pPr>
        <w:pStyle w:val="Answer"/>
        <w:numPr>
          <w:ilvl w:val="0"/>
          <w:numId w:val="18"/>
        </w:numPr>
      </w:pPr>
      <w:r>
        <w:t>Calibrate it</w:t>
      </w:r>
    </w:p>
    <w:p w14:paraId="5F824AC2" w14:textId="77777777" w:rsidR="00D81C80" w:rsidRPr="00217D3C" w:rsidRDefault="00D81C80" w:rsidP="001014F2">
      <w:pPr>
        <w:pStyle w:val="Answer"/>
        <w:numPr>
          <w:ilvl w:val="0"/>
          <w:numId w:val="18"/>
        </w:numPr>
      </w:pPr>
      <w:r w:rsidRPr="00217D3C">
        <w:t>Clean it</w:t>
      </w:r>
    </w:p>
    <w:p w14:paraId="247ADD4E" w14:textId="77777777" w:rsidR="00D81C80" w:rsidRDefault="00D81C80" w:rsidP="001014F2">
      <w:pPr>
        <w:pStyle w:val="Answer"/>
        <w:numPr>
          <w:ilvl w:val="0"/>
          <w:numId w:val="18"/>
        </w:numPr>
      </w:pPr>
      <w:r>
        <w:t>Buy a new one</w:t>
      </w:r>
    </w:p>
    <w:p w14:paraId="1888B13C" w14:textId="77777777" w:rsidR="00D81C80" w:rsidRPr="00217D3C" w:rsidRDefault="00D81C80" w:rsidP="001014F2">
      <w:pPr>
        <w:pStyle w:val="Answer"/>
        <w:numPr>
          <w:ilvl w:val="0"/>
          <w:numId w:val="18"/>
        </w:numPr>
        <w:rPr>
          <w:color w:val="FF0000"/>
        </w:rPr>
      </w:pPr>
      <w:r w:rsidRPr="00217D3C">
        <w:rPr>
          <w:color w:val="FF0000"/>
        </w:rPr>
        <w:t>Lubricate it</w:t>
      </w:r>
    </w:p>
    <w:p w14:paraId="4F04119B" w14:textId="77777777" w:rsidR="00D81C80" w:rsidRDefault="00D81C80" w:rsidP="003A7059">
      <w:pPr>
        <w:pStyle w:val="Answer"/>
      </w:pPr>
    </w:p>
    <w:p w14:paraId="6A2433BC" w14:textId="77777777" w:rsidR="00D81C80" w:rsidRDefault="00D81C80" w:rsidP="00691A8C">
      <w:pPr>
        <w:pStyle w:val="Answer"/>
      </w:pPr>
    </w:p>
    <w:p w14:paraId="09E197A1" w14:textId="77777777" w:rsidR="00D81C80" w:rsidRDefault="00D81C80" w:rsidP="00691A8C">
      <w:pPr>
        <w:pStyle w:val="Answer"/>
      </w:pPr>
    </w:p>
    <w:p w14:paraId="42A4F448" w14:textId="77777777" w:rsidR="006E1028" w:rsidRDefault="006E1028" w:rsidP="006E1028">
      <w:pPr>
        <w:pStyle w:val="Answer"/>
      </w:pPr>
    </w:p>
    <w:sectPr w:rsidR="006E1028" w:rsidSect="00F03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91" w:bottom="1247" w:left="119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F07" w14:textId="77777777" w:rsidR="00AB2433" w:rsidRDefault="00AB2433">
      <w:pPr>
        <w:spacing w:before="0" w:after="0"/>
      </w:pPr>
      <w:r>
        <w:separator/>
      </w:r>
    </w:p>
  </w:endnote>
  <w:endnote w:type="continuationSeparator" w:id="0">
    <w:p w14:paraId="706C1EBC" w14:textId="77777777" w:rsidR="00AB2433" w:rsidRDefault="00AB24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6C56" w14:textId="77777777" w:rsidR="00CA3180" w:rsidRDefault="00CA3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F398" w14:textId="77777777" w:rsidR="00CA3180" w:rsidRPr="00F03E33" w:rsidRDefault="00CA3180" w:rsidP="00CA3180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b/>
        <w:bCs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1A3E223" wp14:editId="67274356">
              <wp:simplePos x="0" y="0"/>
              <wp:positionH relativeFrom="column">
                <wp:posOffset>-565604</wp:posOffset>
              </wp:positionH>
              <wp:positionV relativeFrom="paragraph">
                <wp:posOffset>-127190</wp:posOffset>
              </wp:positionV>
              <wp:extent cx="7188648" cy="463550"/>
              <wp:effectExtent l="0" t="0" r="0" b="0"/>
              <wp:wrapNone/>
              <wp:docPr id="167963789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8648" cy="463550"/>
                        <a:chOff x="0" y="0"/>
                        <a:chExt cx="7188648" cy="463550"/>
                      </a:xfrm>
                    </wpg:grpSpPr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1683" y="17335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70411902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9FC42B" id="Group 2" o:spid="_x0000_s1026" style="position:absolute;margin-left:-44.55pt;margin-top:-10pt;width:566.05pt;height:36.5pt;z-index:251663872" coordsize="71886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purple and white logo&#10;&#10;AI-generated content may be incorrect." style="position:absolute;left:48016;top:173;width:23870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3" o:title="A purple and white logo&#10;&#10;AI-generated content may be incorrect"/>
              </v:shape>
              <v:shape id="Picture 16" o:spid="_x0000_s1028" type="#_x0000_t75" style="position:absolute;width:5740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>
      <w:rPr>
        <w:rFonts w:cs="Arial"/>
        <w:b/>
        <w:bCs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84F2649" wp14:editId="3F7CBBE0">
              <wp:simplePos x="0" y="0"/>
              <wp:positionH relativeFrom="column">
                <wp:posOffset>-803867</wp:posOffset>
              </wp:positionH>
              <wp:positionV relativeFrom="paragraph">
                <wp:posOffset>-273288</wp:posOffset>
              </wp:positionV>
              <wp:extent cx="7673099" cy="0"/>
              <wp:effectExtent l="0" t="0" r="0" b="0"/>
              <wp:wrapNone/>
              <wp:docPr id="124885132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9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F9E23" id="Straight Connector 9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pt,-21.5pt" to="540.9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E657" w14:textId="77777777" w:rsidR="00CA3180" w:rsidRDefault="00CA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B0C5" w14:textId="77777777" w:rsidR="00AB2433" w:rsidRDefault="00AB2433">
      <w:pPr>
        <w:spacing w:before="0" w:after="0"/>
      </w:pPr>
      <w:r>
        <w:separator/>
      </w:r>
    </w:p>
  </w:footnote>
  <w:footnote w:type="continuationSeparator" w:id="0">
    <w:p w14:paraId="18E9FBA0" w14:textId="77777777" w:rsidR="00AB2433" w:rsidRDefault="00AB24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61D5" w14:textId="77777777" w:rsidR="00CA3180" w:rsidRDefault="00CA3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BCAF" w14:textId="77777777" w:rsidR="00CD3948" w:rsidRPr="009C6DF4" w:rsidRDefault="00CD3948" w:rsidP="00CD3948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E996542" wp14:editId="72DCA2F6">
              <wp:simplePos x="0" y="0"/>
              <wp:positionH relativeFrom="column">
                <wp:posOffset>-775335</wp:posOffset>
              </wp:positionH>
              <wp:positionV relativeFrom="paragraph">
                <wp:posOffset>-226695</wp:posOffset>
              </wp:positionV>
              <wp:extent cx="7560000" cy="930775"/>
              <wp:effectExtent l="0" t="0" r="3175" b="3175"/>
              <wp:wrapNone/>
              <wp:docPr id="1623645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30775"/>
                        <a:chOff x="-19050" y="0"/>
                        <a:chExt cx="7560000" cy="930775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-19050" y="885690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1691" y="0"/>
                          <a:ext cx="4237034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9D10" w14:textId="4612667A" w:rsidR="00CD3948" w:rsidRPr="00631B61" w:rsidRDefault="00CD3948" w:rsidP="00CD3948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T Level Technical Qualification in </w:t>
                            </w:r>
                          </w:p>
                          <w:p w14:paraId="0CA52D75" w14:textId="5234A4B9" w:rsidR="00CD3948" w:rsidRPr="00631B61" w:rsidRDefault="00CD3948" w:rsidP="00CD3948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691" y="69339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347" y="10400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96542" id="Group 1" o:spid="_x0000_s1026" style="position:absolute;margin-left:-61.05pt;margin-top:-17.85pt;width:595.3pt;height:73.3pt;z-index:251660800;mso-height-relative:margin" coordorigin="-190" coordsize="75600,9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">
              <v:shape id="Graphic 26" o:spid="_x0000_s1027" style="position:absolute;left:-190;top:8856;width:75599;height:451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016;width:42371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235B9D10" w14:textId="4612667A" w:rsidR="00CD3948" w:rsidRPr="00631B61" w:rsidRDefault="00CD3948" w:rsidP="00CD3948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T Level Technical Qualification in </w:t>
                      </w:r>
                    </w:p>
                    <w:p w14:paraId="0CA52D75" w14:textId="5234A4B9" w:rsidR="00CD3948" w:rsidRPr="00631B61" w:rsidRDefault="00CD3948" w:rsidP="00CD3948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56;top:693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63;top:1040;width:567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0C1CFC89" w14:textId="4BBFF69F" w:rsidR="00110217" w:rsidRPr="00CD3948" w:rsidRDefault="00110217" w:rsidP="00CD3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6A4B" w14:textId="77777777" w:rsidR="00CA3180" w:rsidRDefault="00CA3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9E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FCB24BD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565320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29C2805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3CFF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6805D8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CC1431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72426D9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5923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0AC0A30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B82439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B06C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E520CA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527714650">
    <w:abstractNumId w:val="4"/>
  </w:num>
  <w:num w:numId="2" w16cid:durableId="1284270185">
    <w:abstractNumId w:val="9"/>
  </w:num>
  <w:num w:numId="3" w16cid:durableId="541485053">
    <w:abstractNumId w:val="15"/>
  </w:num>
  <w:num w:numId="4" w16cid:durableId="443230160">
    <w:abstractNumId w:val="12"/>
  </w:num>
  <w:num w:numId="5" w16cid:durableId="431097342">
    <w:abstractNumId w:val="14"/>
  </w:num>
  <w:num w:numId="6" w16cid:durableId="2121221476">
    <w:abstractNumId w:val="17"/>
  </w:num>
  <w:num w:numId="7" w16cid:durableId="1593201775">
    <w:abstractNumId w:val="6"/>
  </w:num>
  <w:num w:numId="8" w16cid:durableId="1446117388">
    <w:abstractNumId w:val="16"/>
  </w:num>
  <w:num w:numId="9" w16cid:durableId="1668171739">
    <w:abstractNumId w:val="5"/>
  </w:num>
  <w:num w:numId="10" w16cid:durableId="589703623">
    <w:abstractNumId w:val="11"/>
  </w:num>
  <w:num w:numId="11" w16cid:durableId="1361928309">
    <w:abstractNumId w:val="2"/>
  </w:num>
  <w:num w:numId="12" w16cid:durableId="2021200209">
    <w:abstractNumId w:val="3"/>
  </w:num>
  <w:num w:numId="13" w16cid:durableId="1830487741">
    <w:abstractNumId w:val="1"/>
  </w:num>
  <w:num w:numId="14" w16cid:durableId="1179277421">
    <w:abstractNumId w:val="8"/>
  </w:num>
  <w:num w:numId="15" w16cid:durableId="38168284">
    <w:abstractNumId w:val="13"/>
  </w:num>
  <w:num w:numId="16" w16cid:durableId="1480880448">
    <w:abstractNumId w:val="7"/>
  </w:num>
  <w:num w:numId="17" w16cid:durableId="177426022">
    <w:abstractNumId w:val="0"/>
  </w:num>
  <w:num w:numId="18" w16cid:durableId="9826258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0"/>
    <w:rsid w:val="000033BD"/>
    <w:rsid w:val="00043213"/>
    <w:rsid w:val="00082C62"/>
    <w:rsid w:val="000B231F"/>
    <w:rsid w:val="000E194B"/>
    <w:rsid w:val="001014F2"/>
    <w:rsid w:val="00110217"/>
    <w:rsid w:val="00152AC3"/>
    <w:rsid w:val="00156AF3"/>
    <w:rsid w:val="0019491D"/>
    <w:rsid w:val="001F74AD"/>
    <w:rsid w:val="00262B10"/>
    <w:rsid w:val="002D07A8"/>
    <w:rsid w:val="00313BB1"/>
    <w:rsid w:val="0034017A"/>
    <w:rsid w:val="003405EA"/>
    <w:rsid w:val="003D24ED"/>
    <w:rsid w:val="003F6A42"/>
    <w:rsid w:val="00404B31"/>
    <w:rsid w:val="00443B2E"/>
    <w:rsid w:val="00474F67"/>
    <w:rsid w:val="0048500D"/>
    <w:rsid w:val="004B0618"/>
    <w:rsid w:val="00524E1B"/>
    <w:rsid w:val="005D5CEB"/>
    <w:rsid w:val="006135C0"/>
    <w:rsid w:val="006642FD"/>
    <w:rsid w:val="006807B0"/>
    <w:rsid w:val="00691B95"/>
    <w:rsid w:val="006A6E5D"/>
    <w:rsid w:val="006B798A"/>
    <w:rsid w:val="006D3AA3"/>
    <w:rsid w:val="006D4994"/>
    <w:rsid w:val="006E1028"/>
    <w:rsid w:val="006E19C2"/>
    <w:rsid w:val="006F7BAF"/>
    <w:rsid w:val="0077296E"/>
    <w:rsid w:val="00797FA7"/>
    <w:rsid w:val="008C1F1C"/>
    <w:rsid w:val="009975A0"/>
    <w:rsid w:val="009C5C6E"/>
    <w:rsid w:val="009E21CA"/>
    <w:rsid w:val="009F580B"/>
    <w:rsid w:val="00A2454C"/>
    <w:rsid w:val="00A707D9"/>
    <w:rsid w:val="00A91AB9"/>
    <w:rsid w:val="00AB2433"/>
    <w:rsid w:val="00AE245C"/>
    <w:rsid w:val="00B054EC"/>
    <w:rsid w:val="00B306A2"/>
    <w:rsid w:val="00B616FD"/>
    <w:rsid w:val="00BD74D7"/>
    <w:rsid w:val="00BE2C21"/>
    <w:rsid w:val="00C01D20"/>
    <w:rsid w:val="00C10740"/>
    <w:rsid w:val="00C202BF"/>
    <w:rsid w:val="00C53B25"/>
    <w:rsid w:val="00C858D7"/>
    <w:rsid w:val="00CA3180"/>
    <w:rsid w:val="00CD3948"/>
    <w:rsid w:val="00CF2659"/>
    <w:rsid w:val="00D073BC"/>
    <w:rsid w:val="00D56B82"/>
    <w:rsid w:val="00D81C80"/>
    <w:rsid w:val="00DA2485"/>
    <w:rsid w:val="00DE29A8"/>
    <w:rsid w:val="00E34B29"/>
    <w:rsid w:val="00E72C3C"/>
    <w:rsid w:val="00F01C72"/>
    <w:rsid w:val="00F03D59"/>
    <w:rsid w:val="00F03E33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5AB9"/>
  <w15:docId w15:val="{194A7E5B-6D8D-44C5-983D-C2BBDA9E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3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Dropbox%20(Just%20Content)\JC%20SERVER\PROJECTS%20(Live)\CITY%20&amp;%20GUILDS\Nat\Units%2013%20and%2014%20Templating%20work\New%20BSE%20Templates%20with%20New%20Logos\ST%20BLANK%20MCQ%20Tutor%20B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DBE88-B07A-447A-99A6-48D0FB8434F7}">
  <ds:schemaRefs>
    <ds:schemaRef ds:uri="http://schemas.openxmlformats.org/package/2006/metadata/core-properties"/>
    <ds:schemaRef ds:uri="http://purl.org/dc/elements/1.1/"/>
    <ds:schemaRef ds:uri="7c04300a-231c-4281-9146-a98f6f4a7aff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1e15224-84b2-4570-bdea-a67bb94d09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0CFE5C-80E3-46B9-87FB-03CF04E86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9917D-9631-4E48-A801-07ADD17E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BLANK MCQ Tutor BSE.dotx</Template>
  <TotalTime>2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cp:lastModifiedBy>Hazell, Danielle</cp:lastModifiedBy>
  <cp:revision>7</cp:revision>
  <cp:lastPrinted>2013-05-15T12:05:00Z</cp:lastPrinted>
  <dcterms:created xsi:type="dcterms:W3CDTF">2021-06-07T09:59:00Z</dcterms:created>
  <dcterms:modified xsi:type="dcterms:W3CDTF">2025-07-08T20:21:00Z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2025-05-23T17:28:18Z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f3bd89ab-061b-4a38-ab12-b6c957abcb6c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