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FCDC" w14:textId="77777777" w:rsidR="008B494E" w:rsidRDefault="008B494E" w:rsidP="006E0346">
      <w:pPr>
        <w:pStyle w:val="Unittitle"/>
        <w:spacing w:line="240" w:lineRule="auto"/>
        <w:rPr>
          <w:bCs/>
        </w:rPr>
      </w:pPr>
      <w:r>
        <w:t>13: Maintenance principles</w:t>
      </w:r>
    </w:p>
    <w:p w14:paraId="37BE57EB" w14:textId="77777777" w:rsidR="008B494E" w:rsidRPr="00E36AF8" w:rsidRDefault="008B494E" w:rsidP="006E0346">
      <w:pPr>
        <w:pStyle w:val="Heading1"/>
      </w:pPr>
      <w:r w:rsidRPr="00E36AF8">
        <w:t>Sample scheme of work</w:t>
      </w:r>
    </w:p>
    <w:p w14:paraId="1C3F9D9A" w14:textId="77777777" w:rsidR="008B494E" w:rsidRPr="00E36AF8" w:rsidRDefault="008B494E" w:rsidP="00376CB6">
      <w:pPr>
        <w:spacing w:before="160" w:after="160"/>
        <w:sectPr w:rsidR="008B494E" w:rsidRPr="00E36AF8" w:rsidSect="00A97935">
          <w:headerReference w:type="default" r:id="rId10"/>
          <w:footerReference w:type="default" r:id="rId11"/>
          <w:type w:val="continuous"/>
          <w:pgSz w:w="16840" w:h="11901" w:orient="landscape"/>
          <w:pgMar w:top="2155" w:right="1191" w:bottom="1247" w:left="1134" w:header="567" w:footer="144" w:gutter="0"/>
          <w:cols w:space="708"/>
          <w:docGrid w:linePitch="299"/>
        </w:sectPr>
      </w:pPr>
    </w:p>
    <w:p w14:paraId="4F8DDE82" w14:textId="77777777" w:rsidR="008B494E" w:rsidRDefault="008B494E" w:rsidP="00376CB6">
      <w:pPr>
        <w:spacing w:before="160" w:after="160"/>
      </w:pPr>
      <w:r w:rsidRPr="00E36AF8">
        <w:t>This sample scheme of work covers both classroom</w:t>
      </w:r>
      <w:r>
        <w:t xml:space="preserve">- </w:t>
      </w:r>
      <w:r w:rsidRPr="00E36AF8">
        <w:t>and workshop</w:t>
      </w:r>
      <w:r>
        <w:t>-</w:t>
      </w:r>
      <w:r w:rsidRPr="00E36AF8">
        <w:t xml:space="preserve">based learning for </w:t>
      </w:r>
      <w:r>
        <w:rPr>
          <w:b/>
          <w:bCs/>
        </w:rPr>
        <w:t>Maintenance principles</w:t>
      </w:r>
      <w:r>
        <w:t>.</w:t>
      </w:r>
      <w:r w:rsidRPr="00E36AF8">
        <w:t xml:space="preserve"> It is based on </w:t>
      </w:r>
      <w:r>
        <w:t>3</w:t>
      </w:r>
      <w:r w:rsidRPr="00E36AF8">
        <w:t xml:space="preserve"> hours per session for </w:t>
      </w:r>
      <w:r>
        <w:t>4</w:t>
      </w:r>
      <w:r w:rsidRPr="00E36AF8">
        <w:t xml:space="preserve"> sessions. It is an example only of a possible scheme of work and is based on theory and practical within an FE centre but can be amended to suit all learning facilities with the necessary adjustments to meet individual learners’ needs. </w:t>
      </w:r>
    </w:p>
    <w:p w14:paraId="71B487B3" w14:textId="77777777" w:rsidR="0083105D" w:rsidRPr="0083105D" w:rsidRDefault="0083105D" w:rsidP="0083105D">
      <w:pPr>
        <w:spacing w:after="160"/>
        <w:rPr>
          <w:color w:val="000000" w:themeColor="text1"/>
        </w:rPr>
      </w:pPr>
      <w:r w:rsidRPr="0083105D">
        <w:rPr>
          <w:color w:val="000000" w:themeColor="text1"/>
        </w:rPr>
        <w:t>The technical qualification has been developed to include competency frameworks for T Levels, which demonstrate an array of competencies across maths, English and digital skills, as well as the core skills learners will need to use when they progress onwards from completing their T Level.</w:t>
      </w:r>
    </w:p>
    <w:p w14:paraId="35C6D46A" w14:textId="77777777" w:rsidR="0083105D" w:rsidRPr="0083105D" w:rsidRDefault="0083105D" w:rsidP="0083105D">
      <w:pPr>
        <w:rPr>
          <w:color w:val="000000" w:themeColor="text1"/>
        </w:rPr>
      </w:pPr>
      <w:r w:rsidRPr="0083105D">
        <w:rPr>
          <w:color w:val="000000" w:themeColor="text1"/>
        </w:rPr>
        <w:t>The Criteria column in the scheme of work identifies opportunities where these core skills can be developed and embedded into teaching and learning for each criterion. It is not expected that all criteria will develop core skills, but where these skills exist in the core content it has been referenced to support FE centres. </w:t>
      </w:r>
    </w:p>
    <w:p w14:paraId="27CFC00D" w14:textId="77777777" w:rsidR="0083105D" w:rsidRPr="0083105D" w:rsidRDefault="0083105D" w:rsidP="0083105D">
      <w:pPr>
        <w:rPr>
          <w:color w:val="000000" w:themeColor="text1"/>
        </w:rPr>
      </w:pPr>
      <w:r w:rsidRPr="0083105D">
        <w:rPr>
          <w:color w:val="000000" w:themeColor="text1"/>
        </w:rPr>
        <w:t>For more information on how the core skills can be evidenced, please refer to the Technical Qualification Specification (example below).</w:t>
      </w:r>
    </w:p>
    <w:p w14:paraId="203378F8" w14:textId="2B4FE3D7" w:rsidR="0083105D" w:rsidRDefault="0083105D" w:rsidP="00376CB6">
      <w:pPr>
        <w:spacing w:before="160" w:after="160"/>
        <w:rPr>
          <w:rFonts w:cs="Arial"/>
          <w:b/>
          <w:bCs/>
          <w:szCs w:val="22"/>
          <w:lang w:eastAsia="en-GB"/>
        </w:rPr>
      </w:pPr>
      <w:r w:rsidRPr="0083105D">
        <w:rPr>
          <w:noProof/>
        </w:rPr>
        <w:drawing>
          <wp:anchor distT="0" distB="0" distL="114300" distR="114300" simplePos="0" relativeHeight="251658240" behindDoc="0" locked="0" layoutInCell="1" allowOverlap="1" wp14:anchorId="102E78E8" wp14:editId="41BF85CA">
            <wp:simplePos x="0" y="0"/>
            <wp:positionH relativeFrom="column">
              <wp:posOffset>-61302</wp:posOffset>
            </wp:positionH>
            <wp:positionV relativeFrom="paragraph">
              <wp:posOffset>341288</wp:posOffset>
            </wp:positionV>
            <wp:extent cx="4383405" cy="513080"/>
            <wp:effectExtent l="0" t="0" r="0" b="1270"/>
            <wp:wrapNone/>
            <wp:docPr id="1943077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7781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3405" cy="513080"/>
                    </a:xfrm>
                    <a:prstGeom prst="rect">
                      <a:avLst/>
                    </a:prstGeom>
                  </pic:spPr>
                </pic:pic>
              </a:graphicData>
            </a:graphic>
          </wp:anchor>
        </w:drawing>
      </w:r>
      <w:r w:rsidRPr="0083105D">
        <w:rPr>
          <w:rFonts w:cs="Arial"/>
          <w:szCs w:val="22"/>
          <w:lang w:eastAsia="en-GB"/>
        </w:rPr>
        <w:t xml:space="preserve">13.1 </w:t>
      </w:r>
      <w:r w:rsidRPr="0083105D">
        <w:rPr>
          <w:rFonts w:cs="Arial"/>
          <w:b/>
          <w:bCs/>
          <w:szCs w:val="22"/>
          <w:lang w:eastAsia="en-GB"/>
        </w:rPr>
        <w:t>Types of maintenance</w:t>
      </w:r>
    </w:p>
    <w:p w14:paraId="28DC23F9" w14:textId="2D22CE44" w:rsidR="0083105D" w:rsidRPr="00E36AF8" w:rsidRDefault="0083105D" w:rsidP="00376CB6">
      <w:pPr>
        <w:spacing w:before="160" w:after="160"/>
      </w:pPr>
    </w:p>
    <w:p w14:paraId="4E430C93" w14:textId="77777777" w:rsidR="0083105D" w:rsidRDefault="0083105D" w:rsidP="00C4565D">
      <w:pPr>
        <w:spacing w:before="160" w:after="160"/>
        <w:rPr>
          <w:bCs/>
        </w:rPr>
      </w:pPr>
    </w:p>
    <w:p w14:paraId="109DF899" w14:textId="2ACB2479" w:rsidR="008B494E" w:rsidRDefault="008B494E" w:rsidP="00C4565D">
      <w:pPr>
        <w:spacing w:before="160" w:after="160"/>
        <w:rPr>
          <w:bCs/>
        </w:rPr>
      </w:pPr>
      <w:r w:rsidRPr="00206DA6">
        <w:rPr>
          <w:bCs/>
        </w:rPr>
        <w:t xml:space="preserve">You can use the sample scheme of work as it is, adjust it or extract content to create a scheme of work to suit your delivery needs. It can also be adjusted by adding theory and practical workshops to support learners who have/need additional learning time. </w:t>
      </w:r>
    </w:p>
    <w:p w14:paraId="1756B11E" w14:textId="77777777" w:rsidR="008B494E" w:rsidRPr="00467F8C" w:rsidRDefault="008B494E" w:rsidP="00467F8C">
      <w:pPr>
        <w:rPr>
          <w:b/>
          <w:bCs/>
        </w:rPr>
      </w:pPr>
      <w:r w:rsidRPr="00467F8C">
        <w:rPr>
          <w:b/>
          <w:bCs/>
        </w:rPr>
        <w:t>All classroom learning should be supplemented, supported</w:t>
      </w:r>
      <w:r>
        <w:rPr>
          <w:b/>
          <w:bCs/>
        </w:rPr>
        <w:t xml:space="preserve"> </w:t>
      </w:r>
      <w:r w:rsidRPr="00467F8C">
        <w:rPr>
          <w:b/>
          <w:bCs/>
        </w:rPr>
        <w:t>and reinforced with relevant practical activities in the workshop environment.</w:t>
      </w:r>
    </w:p>
    <w:p w14:paraId="73D593D4" w14:textId="77777777" w:rsidR="008B494E" w:rsidRDefault="008B494E" w:rsidP="00467F8C">
      <w:pPr>
        <w:sectPr w:rsidR="008B494E" w:rsidSect="00467F8C">
          <w:type w:val="continuous"/>
          <w:pgSz w:w="16840" w:h="11901" w:orient="landscape"/>
          <w:pgMar w:top="2155" w:right="1191" w:bottom="1247" w:left="1134" w:header="567" w:footer="567" w:gutter="0"/>
          <w:cols w:num="2" w:space="708"/>
        </w:sectPr>
      </w:pPr>
    </w:p>
    <w:p w14:paraId="6395143D" w14:textId="77777777" w:rsidR="008B494E" w:rsidRPr="00206DA6" w:rsidRDefault="008B494E" w:rsidP="00C4565D">
      <w:pPr>
        <w:spacing w:before="160" w:after="160"/>
        <w:rPr>
          <w:bCs/>
        </w:rPr>
      </w:pPr>
    </w:p>
    <w:p w14:paraId="69365B79" w14:textId="77777777" w:rsidR="008B494E" w:rsidRPr="00E36AF8" w:rsidRDefault="008B494E">
      <w:pPr>
        <w:sectPr w:rsidR="008B494E" w:rsidRPr="00E36AF8" w:rsidSect="00657E0F">
          <w:type w:val="continuous"/>
          <w:pgSz w:w="16840" w:h="11901" w:orient="landscape"/>
          <w:pgMar w:top="2155" w:right="1191" w:bottom="1247" w:left="1134" w:header="567" w:footer="567" w:gutter="0"/>
          <w:cols w:num="2" w:space="708"/>
        </w:sectPr>
      </w:pPr>
    </w:p>
    <w:p w14:paraId="65601FB3" w14:textId="77777777" w:rsidR="008B494E" w:rsidRPr="00E36AF8" w:rsidRDefault="008B494E" w:rsidP="0039354F">
      <w:pPr>
        <w:pStyle w:val="Unittitle"/>
        <w:spacing w:after="120"/>
      </w:pPr>
      <w:r w:rsidRPr="00E36AF8">
        <w:br w:type="page"/>
      </w:r>
      <w:r>
        <w:lastRenderedPageBreak/>
        <w:t>13</w:t>
      </w:r>
      <w:r w:rsidRPr="00E36AF8">
        <w:t xml:space="preserve">: </w:t>
      </w:r>
      <w:r>
        <w:t>Maintenance principles</w:t>
      </w:r>
    </w:p>
    <w:p w14:paraId="33AD01B3" w14:textId="77777777" w:rsidR="008B494E" w:rsidRPr="00E36AF8" w:rsidRDefault="008B494E" w:rsidP="0039354F">
      <w:pPr>
        <w:pStyle w:val="Heading1"/>
        <w:spacing w:before="240" w:after="240" w:line="200" w:lineRule="exact"/>
      </w:pPr>
      <w:r w:rsidRPr="00E36AF8">
        <w:t>Sample scheme of work</w:t>
      </w:r>
    </w:p>
    <w:p w14:paraId="0F270A8B" w14:textId="77777777" w:rsidR="008B494E" w:rsidRDefault="008B494E" w:rsidP="0039354F">
      <w:pPr>
        <w:tabs>
          <w:tab w:val="left" w:pos="9072"/>
        </w:tabs>
        <w:spacing w:line="200" w:lineRule="exact"/>
        <w:rPr>
          <w:b/>
        </w:rPr>
      </w:pPr>
      <w:r w:rsidRPr="00E36AF8">
        <w:rPr>
          <w:b/>
        </w:rPr>
        <w:t xml:space="preserve">Course/qualification: </w:t>
      </w:r>
      <w:r>
        <w:t>T-Level Technical Qualification in Building Services Engineering for Construction (Level 3)</w:t>
      </w:r>
      <w:r w:rsidRPr="00E36AF8">
        <w:rPr>
          <w:b/>
        </w:rPr>
        <w:tab/>
      </w:r>
    </w:p>
    <w:p w14:paraId="67CC3A27" w14:textId="77777777" w:rsidR="008B494E" w:rsidRPr="00E36AF8" w:rsidRDefault="008B494E" w:rsidP="0039354F">
      <w:pPr>
        <w:tabs>
          <w:tab w:val="left" w:pos="9072"/>
        </w:tabs>
        <w:spacing w:line="200" w:lineRule="exact"/>
      </w:pPr>
      <w:r w:rsidRPr="00E36AF8">
        <w:rPr>
          <w:b/>
        </w:rPr>
        <w:t>Tutor’s name:</w:t>
      </w:r>
      <w:r w:rsidRPr="00E36AF8">
        <w:rPr>
          <w:bCs/>
        </w:rPr>
        <w:t xml:space="preserve"> </w:t>
      </w:r>
    </w:p>
    <w:p w14:paraId="20DFEB32" w14:textId="77777777" w:rsidR="008B494E" w:rsidRPr="008D4F9D" w:rsidRDefault="008B494E" w:rsidP="0039354F">
      <w:pPr>
        <w:tabs>
          <w:tab w:val="left" w:pos="1814"/>
          <w:tab w:val="left" w:pos="5103"/>
          <w:tab w:val="left" w:pos="6237"/>
        </w:tabs>
        <w:spacing w:line="200" w:lineRule="exact"/>
        <w:rPr>
          <w:rFonts w:cs="Arial"/>
          <w:b/>
          <w:sz w:val="4"/>
          <w:szCs w:val="6"/>
        </w:rPr>
      </w:pPr>
    </w:p>
    <w:p w14:paraId="494EAEC3" w14:textId="77777777" w:rsidR="008B494E" w:rsidRPr="00E36AF8" w:rsidRDefault="008B494E" w:rsidP="0039354F">
      <w:pPr>
        <w:tabs>
          <w:tab w:val="left" w:pos="2835"/>
          <w:tab w:val="left" w:pos="5103"/>
          <w:tab w:val="left" w:pos="6521"/>
          <w:tab w:val="left" w:pos="9072"/>
        </w:tabs>
        <w:spacing w:line="200" w:lineRule="exact"/>
        <w:rPr>
          <w:rFonts w:cs="Arial"/>
        </w:rPr>
      </w:pPr>
      <w:r w:rsidRPr="00E36AF8">
        <w:rPr>
          <w:rFonts w:cs="Arial"/>
          <w:b/>
        </w:rPr>
        <w:t>Number of sessions</w:t>
      </w:r>
      <w:r w:rsidRPr="00E36AF8">
        <w:rPr>
          <w:rFonts w:cs="Arial"/>
        </w:rPr>
        <w:t>:</w:t>
      </w:r>
      <w:r w:rsidRPr="00E36AF8">
        <w:rPr>
          <w:rFonts w:cs="Arial"/>
          <w:b/>
        </w:rPr>
        <w:t xml:space="preserve"> </w:t>
      </w:r>
      <w:r>
        <w:rPr>
          <w:rFonts w:cs="Arial"/>
        </w:rPr>
        <w:t>4</w:t>
      </w:r>
      <w:r w:rsidRPr="00E36AF8">
        <w:rPr>
          <w:rFonts w:cs="Arial"/>
        </w:rPr>
        <w:tab/>
      </w:r>
      <w:r w:rsidRPr="00E36AF8">
        <w:rPr>
          <w:rFonts w:cs="Arial"/>
          <w:b/>
        </w:rPr>
        <w:t>Delivery hours</w:t>
      </w:r>
      <w:r w:rsidRPr="00E36AF8">
        <w:rPr>
          <w:rFonts w:cs="Arial"/>
        </w:rPr>
        <w:t xml:space="preserve">: </w:t>
      </w:r>
      <w:r>
        <w:rPr>
          <w:rFonts w:cs="Arial"/>
        </w:rPr>
        <w:t>12</w:t>
      </w:r>
      <w:r w:rsidRPr="00E36AF8">
        <w:rPr>
          <w:rFonts w:cs="Arial"/>
        </w:rPr>
        <w:tab/>
      </w:r>
      <w:r w:rsidRPr="00E36AF8">
        <w:rPr>
          <w:rFonts w:cs="Arial"/>
          <w:b/>
        </w:rPr>
        <w:t>Venue</w:t>
      </w:r>
      <w:r w:rsidRPr="00E36AF8">
        <w:rPr>
          <w:rFonts w:cs="Arial"/>
        </w:rPr>
        <w:t>:</w:t>
      </w:r>
      <w:r w:rsidRPr="00E36AF8">
        <w:rPr>
          <w:rFonts w:cs="Arial"/>
        </w:rPr>
        <w:tab/>
      </w:r>
      <w:r w:rsidRPr="00E36AF8">
        <w:rPr>
          <w:rFonts w:cs="Arial"/>
          <w:b/>
        </w:rPr>
        <w:t>Group</w:t>
      </w:r>
      <w:r w:rsidRPr="00E36AF8">
        <w:rPr>
          <w:rFonts w:cs="Arial"/>
        </w:rPr>
        <w:t xml:space="preserve">: </w:t>
      </w:r>
    </w:p>
    <w:p w14:paraId="6A934142" w14:textId="77777777" w:rsidR="008B494E" w:rsidRPr="00935A69" w:rsidRDefault="008B494E" w:rsidP="0039354F">
      <w:pPr>
        <w:spacing w:line="200" w:lineRule="exact"/>
        <w:rPr>
          <w:rFonts w:cs="Arial"/>
          <w:b/>
        </w:rPr>
      </w:pPr>
    </w:p>
    <w:tbl>
      <w:tblPr>
        <w:tblW w:w="14516" w:type="dxa"/>
        <w:tblBorders>
          <w:top w:val="single" w:sz="4" w:space="0" w:color="C6C5C6"/>
          <w:left w:val="single" w:sz="4" w:space="0" w:color="C6C5C6"/>
          <w:bottom w:val="single" w:sz="4" w:space="0" w:color="C6C5C6"/>
          <w:right w:val="single" w:sz="4" w:space="0" w:color="C6C5C6"/>
          <w:insideH w:val="single" w:sz="4" w:space="0" w:color="C6C5C6"/>
          <w:insideV w:val="single" w:sz="4" w:space="0" w:color="C6C5C6"/>
        </w:tblBorders>
        <w:tblLayout w:type="fixed"/>
        <w:tblLook w:val="04A0" w:firstRow="1" w:lastRow="0" w:firstColumn="1" w:lastColumn="0" w:noHBand="0" w:noVBand="1"/>
      </w:tblPr>
      <w:tblGrid>
        <w:gridCol w:w="14516"/>
      </w:tblGrid>
      <w:tr w:rsidR="008B494E" w:rsidRPr="00E36AF8" w14:paraId="25E07EBB" w14:textId="77777777" w:rsidTr="003824A8">
        <w:tc>
          <w:tcPr>
            <w:tcW w:w="14516" w:type="dxa"/>
            <w:tcMar>
              <w:bottom w:w="108" w:type="dxa"/>
            </w:tcMar>
          </w:tcPr>
          <w:p w14:paraId="2E3B79B0" w14:textId="77777777" w:rsidR="008B494E" w:rsidRDefault="008B494E" w:rsidP="00206DA6">
            <w:pPr>
              <w:pStyle w:val="Normalheadingblack"/>
            </w:pPr>
            <w:r w:rsidRPr="00FA700A">
              <w:t>Criteria</w:t>
            </w:r>
          </w:p>
          <w:p w14:paraId="3AB82051" w14:textId="77777777" w:rsidR="008B494E" w:rsidRPr="004C0275" w:rsidRDefault="008B494E" w:rsidP="0083105D">
            <w:pPr>
              <w:pStyle w:val="ListParagraph"/>
              <w:numPr>
                <w:ilvl w:val="0"/>
                <w:numId w:val="4"/>
              </w:numPr>
              <w:contextualSpacing w:val="0"/>
              <w:rPr>
                <w:bCs/>
                <w:vanish/>
              </w:rPr>
            </w:pPr>
          </w:p>
          <w:p w14:paraId="44BC92ED" w14:textId="77777777" w:rsidR="008B494E" w:rsidRPr="004C0275" w:rsidRDefault="008B494E" w:rsidP="0083105D">
            <w:pPr>
              <w:pStyle w:val="ListParagraph"/>
              <w:numPr>
                <w:ilvl w:val="0"/>
                <w:numId w:val="4"/>
              </w:numPr>
              <w:contextualSpacing w:val="0"/>
              <w:rPr>
                <w:bCs/>
                <w:vanish/>
              </w:rPr>
            </w:pPr>
          </w:p>
          <w:p w14:paraId="115D5D3A" w14:textId="77777777" w:rsidR="008B494E" w:rsidRPr="004C0275" w:rsidRDefault="008B494E" w:rsidP="0083105D">
            <w:pPr>
              <w:pStyle w:val="ListParagraph"/>
              <w:numPr>
                <w:ilvl w:val="0"/>
                <w:numId w:val="4"/>
              </w:numPr>
              <w:contextualSpacing w:val="0"/>
              <w:rPr>
                <w:bCs/>
                <w:vanish/>
              </w:rPr>
            </w:pPr>
          </w:p>
          <w:p w14:paraId="45CE265A" w14:textId="77777777" w:rsidR="008B494E" w:rsidRPr="004C0275" w:rsidRDefault="008B494E" w:rsidP="0083105D">
            <w:pPr>
              <w:pStyle w:val="ListParagraph"/>
              <w:numPr>
                <w:ilvl w:val="0"/>
                <w:numId w:val="4"/>
              </w:numPr>
              <w:contextualSpacing w:val="0"/>
              <w:rPr>
                <w:bCs/>
                <w:vanish/>
              </w:rPr>
            </w:pPr>
          </w:p>
          <w:p w14:paraId="10A231F3" w14:textId="77777777" w:rsidR="008B494E" w:rsidRPr="004C0275" w:rsidRDefault="008B494E" w:rsidP="0083105D">
            <w:pPr>
              <w:pStyle w:val="ListParagraph"/>
              <w:numPr>
                <w:ilvl w:val="0"/>
                <w:numId w:val="4"/>
              </w:numPr>
              <w:contextualSpacing w:val="0"/>
              <w:rPr>
                <w:bCs/>
                <w:vanish/>
              </w:rPr>
            </w:pPr>
          </w:p>
          <w:p w14:paraId="3962F64B" w14:textId="77777777" w:rsidR="008B494E" w:rsidRPr="004C0275" w:rsidRDefault="008B494E" w:rsidP="0083105D">
            <w:pPr>
              <w:pStyle w:val="ListParagraph"/>
              <w:numPr>
                <w:ilvl w:val="0"/>
                <w:numId w:val="4"/>
              </w:numPr>
              <w:contextualSpacing w:val="0"/>
              <w:rPr>
                <w:bCs/>
                <w:vanish/>
              </w:rPr>
            </w:pPr>
          </w:p>
          <w:p w14:paraId="248F6BDF" w14:textId="77777777" w:rsidR="008B494E" w:rsidRPr="004C0275" w:rsidRDefault="008B494E" w:rsidP="0083105D">
            <w:pPr>
              <w:pStyle w:val="ListParagraph"/>
              <w:numPr>
                <w:ilvl w:val="0"/>
                <w:numId w:val="4"/>
              </w:numPr>
              <w:contextualSpacing w:val="0"/>
              <w:rPr>
                <w:bCs/>
                <w:vanish/>
              </w:rPr>
            </w:pPr>
          </w:p>
          <w:p w14:paraId="2D2A0E93" w14:textId="77777777" w:rsidR="008B494E" w:rsidRPr="004C0275" w:rsidRDefault="008B494E" w:rsidP="0083105D">
            <w:pPr>
              <w:pStyle w:val="ListParagraph"/>
              <w:numPr>
                <w:ilvl w:val="0"/>
                <w:numId w:val="4"/>
              </w:numPr>
              <w:contextualSpacing w:val="0"/>
              <w:rPr>
                <w:bCs/>
                <w:vanish/>
              </w:rPr>
            </w:pPr>
          </w:p>
          <w:p w14:paraId="417DD899" w14:textId="77777777" w:rsidR="008B494E" w:rsidRPr="004C0275" w:rsidRDefault="008B494E" w:rsidP="0083105D">
            <w:pPr>
              <w:pStyle w:val="ListParagraph"/>
              <w:numPr>
                <w:ilvl w:val="0"/>
                <w:numId w:val="4"/>
              </w:numPr>
              <w:contextualSpacing w:val="0"/>
              <w:rPr>
                <w:bCs/>
                <w:vanish/>
              </w:rPr>
            </w:pPr>
          </w:p>
          <w:p w14:paraId="13EB2C18" w14:textId="77777777" w:rsidR="008B494E" w:rsidRPr="004C0275" w:rsidRDefault="008B494E" w:rsidP="0083105D">
            <w:pPr>
              <w:pStyle w:val="ListParagraph"/>
              <w:numPr>
                <w:ilvl w:val="0"/>
                <w:numId w:val="4"/>
              </w:numPr>
              <w:contextualSpacing w:val="0"/>
              <w:rPr>
                <w:bCs/>
                <w:vanish/>
              </w:rPr>
            </w:pPr>
          </w:p>
          <w:p w14:paraId="40074546" w14:textId="77777777" w:rsidR="008B494E" w:rsidRPr="004C0275" w:rsidRDefault="008B494E" w:rsidP="0083105D">
            <w:pPr>
              <w:pStyle w:val="ListParagraph"/>
              <w:numPr>
                <w:ilvl w:val="0"/>
                <w:numId w:val="4"/>
              </w:numPr>
              <w:contextualSpacing w:val="0"/>
              <w:rPr>
                <w:bCs/>
                <w:vanish/>
              </w:rPr>
            </w:pPr>
          </w:p>
          <w:p w14:paraId="71F95CE0" w14:textId="77777777" w:rsidR="008B494E" w:rsidRPr="004C0275" w:rsidRDefault="008B494E" w:rsidP="0083105D">
            <w:pPr>
              <w:pStyle w:val="ListParagraph"/>
              <w:numPr>
                <w:ilvl w:val="0"/>
                <w:numId w:val="4"/>
              </w:numPr>
              <w:contextualSpacing w:val="0"/>
              <w:rPr>
                <w:bCs/>
                <w:vanish/>
              </w:rPr>
            </w:pPr>
          </w:p>
          <w:p w14:paraId="066D0466" w14:textId="77777777" w:rsidR="008B494E" w:rsidRPr="004C0275" w:rsidRDefault="008B494E" w:rsidP="0083105D">
            <w:pPr>
              <w:pStyle w:val="ListParagraph"/>
              <w:numPr>
                <w:ilvl w:val="0"/>
                <w:numId w:val="4"/>
              </w:numPr>
              <w:contextualSpacing w:val="0"/>
              <w:rPr>
                <w:bCs/>
                <w:vanish/>
              </w:rPr>
            </w:pPr>
          </w:p>
          <w:p w14:paraId="1F4E7CD2" w14:textId="77777777" w:rsidR="008B494E" w:rsidRDefault="008B494E" w:rsidP="0083105D">
            <w:pPr>
              <w:pStyle w:val="Normalheadingblack"/>
              <w:numPr>
                <w:ilvl w:val="1"/>
                <w:numId w:val="4"/>
              </w:numPr>
              <w:rPr>
                <w:b w:val="0"/>
                <w:bCs/>
              </w:rPr>
            </w:pPr>
            <w:r>
              <w:rPr>
                <w:b w:val="0"/>
                <w:bCs/>
              </w:rPr>
              <w:t>Types of maintenance</w:t>
            </w:r>
          </w:p>
          <w:p w14:paraId="21174DDF" w14:textId="77777777" w:rsidR="008B494E" w:rsidRDefault="008B494E" w:rsidP="0083105D">
            <w:pPr>
              <w:pStyle w:val="Normalheadingblack"/>
              <w:numPr>
                <w:ilvl w:val="1"/>
                <w:numId w:val="4"/>
              </w:numPr>
              <w:ind w:left="397" w:hanging="397"/>
              <w:rPr>
                <w:b w:val="0"/>
                <w:bCs/>
              </w:rPr>
            </w:pPr>
            <w:r>
              <w:rPr>
                <w:b w:val="0"/>
                <w:bCs/>
              </w:rPr>
              <w:t>Maintenance plans</w:t>
            </w:r>
          </w:p>
          <w:p w14:paraId="161325BA" w14:textId="77777777" w:rsidR="008B494E" w:rsidRDefault="008B494E" w:rsidP="0083105D">
            <w:pPr>
              <w:pStyle w:val="Normalheadingblack"/>
              <w:numPr>
                <w:ilvl w:val="1"/>
                <w:numId w:val="4"/>
              </w:numPr>
              <w:ind w:left="397" w:hanging="397"/>
              <w:rPr>
                <w:b w:val="0"/>
                <w:bCs/>
              </w:rPr>
            </w:pPr>
            <w:r>
              <w:rPr>
                <w:b w:val="0"/>
                <w:bCs/>
              </w:rPr>
              <w:t>Typical timeframes between maintenance tasks</w:t>
            </w:r>
          </w:p>
          <w:p w14:paraId="779B0F82" w14:textId="77777777" w:rsidR="008B494E" w:rsidRPr="00B6128E" w:rsidRDefault="008B494E" w:rsidP="0083105D">
            <w:pPr>
              <w:pStyle w:val="Normalheadingblack"/>
              <w:numPr>
                <w:ilvl w:val="1"/>
                <w:numId w:val="4"/>
              </w:numPr>
              <w:ind w:left="397" w:hanging="397"/>
              <w:rPr>
                <w:b w:val="0"/>
                <w:bCs/>
              </w:rPr>
            </w:pPr>
            <w:r>
              <w:rPr>
                <w:b w:val="0"/>
                <w:bCs/>
              </w:rPr>
              <w:t>Documentation</w:t>
            </w:r>
            <w:r w:rsidRPr="00B6128E">
              <w:rPr>
                <w:b w:val="0"/>
                <w:bCs/>
              </w:rPr>
              <w:t xml:space="preserve"> </w:t>
            </w:r>
            <w:r w:rsidRPr="00B6128E">
              <w:rPr>
                <w:b w:val="0"/>
                <w:bCs/>
                <w:szCs w:val="22"/>
              </w:rPr>
              <w:t>required for maintenance and verification of maintenance activities</w:t>
            </w:r>
          </w:p>
          <w:p w14:paraId="12AEDE3F" w14:textId="77777777" w:rsidR="008B494E" w:rsidRDefault="008B494E" w:rsidP="0083105D">
            <w:pPr>
              <w:pStyle w:val="Normalheadingblack"/>
              <w:numPr>
                <w:ilvl w:val="1"/>
                <w:numId w:val="4"/>
              </w:numPr>
              <w:ind w:left="397" w:hanging="397"/>
              <w:rPr>
                <w:b w:val="0"/>
                <w:bCs/>
              </w:rPr>
            </w:pPr>
            <w:r>
              <w:rPr>
                <w:b w:val="0"/>
                <w:bCs/>
              </w:rPr>
              <w:t>Actions required when faults cannot be rectified</w:t>
            </w:r>
          </w:p>
          <w:p w14:paraId="5990DFA4" w14:textId="77777777" w:rsidR="008B494E" w:rsidRPr="00E36AF8" w:rsidRDefault="008B494E" w:rsidP="004C0275">
            <w:pPr>
              <w:pStyle w:val="Normalheadingblack"/>
              <w:ind w:left="510"/>
            </w:pPr>
          </w:p>
        </w:tc>
      </w:tr>
    </w:tbl>
    <w:p w14:paraId="306A91D8" w14:textId="77777777" w:rsidR="008B494E" w:rsidRPr="00E36AF8" w:rsidRDefault="008B494E" w:rsidP="0098637D">
      <w:pPr>
        <w:rPr>
          <w:sz w:val="20"/>
        </w:rPr>
      </w:pPr>
    </w:p>
    <w:tbl>
      <w:tblPr>
        <w:tblW w:w="14515" w:type="dxa"/>
        <w:jc w:val="center"/>
        <w:tblBorders>
          <w:top w:val="single" w:sz="4" w:space="0" w:color="C6C5C6"/>
          <w:left w:val="single" w:sz="4" w:space="0" w:color="C6C5C6"/>
          <w:bottom w:val="single" w:sz="4" w:space="0" w:color="C6C5C6"/>
          <w:right w:val="single" w:sz="4" w:space="0" w:color="C6C5C6"/>
          <w:insideH w:val="single" w:sz="4" w:space="0" w:color="C6C5C6"/>
          <w:insideV w:val="single" w:sz="4" w:space="0" w:color="C6C5C6"/>
        </w:tblBorders>
        <w:tblLook w:val="01E0" w:firstRow="1" w:lastRow="1" w:firstColumn="1" w:lastColumn="1" w:noHBand="0" w:noVBand="0"/>
      </w:tblPr>
      <w:tblGrid>
        <w:gridCol w:w="1116"/>
        <w:gridCol w:w="4283"/>
        <w:gridCol w:w="6893"/>
        <w:gridCol w:w="2223"/>
      </w:tblGrid>
      <w:tr w:rsidR="008B494E" w:rsidRPr="00E36AF8" w14:paraId="3A275032" w14:textId="77777777" w:rsidTr="00A97935">
        <w:trPr>
          <w:tblHeader/>
          <w:jc w:val="center"/>
        </w:trPr>
        <w:tc>
          <w:tcPr>
            <w:tcW w:w="1116" w:type="dxa"/>
            <w:tcBorders>
              <w:top w:val="nil"/>
              <w:left w:val="nil"/>
              <w:bottom w:val="nil"/>
              <w:right w:val="single" w:sz="4" w:space="0" w:color="FFFFFF" w:themeColor="background1"/>
            </w:tcBorders>
            <w:shd w:val="clear" w:color="auto" w:fill="FC4421"/>
          </w:tcPr>
          <w:p w14:paraId="0369D102" w14:textId="77777777" w:rsidR="008B494E" w:rsidRPr="00E36AF8" w:rsidRDefault="008B494E" w:rsidP="009B740D">
            <w:pPr>
              <w:rPr>
                <w:color w:val="FFFFFF" w:themeColor="background1"/>
              </w:rPr>
            </w:pPr>
            <w:r w:rsidRPr="00E36AF8">
              <w:rPr>
                <w:color w:val="FFFFFF" w:themeColor="background1"/>
              </w:rPr>
              <w:t>Session</w:t>
            </w:r>
          </w:p>
        </w:tc>
        <w:tc>
          <w:tcPr>
            <w:tcW w:w="4283" w:type="dxa"/>
            <w:tcBorders>
              <w:top w:val="nil"/>
              <w:left w:val="single" w:sz="4" w:space="0" w:color="FFFFFF" w:themeColor="background1"/>
              <w:bottom w:val="nil"/>
              <w:right w:val="single" w:sz="4" w:space="0" w:color="FFFFFF" w:themeColor="background1"/>
            </w:tcBorders>
            <w:shd w:val="clear" w:color="auto" w:fill="FC4421"/>
          </w:tcPr>
          <w:p w14:paraId="0D83DC6C" w14:textId="77777777" w:rsidR="008B494E" w:rsidRPr="00E36AF8" w:rsidRDefault="008B494E" w:rsidP="009B740D">
            <w:pPr>
              <w:rPr>
                <w:b/>
                <w:color w:val="FFFFFF" w:themeColor="background1"/>
              </w:rPr>
            </w:pPr>
            <w:r>
              <w:rPr>
                <w:bCs/>
                <w:color w:val="FFFFFF" w:themeColor="background1"/>
              </w:rPr>
              <w:t>Criteria</w:t>
            </w:r>
            <w:r w:rsidRPr="00E36AF8">
              <w:rPr>
                <w:bCs/>
                <w:color w:val="FFFFFF" w:themeColor="background1"/>
              </w:rPr>
              <w:br/>
            </w:r>
          </w:p>
        </w:tc>
        <w:tc>
          <w:tcPr>
            <w:tcW w:w="6893" w:type="dxa"/>
            <w:tcBorders>
              <w:top w:val="nil"/>
              <w:left w:val="single" w:sz="4" w:space="0" w:color="FFFFFF" w:themeColor="background1"/>
              <w:bottom w:val="nil"/>
              <w:right w:val="single" w:sz="4" w:space="0" w:color="FFFFFF" w:themeColor="background1"/>
            </w:tcBorders>
            <w:shd w:val="clear" w:color="auto" w:fill="FC4421"/>
          </w:tcPr>
          <w:p w14:paraId="16ABD289" w14:textId="77777777" w:rsidR="008B494E" w:rsidRPr="00E36AF8" w:rsidRDefault="008B494E" w:rsidP="009B740D">
            <w:pPr>
              <w:rPr>
                <w:color w:val="FFFFFF" w:themeColor="background1"/>
              </w:rPr>
            </w:pPr>
            <w:r w:rsidRPr="00E36AF8">
              <w:rPr>
                <w:bCs/>
                <w:color w:val="FFFFFF" w:themeColor="background1"/>
              </w:rPr>
              <w:t>Activities and resources</w:t>
            </w:r>
          </w:p>
        </w:tc>
        <w:tc>
          <w:tcPr>
            <w:tcW w:w="2223" w:type="dxa"/>
            <w:tcBorders>
              <w:top w:val="nil"/>
              <w:left w:val="single" w:sz="4" w:space="0" w:color="FFFFFF" w:themeColor="background1"/>
              <w:bottom w:val="nil"/>
              <w:right w:val="nil"/>
            </w:tcBorders>
            <w:shd w:val="clear" w:color="auto" w:fill="FC4421"/>
          </w:tcPr>
          <w:p w14:paraId="58B88731" w14:textId="77777777" w:rsidR="008B494E" w:rsidRPr="00E36AF8" w:rsidRDefault="008B494E" w:rsidP="009A272A">
            <w:pPr>
              <w:rPr>
                <w:color w:val="FFFFFF" w:themeColor="background1"/>
              </w:rPr>
            </w:pPr>
            <w:r w:rsidRPr="00E36AF8">
              <w:rPr>
                <w:bCs/>
                <w:color w:val="FFFFFF" w:themeColor="background1"/>
              </w:rPr>
              <w:t>Skills check</w:t>
            </w:r>
          </w:p>
        </w:tc>
      </w:tr>
      <w:tr w:rsidR="008B494E" w:rsidRPr="00E36AF8" w14:paraId="323808BF" w14:textId="77777777" w:rsidTr="007E5CC3">
        <w:trPr>
          <w:jc w:val="center"/>
        </w:trPr>
        <w:tc>
          <w:tcPr>
            <w:tcW w:w="1116" w:type="dxa"/>
            <w:tcBorders>
              <w:top w:val="nil"/>
            </w:tcBorders>
          </w:tcPr>
          <w:p w14:paraId="113C6F80" w14:textId="77777777" w:rsidR="008B494E" w:rsidRPr="00E36AF8" w:rsidRDefault="008B494E" w:rsidP="00E26CCE">
            <w:pPr>
              <w:jc w:val="center"/>
            </w:pPr>
            <w:r w:rsidRPr="00E36AF8">
              <w:t>1</w:t>
            </w:r>
          </w:p>
          <w:p w14:paraId="568E331A" w14:textId="77777777" w:rsidR="008B494E" w:rsidRPr="00E36AF8" w:rsidRDefault="008B494E" w:rsidP="00E26CCE">
            <w:pPr>
              <w:jc w:val="center"/>
            </w:pPr>
          </w:p>
          <w:p w14:paraId="284B4FBA" w14:textId="77777777" w:rsidR="008B494E" w:rsidRPr="00E36AF8" w:rsidRDefault="008B494E" w:rsidP="00E26CCE">
            <w:pPr>
              <w:jc w:val="center"/>
              <w:rPr>
                <w:b/>
              </w:rPr>
            </w:pPr>
            <w:r>
              <w:t>3</w:t>
            </w:r>
            <w:r w:rsidRPr="00E36AF8">
              <w:t xml:space="preserve"> hours</w:t>
            </w:r>
          </w:p>
        </w:tc>
        <w:tc>
          <w:tcPr>
            <w:tcW w:w="4283" w:type="dxa"/>
            <w:tcBorders>
              <w:top w:val="nil"/>
            </w:tcBorders>
          </w:tcPr>
          <w:p w14:paraId="6C3E5FE5" w14:textId="77777777" w:rsidR="008B494E" w:rsidRDefault="008B494E" w:rsidP="00F9088C">
            <w:pPr>
              <w:pStyle w:val="Normalheadingblack"/>
              <w:rPr>
                <w:bCs/>
              </w:rPr>
            </w:pPr>
            <w:r w:rsidRPr="00A97935">
              <w:rPr>
                <w:rFonts w:cs="Arial"/>
                <w:bCs/>
                <w:color w:val="FC4421"/>
                <w:szCs w:val="22"/>
                <w:lang w:eastAsia="en-GB"/>
              </w:rPr>
              <w:lastRenderedPageBreak/>
              <w:t xml:space="preserve">13.1 </w:t>
            </w:r>
            <w:r w:rsidRPr="00B6128E">
              <w:rPr>
                <w:bCs/>
              </w:rPr>
              <w:t>Types of maintenance</w:t>
            </w:r>
          </w:p>
          <w:p w14:paraId="2FF1BF6A" w14:textId="77777777" w:rsidR="008B494E" w:rsidRPr="00B6128E" w:rsidRDefault="008B494E" w:rsidP="00F9088C">
            <w:pPr>
              <w:pStyle w:val="Normalheadingblack"/>
              <w:rPr>
                <w:bCs/>
              </w:rPr>
            </w:pPr>
          </w:p>
          <w:p w14:paraId="68491CA6" w14:textId="77777777" w:rsidR="008B494E" w:rsidRPr="00B6128E" w:rsidRDefault="008B494E" w:rsidP="00FB39E5">
            <w:pPr>
              <w:rPr>
                <w:b/>
                <w:bCs/>
              </w:rPr>
            </w:pPr>
            <w:r w:rsidRPr="00B6128E">
              <w:rPr>
                <w:b/>
                <w:bCs/>
              </w:rPr>
              <w:t>Introduction to unit and expected outcomes</w:t>
            </w:r>
          </w:p>
          <w:p w14:paraId="57DCEFA9" w14:textId="77777777" w:rsidR="008B494E" w:rsidRPr="00B6128E" w:rsidRDefault="008B494E" w:rsidP="008B5207">
            <w:pPr>
              <w:pStyle w:val="Normalbulletlist"/>
            </w:pPr>
            <w:r w:rsidRPr="006C7C8C">
              <w:rPr>
                <w:lang w:val="en-US"/>
              </w:rPr>
              <w:t>Understand the different types of maintenance</w:t>
            </w:r>
            <w:r>
              <w:rPr>
                <w:lang w:val="en-US"/>
              </w:rPr>
              <w:t>.</w:t>
            </w:r>
          </w:p>
          <w:p w14:paraId="51E2FAB0" w14:textId="77777777" w:rsidR="008B494E" w:rsidRPr="005A1E52" w:rsidRDefault="008B494E" w:rsidP="008B5207">
            <w:pPr>
              <w:pStyle w:val="Normalbulletlist"/>
            </w:pPr>
            <w:r w:rsidRPr="005A1E52">
              <w:rPr>
                <w:lang w:val="en-US"/>
              </w:rPr>
              <w:t>Understand the different types of maintenance plans for the different BSE systems</w:t>
            </w:r>
            <w:r>
              <w:rPr>
                <w:lang w:val="en-US"/>
              </w:rPr>
              <w:t>.</w:t>
            </w:r>
          </w:p>
          <w:p w14:paraId="0BB8190B" w14:textId="77777777" w:rsidR="008B494E" w:rsidRPr="006C7C8C" w:rsidRDefault="008B494E" w:rsidP="00B6128E">
            <w:pPr>
              <w:pStyle w:val="Normalnumberedlist"/>
              <w:numPr>
                <w:ilvl w:val="0"/>
                <w:numId w:val="0"/>
              </w:numPr>
              <w:ind w:left="340"/>
            </w:pPr>
          </w:p>
          <w:p w14:paraId="30A56C13" w14:textId="1C801092" w:rsidR="008B494E" w:rsidRPr="00E36AF8" w:rsidRDefault="0083105D" w:rsidP="0083105D">
            <w:pPr>
              <w:pStyle w:val="Normalnumberedlist"/>
              <w:numPr>
                <w:ilvl w:val="0"/>
                <w:numId w:val="0"/>
              </w:numPr>
              <w:ind w:left="357" w:hanging="357"/>
            </w:pPr>
            <w:r>
              <w:t xml:space="preserve">(Skills: CSA) </w:t>
            </w:r>
          </w:p>
        </w:tc>
        <w:tc>
          <w:tcPr>
            <w:tcW w:w="6893" w:type="dxa"/>
            <w:tcBorders>
              <w:top w:val="nil"/>
            </w:tcBorders>
          </w:tcPr>
          <w:p w14:paraId="2AC16261" w14:textId="7009B824" w:rsidR="008B494E" w:rsidRPr="006D7E3D" w:rsidRDefault="008B494E" w:rsidP="006D7E3D">
            <w:pPr>
              <w:pStyle w:val="Normalheadingred"/>
            </w:pPr>
            <w:r w:rsidRPr="00E36AF8">
              <w:lastRenderedPageBreak/>
              <w:t>Activities</w:t>
            </w:r>
          </w:p>
          <w:p w14:paraId="57E7E579" w14:textId="77777777" w:rsidR="008B494E" w:rsidRDefault="008B494E" w:rsidP="000511C7">
            <w:pPr>
              <w:pStyle w:val="Normalbulletlist"/>
              <w:rPr>
                <w:rFonts w:cs="Arial"/>
                <w:szCs w:val="22"/>
              </w:rPr>
            </w:pPr>
            <w:r w:rsidRPr="007718EF">
              <w:rPr>
                <w:rFonts w:cs="Arial"/>
                <w:szCs w:val="22"/>
              </w:rPr>
              <w:lastRenderedPageBreak/>
              <w:t>Facilitate classroom discussion.</w:t>
            </w:r>
          </w:p>
          <w:p w14:paraId="765B42AC" w14:textId="41D4DAA0" w:rsidR="008B494E" w:rsidRDefault="008B494E" w:rsidP="000511C7">
            <w:pPr>
              <w:pStyle w:val="Normalbulletlist"/>
              <w:rPr>
                <w:rFonts w:cs="Arial"/>
                <w:szCs w:val="22"/>
              </w:rPr>
            </w:pPr>
            <w:r>
              <w:rPr>
                <w:rFonts w:cs="Arial"/>
                <w:szCs w:val="22"/>
              </w:rPr>
              <w:t xml:space="preserve">Deliver </w:t>
            </w:r>
            <w:r w:rsidRPr="00584DAB">
              <w:rPr>
                <w:rFonts w:cs="Arial"/>
                <w:b/>
                <w:bCs w:val="0"/>
                <w:szCs w:val="22"/>
              </w:rPr>
              <w:t>PowerPoint 1</w:t>
            </w:r>
            <w:r w:rsidR="008B5207">
              <w:rPr>
                <w:rFonts w:cs="Arial"/>
                <w:b/>
                <w:bCs w:val="0"/>
                <w:szCs w:val="22"/>
              </w:rPr>
              <w:t>:</w:t>
            </w:r>
            <w:r w:rsidRPr="00584DAB">
              <w:rPr>
                <w:rFonts w:cs="Arial"/>
                <w:b/>
                <w:bCs w:val="0"/>
                <w:szCs w:val="22"/>
              </w:rPr>
              <w:t xml:space="preserve"> </w:t>
            </w:r>
            <w:r>
              <w:rPr>
                <w:b/>
              </w:rPr>
              <w:t>Types of maintenance</w:t>
            </w:r>
            <w:r>
              <w:rPr>
                <w:rFonts w:cs="Arial"/>
                <w:szCs w:val="22"/>
              </w:rPr>
              <w:t xml:space="preserve">. </w:t>
            </w:r>
          </w:p>
          <w:p w14:paraId="2619BA05" w14:textId="68FE7186" w:rsidR="008B494E" w:rsidRPr="007718EF" w:rsidRDefault="008B494E" w:rsidP="000511C7">
            <w:pPr>
              <w:pStyle w:val="Normalbulletlist"/>
              <w:rPr>
                <w:rFonts w:cs="Arial"/>
                <w:szCs w:val="22"/>
              </w:rPr>
            </w:pPr>
            <w:r>
              <w:rPr>
                <w:rFonts w:cs="Arial"/>
                <w:szCs w:val="22"/>
              </w:rPr>
              <w:t xml:space="preserve">Complete </w:t>
            </w:r>
            <w:r w:rsidRPr="00E36AF8">
              <w:rPr>
                <w:b/>
              </w:rPr>
              <w:t>Worksheet 1</w:t>
            </w:r>
            <w:r w:rsidR="008B5207">
              <w:rPr>
                <w:b/>
              </w:rPr>
              <w:t>:</w:t>
            </w:r>
            <w:r>
              <w:rPr>
                <w:b/>
              </w:rPr>
              <w:t xml:space="preserve"> Types of maintenance task</w:t>
            </w:r>
            <w:r>
              <w:rPr>
                <w:bCs w:val="0"/>
              </w:rPr>
              <w:t>.</w:t>
            </w:r>
          </w:p>
          <w:p w14:paraId="44021D45" w14:textId="77777777" w:rsidR="008B494E" w:rsidRDefault="008B494E" w:rsidP="000511C7">
            <w:pPr>
              <w:pStyle w:val="Normalbulletlist"/>
            </w:pPr>
            <w:r w:rsidRPr="007718EF">
              <w:t xml:space="preserve">As a class, come up with a list of </w:t>
            </w:r>
            <w:r>
              <w:t xml:space="preserve">maintenance examples learners may already know. Discuss others relevant to the construction industry and </w:t>
            </w:r>
            <w:r w:rsidRPr="00FD6771">
              <w:t>building services engineering sector</w:t>
            </w:r>
            <w:r>
              <w:t xml:space="preserve"> and explain why they are used.</w:t>
            </w:r>
          </w:p>
          <w:p w14:paraId="2029B689" w14:textId="77777777" w:rsidR="008B494E" w:rsidRPr="00E36AF8" w:rsidRDefault="008B494E" w:rsidP="00F00AE6">
            <w:pPr>
              <w:pStyle w:val="Normalbulletlist"/>
              <w:numPr>
                <w:ilvl w:val="0"/>
                <w:numId w:val="0"/>
              </w:numPr>
              <w:ind w:left="284"/>
            </w:pPr>
          </w:p>
          <w:p w14:paraId="7B4C70C5" w14:textId="77777777" w:rsidR="008B494E" w:rsidRPr="00E36AF8" w:rsidRDefault="008B494E" w:rsidP="000511C7">
            <w:pPr>
              <w:pStyle w:val="Normalheadingred"/>
            </w:pPr>
            <w:r w:rsidRPr="00E36AF8">
              <w:t>Resources</w:t>
            </w:r>
          </w:p>
          <w:p w14:paraId="3E8F2EF3" w14:textId="3A3636BC" w:rsidR="008B494E" w:rsidRDefault="008B494E" w:rsidP="000511C7">
            <w:pPr>
              <w:pStyle w:val="Normalbulletlist"/>
              <w:rPr>
                <w:b/>
              </w:rPr>
            </w:pPr>
            <w:r w:rsidRPr="00E36AF8">
              <w:rPr>
                <w:b/>
              </w:rPr>
              <w:t xml:space="preserve">PowerPoint </w:t>
            </w:r>
            <w:r>
              <w:rPr>
                <w:b/>
              </w:rPr>
              <w:t xml:space="preserve">1 </w:t>
            </w:r>
            <w:r w:rsidR="00A97935">
              <w:rPr>
                <w:b/>
              </w:rPr>
              <w:t>Types of maintenance</w:t>
            </w:r>
            <w:r w:rsidR="00A97935">
              <w:rPr>
                <w:rFonts w:cs="Arial"/>
                <w:szCs w:val="22"/>
              </w:rPr>
              <w:t>.</w:t>
            </w:r>
          </w:p>
          <w:p w14:paraId="16090403" w14:textId="77777777" w:rsidR="008B494E" w:rsidRPr="00227255" w:rsidRDefault="008B494E" w:rsidP="00BA3F12">
            <w:pPr>
              <w:pStyle w:val="Normalbulletlist"/>
              <w:rPr>
                <w:bCs w:val="0"/>
              </w:rPr>
            </w:pPr>
            <w:r w:rsidRPr="00E36AF8">
              <w:rPr>
                <w:b/>
              </w:rPr>
              <w:t>Worksheet 1</w:t>
            </w:r>
          </w:p>
          <w:p w14:paraId="72EB917F" w14:textId="78C18657" w:rsidR="008B494E" w:rsidRPr="00757D87" w:rsidRDefault="008B494E" w:rsidP="00F66BBB">
            <w:pPr>
              <w:pStyle w:val="Normalbulletlist"/>
              <w:rPr>
                <w:bCs w:val="0"/>
              </w:rPr>
            </w:pPr>
            <w:r w:rsidRPr="00757D87">
              <w:rPr>
                <w:bCs w:val="0"/>
              </w:rPr>
              <w:t>Videos – relevant YouTube or other related videos</w:t>
            </w:r>
          </w:p>
          <w:p w14:paraId="5239ADFF" w14:textId="77777777" w:rsidR="008B494E" w:rsidRPr="00757D87" w:rsidRDefault="008B494E" w:rsidP="00F66BBB">
            <w:pPr>
              <w:pStyle w:val="Normalbulletlist"/>
              <w:rPr>
                <w:bCs w:val="0"/>
              </w:rPr>
            </w:pPr>
            <w:r w:rsidRPr="00757D87">
              <w:rPr>
                <w:bCs w:val="0"/>
              </w:rPr>
              <w:t>Other key information about maintenance activities specific to the BSE sector at the tutor’s discretion</w:t>
            </w:r>
          </w:p>
          <w:p w14:paraId="09D4E908" w14:textId="77777777" w:rsidR="008B494E" w:rsidRDefault="008B494E" w:rsidP="00B27B25"/>
          <w:p w14:paraId="47FC7FC5" w14:textId="77777777" w:rsidR="008B494E" w:rsidRPr="00E36AF8" w:rsidRDefault="008B494E" w:rsidP="00B27B25">
            <w:pPr>
              <w:rPr>
                <w:color w:val="0000FF"/>
                <w:u w:val="single"/>
              </w:rPr>
            </w:pPr>
          </w:p>
        </w:tc>
        <w:tc>
          <w:tcPr>
            <w:tcW w:w="2223" w:type="dxa"/>
            <w:tcBorders>
              <w:top w:val="nil"/>
            </w:tcBorders>
          </w:tcPr>
          <w:p w14:paraId="3CBE7452" w14:textId="77777777" w:rsidR="008B494E" w:rsidRDefault="008B494E" w:rsidP="00F66BBB"/>
          <w:p w14:paraId="718139C3" w14:textId="77777777" w:rsidR="008B494E" w:rsidRDefault="008B494E" w:rsidP="00896596">
            <w:r>
              <w:lastRenderedPageBreak/>
              <w:t xml:space="preserve">Oral questioning </w:t>
            </w:r>
          </w:p>
          <w:p w14:paraId="0591F517" w14:textId="77777777" w:rsidR="008B494E" w:rsidRDefault="008B494E" w:rsidP="00896596"/>
          <w:p w14:paraId="4B742196" w14:textId="77777777" w:rsidR="008B494E" w:rsidRDefault="008B494E" w:rsidP="00896596">
            <w:r>
              <w:t>Worksheet 1</w:t>
            </w:r>
          </w:p>
          <w:p w14:paraId="4139541B" w14:textId="77777777" w:rsidR="008B494E" w:rsidRDefault="008B494E" w:rsidP="00896596">
            <w:r>
              <w:t>Feedback on Worksheet 1</w:t>
            </w:r>
          </w:p>
          <w:p w14:paraId="4F5C56C4" w14:textId="77777777" w:rsidR="008B494E" w:rsidRDefault="008B494E" w:rsidP="00896596"/>
          <w:p w14:paraId="24797792" w14:textId="77777777" w:rsidR="008B494E" w:rsidRDefault="008B494E" w:rsidP="00896596"/>
          <w:p w14:paraId="62ECD1C3" w14:textId="77777777" w:rsidR="008B494E" w:rsidRPr="00E36AF8" w:rsidRDefault="008B494E" w:rsidP="00896596"/>
        </w:tc>
      </w:tr>
      <w:tr w:rsidR="008B494E" w:rsidRPr="00E36AF8" w14:paraId="248EFAE1" w14:textId="77777777" w:rsidTr="007E5CC3">
        <w:trPr>
          <w:jc w:val="center"/>
        </w:trPr>
        <w:tc>
          <w:tcPr>
            <w:tcW w:w="1116" w:type="dxa"/>
            <w:tcBorders>
              <w:top w:val="nil"/>
            </w:tcBorders>
          </w:tcPr>
          <w:p w14:paraId="2AB4583C" w14:textId="77777777" w:rsidR="008B494E" w:rsidRDefault="008B494E" w:rsidP="005A1E52">
            <w:pPr>
              <w:jc w:val="center"/>
            </w:pPr>
            <w:r>
              <w:lastRenderedPageBreak/>
              <w:t>2, 3</w:t>
            </w:r>
          </w:p>
          <w:p w14:paraId="63A9CF42" w14:textId="77777777" w:rsidR="008B494E" w:rsidRDefault="008B494E" w:rsidP="005A1E52">
            <w:pPr>
              <w:jc w:val="center"/>
            </w:pPr>
          </w:p>
          <w:p w14:paraId="0481128A" w14:textId="77777777" w:rsidR="008B494E" w:rsidRPr="00E36AF8" w:rsidRDefault="008B494E" w:rsidP="005A1E52">
            <w:pPr>
              <w:jc w:val="center"/>
            </w:pPr>
            <w:r>
              <w:t>6</w:t>
            </w:r>
            <w:r w:rsidRPr="00E36AF8">
              <w:t xml:space="preserve"> hours</w:t>
            </w:r>
          </w:p>
        </w:tc>
        <w:tc>
          <w:tcPr>
            <w:tcW w:w="4283" w:type="dxa"/>
            <w:tcBorders>
              <w:top w:val="nil"/>
            </w:tcBorders>
          </w:tcPr>
          <w:p w14:paraId="761EA0F3" w14:textId="6D947EA2" w:rsidR="0083105D" w:rsidRPr="0083105D" w:rsidRDefault="008B494E" w:rsidP="005A1E52">
            <w:pPr>
              <w:pStyle w:val="Normalheadingblack"/>
              <w:rPr>
                <w:bCs/>
              </w:rPr>
            </w:pPr>
            <w:r w:rsidRPr="00A97935">
              <w:rPr>
                <w:rFonts w:cs="Arial"/>
                <w:bCs/>
                <w:color w:val="FC4421"/>
                <w:szCs w:val="22"/>
                <w:lang w:eastAsia="en-GB"/>
              </w:rPr>
              <w:t>13.2</w:t>
            </w:r>
            <w:r w:rsidRPr="00B6128E">
              <w:rPr>
                <w:rFonts w:cs="Arial"/>
                <w:bCs/>
                <w:szCs w:val="22"/>
                <w:lang w:eastAsia="en-GB"/>
              </w:rPr>
              <w:t xml:space="preserve"> </w:t>
            </w:r>
            <w:r w:rsidRPr="00B6128E">
              <w:rPr>
                <w:bCs/>
              </w:rPr>
              <w:t xml:space="preserve">Maintenance </w:t>
            </w:r>
            <w:r>
              <w:rPr>
                <w:bCs/>
              </w:rPr>
              <w:t>plans</w:t>
            </w:r>
          </w:p>
          <w:p w14:paraId="299110C6" w14:textId="77777777" w:rsidR="008B494E" w:rsidRPr="00B6128E" w:rsidRDefault="008B494E" w:rsidP="005A1E52">
            <w:pPr>
              <w:pStyle w:val="Normalheadingblack"/>
              <w:rPr>
                <w:bCs/>
              </w:rPr>
            </w:pPr>
            <w:r w:rsidRPr="00A97935">
              <w:rPr>
                <w:rFonts w:cs="Arial"/>
                <w:bCs/>
                <w:color w:val="FC4421"/>
                <w:szCs w:val="22"/>
                <w:lang w:eastAsia="en-GB"/>
              </w:rPr>
              <w:t xml:space="preserve">13.3 </w:t>
            </w:r>
            <w:r w:rsidRPr="00B6128E">
              <w:rPr>
                <w:bCs/>
              </w:rPr>
              <w:t>Typical timeframes between maintenance tasks</w:t>
            </w:r>
          </w:p>
          <w:p w14:paraId="3D3D32ED" w14:textId="77777777" w:rsidR="008B494E" w:rsidRPr="005A1E52" w:rsidRDefault="008B494E" w:rsidP="008B5207">
            <w:pPr>
              <w:pStyle w:val="Normalbulletlist"/>
            </w:pPr>
            <w:r>
              <w:rPr>
                <w:lang w:val="en-US"/>
              </w:rPr>
              <w:t>Learn</w:t>
            </w:r>
            <w:r w:rsidRPr="005A1E52">
              <w:rPr>
                <w:lang w:val="en-US"/>
              </w:rPr>
              <w:t xml:space="preserve"> the different time</w:t>
            </w:r>
            <w:r>
              <w:rPr>
                <w:lang w:val="en-US"/>
              </w:rPr>
              <w:t>frames</w:t>
            </w:r>
            <w:r w:rsidRPr="005A1E52">
              <w:rPr>
                <w:lang w:val="en-US"/>
              </w:rPr>
              <w:t xml:space="preserve"> between maintenance activities.</w:t>
            </w:r>
          </w:p>
          <w:p w14:paraId="6FD7945F" w14:textId="77777777" w:rsidR="008B494E" w:rsidRPr="005A1E52" w:rsidRDefault="008B494E" w:rsidP="008B5207">
            <w:pPr>
              <w:pStyle w:val="Normalbulletlist"/>
            </w:pPr>
            <w:r w:rsidRPr="005A1E52">
              <w:rPr>
                <w:lang w:val="en-US"/>
              </w:rPr>
              <w:t>State the different tasks to be carried out during the maintenance of BSE systems</w:t>
            </w:r>
            <w:r>
              <w:rPr>
                <w:lang w:val="en-US"/>
              </w:rPr>
              <w:t>.</w:t>
            </w:r>
          </w:p>
          <w:p w14:paraId="3C63FE64" w14:textId="77777777" w:rsidR="008B494E" w:rsidRDefault="008B494E" w:rsidP="005A1E52">
            <w:pPr>
              <w:pStyle w:val="Normalnumberedlist"/>
              <w:numPr>
                <w:ilvl w:val="0"/>
                <w:numId w:val="0"/>
              </w:numPr>
            </w:pPr>
          </w:p>
          <w:p w14:paraId="63232229" w14:textId="77777777" w:rsidR="008B494E" w:rsidRPr="00354C2F" w:rsidRDefault="008B494E" w:rsidP="005A1E52">
            <w:pPr>
              <w:pStyle w:val="Normalheadingblack"/>
              <w:rPr>
                <w:rFonts w:cs="Arial"/>
                <w:bCs/>
                <w:color w:val="0077E3"/>
                <w:szCs w:val="22"/>
                <w:lang w:eastAsia="en-GB"/>
              </w:rPr>
            </w:pPr>
          </w:p>
        </w:tc>
        <w:tc>
          <w:tcPr>
            <w:tcW w:w="6893" w:type="dxa"/>
            <w:tcBorders>
              <w:top w:val="nil"/>
            </w:tcBorders>
          </w:tcPr>
          <w:p w14:paraId="694780E3" w14:textId="163E532E" w:rsidR="008B494E" w:rsidRPr="006D7E3D" w:rsidRDefault="008B494E" w:rsidP="006D7E3D">
            <w:pPr>
              <w:pStyle w:val="Normalheadingred"/>
            </w:pPr>
            <w:r w:rsidRPr="00E36AF8">
              <w:t>Activities</w:t>
            </w:r>
          </w:p>
          <w:p w14:paraId="772870A9" w14:textId="77777777" w:rsidR="008B494E" w:rsidRDefault="008B494E" w:rsidP="005A1E52">
            <w:pPr>
              <w:pStyle w:val="Normalbulletlist"/>
              <w:rPr>
                <w:rFonts w:cs="Arial"/>
                <w:szCs w:val="22"/>
              </w:rPr>
            </w:pPr>
            <w:r w:rsidRPr="007718EF">
              <w:rPr>
                <w:rFonts w:cs="Arial"/>
                <w:szCs w:val="22"/>
              </w:rPr>
              <w:t>Facilitate classroom discussion.</w:t>
            </w:r>
          </w:p>
          <w:p w14:paraId="6576E852" w14:textId="4CDE9560" w:rsidR="008B494E" w:rsidRDefault="008B494E" w:rsidP="005A1E52">
            <w:pPr>
              <w:pStyle w:val="Normalbulletlist"/>
              <w:rPr>
                <w:rFonts w:cs="Arial"/>
                <w:szCs w:val="22"/>
              </w:rPr>
            </w:pPr>
            <w:r>
              <w:rPr>
                <w:rFonts w:cs="Arial"/>
                <w:szCs w:val="22"/>
              </w:rPr>
              <w:t xml:space="preserve">Deliver </w:t>
            </w:r>
            <w:r w:rsidRPr="00BE202E">
              <w:rPr>
                <w:rFonts w:cs="Arial"/>
                <w:b/>
                <w:bCs w:val="0"/>
                <w:szCs w:val="22"/>
              </w:rPr>
              <w:t>PowerPoint 2</w:t>
            </w:r>
            <w:r w:rsidR="008B5207">
              <w:rPr>
                <w:rFonts w:cs="Arial"/>
                <w:b/>
                <w:bCs w:val="0"/>
                <w:szCs w:val="22"/>
              </w:rPr>
              <w:t>:</w:t>
            </w:r>
            <w:r w:rsidRPr="00BE202E">
              <w:rPr>
                <w:rFonts w:cs="Arial"/>
                <w:b/>
                <w:bCs w:val="0"/>
                <w:szCs w:val="22"/>
              </w:rPr>
              <w:t xml:space="preserve"> Maintenance plans and timeframes</w:t>
            </w:r>
            <w:r>
              <w:rPr>
                <w:rFonts w:cs="Arial"/>
                <w:szCs w:val="22"/>
              </w:rPr>
              <w:t>.</w:t>
            </w:r>
          </w:p>
          <w:p w14:paraId="1DBB8568" w14:textId="7D1C7375" w:rsidR="008B494E" w:rsidRPr="004B27DE" w:rsidRDefault="008B494E" w:rsidP="004B27DE">
            <w:pPr>
              <w:pStyle w:val="Normalbulletlist"/>
              <w:rPr>
                <w:rFonts w:cs="Arial"/>
                <w:szCs w:val="22"/>
              </w:rPr>
            </w:pPr>
            <w:r>
              <w:rPr>
                <w:rFonts w:cs="Arial"/>
                <w:szCs w:val="22"/>
              </w:rPr>
              <w:t xml:space="preserve">Complete </w:t>
            </w:r>
            <w:r w:rsidRPr="00E36AF8">
              <w:rPr>
                <w:b/>
              </w:rPr>
              <w:t xml:space="preserve">Worksheet </w:t>
            </w:r>
            <w:r>
              <w:rPr>
                <w:b/>
              </w:rPr>
              <w:t>2</w:t>
            </w:r>
            <w:r w:rsidR="008B5207">
              <w:rPr>
                <w:bCs w:val="0"/>
              </w:rPr>
              <w:t>:</w:t>
            </w:r>
            <w:r>
              <w:rPr>
                <w:b/>
              </w:rPr>
              <w:t xml:space="preserve"> Research activity</w:t>
            </w:r>
            <w:r>
              <w:rPr>
                <w:bCs w:val="0"/>
              </w:rPr>
              <w:t>.</w:t>
            </w:r>
          </w:p>
          <w:p w14:paraId="3DF9A4AC" w14:textId="536A21E8" w:rsidR="008B494E" w:rsidRPr="002D2FC8" w:rsidRDefault="008B494E" w:rsidP="004B27DE">
            <w:pPr>
              <w:pStyle w:val="Normalbulletlist"/>
              <w:rPr>
                <w:rFonts w:cs="Arial"/>
                <w:szCs w:val="22"/>
              </w:rPr>
            </w:pPr>
            <w:r>
              <w:rPr>
                <w:rFonts w:cs="Arial"/>
                <w:bCs w:val="0"/>
              </w:rPr>
              <w:t xml:space="preserve">Complete </w:t>
            </w:r>
            <w:r w:rsidRPr="00E36AF8">
              <w:rPr>
                <w:b/>
              </w:rPr>
              <w:t xml:space="preserve">Worksheet </w:t>
            </w:r>
            <w:r>
              <w:rPr>
                <w:b/>
              </w:rPr>
              <w:t>3</w:t>
            </w:r>
            <w:r w:rsidR="008B5207">
              <w:rPr>
                <w:bCs w:val="0"/>
              </w:rPr>
              <w:t>:</w:t>
            </w:r>
            <w:r>
              <w:rPr>
                <w:bCs w:val="0"/>
              </w:rPr>
              <w:t xml:space="preserve"> </w:t>
            </w:r>
            <w:r w:rsidR="00A97935">
              <w:rPr>
                <w:b/>
              </w:rPr>
              <w:t>Maintenance</w:t>
            </w:r>
            <w:r>
              <w:rPr>
                <w:b/>
              </w:rPr>
              <w:t xml:space="preserve"> plans and recommended timeframes</w:t>
            </w:r>
            <w:r>
              <w:rPr>
                <w:bCs w:val="0"/>
              </w:rPr>
              <w:t>.</w:t>
            </w:r>
          </w:p>
          <w:p w14:paraId="2D2F35AC" w14:textId="03808B8B" w:rsidR="008B494E" w:rsidRPr="004B27DE" w:rsidRDefault="008B494E" w:rsidP="004B27DE">
            <w:pPr>
              <w:pStyle w:val="Normalbulletlist"/>
              <w:rPr>
                <w:rFonts w:cs="Arial"/>
                <w:szCs w:val="22"/>
              </w:rPr>
            </w:pPr>
            <w:r>
              <w:rPr>
                <w:rFonts w:cs="Arial"/>
                <w:bCs w:val="0"/>
              </w:rPr>
              <w:t xml:space="preserve">Complete </w:t>
            </w:r>
            <w:r w:rsidRPr="002D2FC8">
              <w:rPr>
                <w:rFonts w:cs="Arial"/>
                <w:b/>
              </w:rPr>
              <w:t>Worksheet 4</w:t>
            </w:r>
            <w:r w:rsidR="008B5207">
              <w:rPr>
                <w:rFonts w:cs="Arial"/>
                <w:bCs w:val="0"/>
              </w:rPr>
              <w:t>:</w:t>
            </w:r>
            <w:r w:rsidRPr="002D2FC8">
              <w:rPr>
                <w:rFonts w:cs="Arial"/>
                <w:b/>
              </w:rPr>
              <w:t xml:space="preserve"> </w:t>
            </w:r>
            <w:r>
              <w:rPr>
                <w:rFonts w:cs="Arial"/>
                <w:b/>
              </w:rPr>
              <w:t>Maintenance</w:t>
            </w:r>
            <w:r w:rsidRPr="002D2FC8">
              <w:rPr>
                <w:rFonts w:cs="Arial"/>
                <w:b/>
              </w:rPr>
              <w:t xml:space="preserve"> process</w:t>
            </w:r>
            <w:r>
              <w:rPr>
                <w:rFonts w:cs="Arial"/>
                <w:bCs w:val="0"/>
              </w:rPr>
              <w:t>.</w:t>
            </w:r>
          </w:p>
          <w:p w14:paraId="072AE380" w14:textId="77777777" w:rsidR="008B494E" w:rsidRDefault="008B494E" w:rsidP="005A1E52">
            <w:pPr>
              <w:pStyle w:val="Normalbulletlist"/>
            </w:pPr>
            <w:r w:rsidRPr="007718EF">
              <w:t xml:space="preserve">As a class, come up with a list of the </w:t>
            </w:r>
            <w:r>
              <w:t xml:space="preserve">maintenance plans learners may already know. Discuss others relevant to the construction industry and </w:t>
            </w:r>
            <w:r w:rsidRPr="00FD6771">
              <w:t>building services engineering sector</w:t>
            </w:r>
            <w:r>
              <w:t>.</w:t>
            </w:r>
          </w:p>
          <w:p w14:paraId="13665B14" w14:textId="77777777" w:rsidR="008B494E" w:rsidRPr="00E36AF8" w:rsidRDefault="008B494E" w:rsidP="005A1E52">
            <w:pPr>
              <w:pStyle w:val="Normalbulletlist"/>
              <w:numPr>
                <w:ilvl w:val="0"/>
                <w:numId w:val="0"/>
              </w:numPr>
              <w:ind w:left="284"/>
            </w:pPr>
          </w:p>
          <w:p w14:paraId="58C0BCDF" w14:textId="77777777" w:rsidR="008B494E" w:rsidRPr="00E36AF8" w:rsidRDefault="008B494E" w:rsidP="005A1E52">
            <w:pPr>
              <w:pStyle w:val="Normalheadingred"/>
            </w:pPr>
            <w:r w:rsidRPr="00E36AF8">
              <w:t>Resources</w:t>
            </w:r>
          </w:p>
          <w:p w14:paraId="751A9019" w14:textId="29E11057" w:rsidR="008B494E" w:rsidRDefault="008B494E" w:rsidP="005A1E52">
            <w:pPr>
              <w:pStyle w:val="Normalbulletlist"/>
              <w:rPr>
                <w:b/>
              </w:rPr>
            </w:pPr>
            <w:r w:rsidRPr="00E36AF8">
              <w:rPr>
                <w:b/>
              </w:rPr>
              <w:lastRenderedPageBreak/>
              <w:t xml:space="preserve">PowerPoint </w:t>
            </w:r>
            <w:r>
              <w:rPr>
                <w:b/>
              </w:rPr>
              <w:t xml:space="preserve">2 </w:t>
            </w:r>
            <w:r w:rsidR="00A97935" w:rsidRPr="00BE202E">
              <w:rPr>
                <w:rFonts w:cs="Arial"/>
                <w:b/>
                <w:bCs w:val="0"/>
                <w:szCs w:val="22"/>
              </w:rPr>
              <w:t>Maintenance plans and timeframes</w:t>
            </w:r>
          </w:p>
          <w:p w14:paraId="17170E2A" w14:textId="77777777" w:rsidR="008B494E" w:rsidRPr="004B27DE" w:rsidRDefault="008B494E" w:rsidP="005A1E52">
            <w:pPr>
              <w:pStyle w:val="Normalbulletlist"/>
              <w:rPr>
                <w:bCs w:val="0"/>
              </w:rPr>
            </w:pPr>
            <w:r w:rsidRPr="00E36AF8">
              <w:rPr>
                <w:b/>
              </w:rPr>
              <w:t xml:space="preserve">Worksheet </w:t>
            </w:r>
            <w:r>
              <w:rPr>
                <w:b/>
              </w:rPr>
              <w:t xml:space="preserve">2 </w:t>
            </w:r>
          </w:p>
          <w:p w14:paraId="6A871721" w14:textId="77777777" w:rsidR="008B494E" w:rsidRPr="002D2FC8" w:rsidRDefault="008B494E" w:rsidP="005A1E52">
            <w:pPr>
              <w:pStyle w:val="Normalbulletlist"/>
              <w:rPr>
                <w:bCs w:val="0"/>
              </w:rPr>
            </w:pPr>
            <w:r>
              <w:rPr>
                <w:b/>
                <w:bCs w:val="0"/>
              </w:rPr>
              <w:t>Worksheet 3</w:t>
            </w:r>
          </w:p>
          <w:p w14:paraId="5B8F3DD4" w14:textId="77777777" w:rsidR="008B494E" w:rsidRPr="00227255" w:rsidRDefault="008B494E" w:rsidP="005A1E52">
            <w:pPr>
              <w:pStyle w:val="Normalbulletlist"/>
              <w:rPr>
                <w:bCs w:val="0"/>
              </w:rPr>
            </w:pPr>
            <w:r>
              <w:rPr>
                <w:b/>
                <w:bCs w:val="0"/>
              </w:rPr>
              <w:t>Worksheet 4</w:t>
            </w:r>
          </w:p>
          <w:p w14:paraId="2143DCFD" w14:textId="757600C0" w:rsidR="008B494E" w:rsidRPr="00757D87" w:rsidRDefault="008B494E" w:rsidP="005A1E52">
            <w:pPr>
              <w:pStyle w:val="Normalbulletlist"/>
              <w:rPr>
                <w:bCs w:val="0"/>
              </w:rPr>
            </w:pPr>
            <w:r w:rsidRPr="00757D87">
              <w:rPr>
                <w:bCs w:val="0"/>
              </w:rPr>
              <w:t>Videos – relevant YouTube or other related videos</w:t>
            </w:r>
          </w:p>
          <w:p w14:paraId="438189C3" w14:textId="77777777" w:rsidR="008B494E" w:rsidRPr="00E36AF8" w:rsidRDefault="008B494E" w:rsidP="005A1E52">
            <w:pPr>
              <w:pStyle w:val="Normalbulletlist"/>
              <w:rPr>
                <w:b/>
              </w:rPr>
            </w:pPr>
            <w:r>
              <w:rPr>
                <w:b/>
              </w:rPr>
              <w:t>Other key information about maintenance activities specific to the BSE sector at the tutor’s discretion</w:t>
            </w:r>
          </w:p>
          <w:p w14:paraId="5B8ECBFD" w14:textId="77777777" w:rsidR="008B494E" w:rsidRDefault="008B494E" w:rsidP="005A1E52"/>
          <w:p w14:paraId="10349410" w14:textId="77777777" w:rsidR="008B494E" w:rsidRPr="00E36AF8" w:rsidRDefault="008B494E" w:rsidP="005A1E52">
            <w:pPr>
              <w:pStyle w:val="Normalheadingred"/>
            </w:pPr>
          </w:p>
        </w:tc>
        <w:tc>
          <w:tcPr>
            <w:tcW w:w="2223" w:type="dxa"/>
            <w:tcBorders>
              <w:top w:val="nil"/>
            </w:tcBorders>
          </w:tcPr>
          <w:p w14:paraId="4C20D38C" w14:textId="77777777" w:rsidR="008B494E" w:rsidRDefault="008B494E" w:rsidP="005A1E52">
            <w:r>
              <w:lastRenderedPageBreak/>
              <w:t xml:space="preserve">Oral questioning </w:t>
            </w:r>
          </w:p>
          <w:p w14:paraId="2260825F" w14:textId="77777777" w:rsidR="008B494E" w:rsidRDefault="008B494E" w:rsidP="005A1E52"/>
          <w:p w14:paraId="6B762830" w14:textId="77777777" w:rsidR="008B494E" w:rsidRDefault="008B494E" w:rsidP="005A1E52">
            <w:r>
              <w:t>Worksheet 2</w:t>
            </w:r>
          </w:p>
          <w:p w14:paraId="2EF0A3B0" w14:textId="77777777" w:rsidR="008B494E" w:rsidRDefault="008B494E" w:rsidP="005A1E52">
            <w:r>
              <w:t>Worksheet 3</w:t>
            </w:r>
          </w:p>
          <w:p w14:paraId="60C4604A" w14:textId="77777777" w:rsidR="008B494E" w:rsidRDefault="008B494E" w:rsidP="005A1E52">
            <w:r>
              <w:t>Worksheet 4</w:t>
            </w:r>
          </w:p>
          <w:p w14:paraId="68AEF06A" w14:textId="77777777" w:rsidR="008B494E" w:rsidRDefault="008B494E" w:rsidP="005A1E52">
            <w:r>
              <w:t>Feedback on Worksheets 2, 3 and 4</w:t>
            </w:r>
          </w:p>
          <w:p w14:paraId="1A4A042D" w14:textId="77777777" w:rsidR="008B494E" w:rsidRDefault="008B494E" w:rsidP="005A1E52"/>
        </w:tc>
      </w:tr>
      <w:tr w:rsidR="008B494E" w:rsidRPr="00E36AF8" w14:paraId="5743C703" w14:textId="77777777" w:rsidTr="007E5CC3">
        <w:trPr>
          <w:jc w:val="center"/>
        </w:trPr>
        <w:tc>
          <w:tcPr>
            <w:tcW w:w="1116" w:type="dxa"/>
          </w:tcPr>
          <w:p w14:paraId="1C3B5CFC" w14:textId="77777777" w:rsidR="008B494E" w:rsidRDefault="008B494E" w:rsidP="00C3195D">
            <w:pPr>
              <w:jc w:val="center"/>
            </w:pPr>
            <w:r>
              <w:lastRenderedPageBreak/>
              <w:t>4</w:t>
            </w:r>
          </w:p>
          <w:p w14:paraId="2C6B01D2" w14:textId="77777777" w:rsidR="008B494E" w:rsidRDefault="008B494E" w:rsidP="00C3195D">
            <w:pPr>
              <w:jc w:val="center"/>
            </w:pPr>
          </w:p>
          <w:p w14:paraId="203199B3" w14:textId="77777777" w:rsidR="008B494E" w:rsidRPr="00E36AF8" w:rsidRDefault="008B494E" w:rsidP="00C3195D">
            <w:pPr>
              <w:jc w:val="center"/>
            </w:pPr>
            <w:r>
              <w:t>3</w:t>
            </w:r>
            <w:r w:rsidRPr="00E36AF8">
              <w:t xml:space="preserve"> hours</w:t>
            </w:r>
          </w:p>
          <w:p w14:paraId="29E23BA6" w14:textId="77777777" w:rsidR="008B494E" w:rsidRPr="00E36AF8" w:rsidRDefault="008B494E" w:rsidP="005A1E52">
            <w:pPr>
              <w:jc w:val="center"/>
              <w:rPr>
                <w:b/>
              </w:rPr>
            </w:pPr>
          </w:p>
        </w:tc>
        <w:tc>
          <w:tcPr>
            <w:tcW w:w="4283" w:type="dxa"/>
          </w:tcPr>
          <w:p w14:paraId="67171E0D" w14:textId="77777777" w:rsidR="008B494E" w:rsidRDefault="008B494E" w:rsidP="005A1E52">
            <w:pPr>
              <w:pStyle w:val="Normalheadingblack"/>
              <w:rPr>
                <w:bCs/>
                <w:szCs w:val="22"/>
              </w:rPr>
            </w:pPr>
            <w:r w:rsidRPr="00A97935">
              <w:rPr>
                <w:rFonts w:cs="Arial"/>
                <w:bCs/>
                <w:color w:val="FC4421"/>
                <w:szCs w:val="22"/>
                <w:lang w:eastAsia="en-GB"/>
              </w:rPr>
              <w:t xml:space="preserve">13.4 </w:t>
            </w:r>
            <w:r w:rsidRPr="00B6128E">
              <w:rPr>
                <w:bCs/>
                <w:szCs w:val="22"/>
              </w:rPr>
              <w:t>Documentation required for maintenance and verification of maintenance activities</w:t>
            </w:r>
          </w:p>
          <w:p w14:paraId="2CF74174" w14:textId="218B0457" w:rsidR="0083105D" w:rsidRPr="0083105D" w:rsidRDefault="0083105D" w:rsidP="005A1E52">
            <w:pPr>
              <w:pStyle w:val="Normalheadingblack"/>
              <w:rPr>
                <w:b w:val="0"/>
              </w:rPr>
            </w:pPr>
            <w:r>
              <w:rPr>
                <w:b w:val="0"/>
                <w:szCs w:val="22"/>
              </w:rPr>
              <w:t>(Skills: EC4)</w:t>
            </w:r>
          </w:p>
          <w:p w14:paraId="7CE8D540" w14:textId="77777777" w:rsidR="008B494E" w:rsidRPr="00B6128E" w:rsidRDefault="008B494E" w:rsidP="005A1E52">
            <w:pPr>
              <w:pStyle w:val="Normalheadingblack"/>
              <w:rPr>
                <w:bCs/>
              </w:rPr>
            </w:pPr>
            <w:r w:rsidRPr="00A97935">
              <w:rPr>
                <w:rFonts w:cs="Arial"/>
                <w:bCs/>
                <w:color w:val="FC4421"/>
                <w:szCs w:val="22"/>
                <w:lang w:eastAsia="en-GB"/>
              </w:rPr>
              <w:t>13.5</w:t>
            </w:r>
            <w:r w:rsidRPr="00B6128E">
              <w:rPr>
                <w:rFonts w:cs="Arial"/>
                <w:bCs/>
                <w:szCs w:val="22"/>
                <w:lang w:eastAsia="en-GB"/>
              </w:rPr>
              <w:t xml:space="preserve"> </w:t>
            </w:r>
            <w:r w:rsidRPr="00B6128E">
              <w:rPr>
                <w:bCs/>
                <w:szCs w:val="22"/>
              </w:rPr>
              <w:t>Actions required when faults cannot be rectified</w:t>
            </w:r>
          </w:p>
          <w:p w14:paraId="0B49F41C" w14:textId="77777777" w:rsidR="008B494E" w:rsidRPr="00F9088C" w:rsidRDefault="008B494E" w:rsidP="005A1E52">
            <w:pPr>
              <w:pStyle w:val="Normalbulletlist"/>
            </w:pPr>
            <w:r w:rsidRPr="00F9088C">
              <w:rPr>
                <w:lang w:val="en-US"/>
              </w:rPr>
              <w:t>Identify the various pieces of documentation necessary to complete maintenance activities</w:t>
            </w:r>
            <w:r>
              <w:rPr>
                <w:lang w:val="en-US"/>
              </w:rPr>
              <w:t>.</w:t>
            </w:r>
          </w:p>
          <w:p w14:paraId="2F269364" w14:textId="77777777" w:rsidR="008B494E" w:rsidRPr="00F9088C" w:rsidRDefault="008B494E" w:rsidP="005A1E52">
            <w:pPr>
              <w:pStyle w:val="Normalbulletlist"/>
            </w:pPr>
            <w:r w:rsidRPr="00F9088C">
              <w:rPr>
                <w:lang w:val="en-US"/>
              </w:rPr>
              <w:t>Understand the actions required when faults cannot be rectified.</w:t>
            </w:r>
          </w:p>
          <w:p w14:paraId="75F12629" w14:textId="61E2F64B" w:rsidR="008B494E" w:rsidRPr="00E36AF8" w:rsidRDefault="0083105D" w:rsidP="0083105D">
            <w:pPr>
              <w:pStyle w:val="Normalbulletsublist"/>
              <w:numPr>
                <w:ilvl w:val="0"/>
                <w:numId w:val="0"/>
              </w:numPr>
            </w:pPr>
            <w:r>
              <w:t>(Skills: MC2, MC9, EC1, EC3, EC4)</w:t>
            </w:r>
          </w:p>
        </w:tc>
        <w:tc>
          <w:tcPr>
            <w:tcW w:w="6893" w:type="dxa"/>
          </w:tcPr>
          <w:p w14:paraId="460A5647" w14:textId="4921FB7F" w:rsidR="008B494E" w:rsidRPr="004B27DE" w:rsidRDefault="008B494E" w:rsidP="004B27DE">
            <w:pPr>
              <w:pStyle w:val="Normalheadingred"/>
            </w:pPr>
            <w:r w:rsidRPr="00E36AF8">
              <w:t>Activities</w:t>
            </w:r>
          </w:p>
          <w:p w14:paraId="159CB710" w14:textId="77777777" w:rsidR="008B494E" w:rsidRDefault="008B494E" w:rsidP="005A1E52">
            <w:pPr>
              <w:pStyle w:val="Normalbulletlist"/>
              <w:rPr>
                <w:rFonts w:cs="Arial"/>
                <w:szCs w:val="22"/>
              </w:rPr>
            </w:pPr>
            <w:r w:rsidRPr="007718EF">
              <w:rPr>
                <w:rFonts w:cs="Arial"/>
                <w:szCs w:val="22"/>
              </w:rPr>
              <w:t>Facilitate classroom discussion.</w:t>
            </w:r>
          </w:p>
          <w:p w14:paraId="3827AF6A" w14:textId="770AA56C" w:rsidR="008B494E" w:rsidRDefault="008B494E" w:rsidP="005A1E52">
            <w:pPr>
              <w:pStyle w:val="Normalbulletlist"/>
              <w:rPr>
                <w:rFonts w:cs="Arial"/>
                <w:szCs w:val="22"/>
              </w:rPr>
            </w:pPr>
            <w:r>
              <w:rPr>
                <w:rFonts w:cs="Arial"/>
                <w:szCs w:val="22"/>
              </w:rPr>
              <w:t xml:space="preserve">Deliver </w:t>
            </w:r>
            <w:r w:rsidRPr="00BE202E">
              <w:rPr>
                <w:rFonts w:cs="Arial"/>
                <w:b/>
                <w:bCs w:val="0"/>
                <w:szCs w:val="22"/>
              </w:rPr>
              <w:t>PowerPoint 3</w:t>
            </w:r>
            <w:r w:rsidR="006D7E3D">
              <w:rPr>
                <w:rFonts w:cs="Arial"/>
                <w:szCs w:val="22"/>
              </w:rPr>
              <w:t>:</w:t>
            </w:r>
            <w:r>
              <w:rPr>
                <w:rFonts w:cs="Arial"/>
                <w:szCs w:val="22"/>
              </w:rPr>
              <w:t xml:space="preserve"> </w:t>
            </w:r>
            <w:r w:rsidRPr="00BE202E">
              <w:rPr>
                <w:rFonts w:cs="Arial"/>
                <w:b/>
                <w:bCs w:val="0"/>
                <w:szCs w:val="22"/>
              </w:rPr>
              <w:t>Documentation and fault action</w:t>
            </w:r>
            <w:r>
              <w:rPr>
                <w:rFonts w:cs="Arial"/>
                <w:szCs w:val="22"/>
              </w:rPr>
              <w:t>.</w:t>
            </w:r>
          </w:p>
          <w:p w14:paraId="65813DBD" w14:textId="43586B91" w:rsidR="008B494E" w:rsidRPr="002D2FC8" w:rsidRDefault="008B494E" w:rsidP="002D2FC8">
            <w:pPr>
              <w:pStyle w:val="Normalbulletlist"/>
              <w:rPr>
                <w:rFonts w:cs="Arial"/>
                <w:szCs w:val="22"/>
              </w:rPr>
            </w:pPr>
            <w:r>
              <w:rPr>
                <w:rFonts w:cs="Arial"/>
                <w:szCs w:val="22"/>
              </w:rPr>
              <w:t>Complete</w:t>
            </w:r>
            <w:r>
              <w:rPr>
                <w:bCs w:val="0"/>
              </w:rPr>
              <w:t xml:space="preserve"> </w:t>
            </w:r>
            <w:r w:rsidRPr="002D2FC8">
              <w:rPr>
                <w:b/>
              </w:rPr>
              <w:t>Worksheet 5</w:t>
            </w:r>
            <w:r w:rsidR="006D7E3D">
              <w:rPr>
                <w:bCs w:val="0"/>
              </w:rPr>
              <w:t>:</w:t>
            </w:r>
            <w:r w:rsidRPr="002D2FC8">
              <w:rPr>
                <w:b/>
              </w:rPr>
              <w:t xml:space="preserve"> Scenario </w:t>
            </w:r>
            <w:r>
              <w:rPr>
                <w:bCs w:val="0"/>
              </w:rPr>
              <w:t xml:space="preserve">and </w:t>
            </w:r>
            <w:r w:rsidRPr="002D2FC8">
              <w:rPr>
                <w:b/>
              </w:rPr>
              <w:t>Worksheet 6</w:t>
            </w:r>
            <w:r w:rsidR="006D7E3D">
              <w:rPr>
                <w:bCs w:val="0"/>
              </w:rPr>
              <w:t>:</w:t>
            </w:r>
            <w:r w:rsidRPr="002D2FC8">
              <w:rPr>
                <w:b/>
              </w:rPr>
              <w:t xml:space="preserve"> Landlords and gas safety</w:t>
            </w:r>
            <w:r>
              <w:rPr>
                <w:bCs w:val="0"/>
              </w:rPr>
              <w:t>.</w:t>
            </w:r>
          </w:p>
          <w:p w14:paraId="2A2A5966" w14:textId="77777777" w:rsidR="008B494E" w:rsidRPr="00E36AF8" w:rsidRDefault="008B494E" w:rsidP="005A1E52">
            <w:pPr>
              <w:pStyle w:val="Normalbulletlist"/>
              <w:numPr>
                <w:ilvl w:val="0"/>
                <w:numId w:val="0"/>
              </w:numPr>
              <w:ind w:left="284"/>
            </w:pPr>
          </w:p>
          <w:p w14:paraId="35B45A73" w14:textId="77777777" w:rsidR="008B494E" w:rsidRPr="00E36AF8" w:rsidRDefault="008B494E" w:rsidP="005A1E52">
            <w:pPr>
              <w:pStyle w:val="Normalheadingred"/>
            </w:pPr>
            <w:r w:rsidRPr="00E36AF8">
              <w:t>Resources</w:t>
            </w:r>
          </w:p>
          <w:p w14:paraId="62FEB0B0" w14:textId="464A5F6D" w:rsidR="008B494E" w:rsidRPr="00DA5650" w:rsidRDefault="008B494E" w:rsidP="005A1E52">
            <w:pPr>
              <w:pStyle w:val="Normalbulletlist"/>
              <w:rPr>
                <w:b/>
              </w:rPr>
            </w:pPr>
            <w:r w:rsidRPr="00DA5650">
              <w:rPr>
                <w:b/>
              </w:rPr>
              <w:t>Power</w:t>
            </w:r>
            <w:r w:rsidR="00372AAC">
              <w:rPr>
                <w:b/>
              </w:rPr>
              <w:t>P</w:t>
            </w:r>
            <w:r w:rsidRPr="00DA5650">
              <w:rPr>
                <w:b/>
              </w:rPr>
              <w:t>oint 3</w:t>
            </w:r>
            <w:r w:rsidR="00A97935" w:rsidRPr="00BE202E">
              <w:rPr>
                <w:rFonts w:cs="Arial"/>
                <w:b/>
                <w:bCs w:val="0"/>
                <w:szCs w:val="22"/>
              </w:rPr>
              <w:t xml:space="preserve"> </w:t>
            </w:r>
            <w:r w:rsidR="00A97935" w:rsidRPr="00BE202E">
              <w:rPr>
                <w:rFonts w:cs="Arial"/>
                <w:b/>
                <w:bCs w:val="0"/>
                <w:szCs w:val="22"/>
              </w:rPr>
              <w:t>Documentation and fault action</w:t>
            </w:r>
          </w:p>
          <w:p w14:paraId="5FCD31A4" w14:textId="77777777" w:rsidR="008B494E" w:rsidRPr="002D2FC8" w:rsidRDefault="008B494E" w:rsidP="005A1E52">
            <w:pPr>
              <w:pStyle w:val="Normalbulletlist"/>
              <w:rPr>
                <w:bCs w:val="0"/>
              </w:rPr>
            </w:pPr>
            <w:r w:rsidRPr="00E36AF8">
              <w:rPr>
                <w:b/>
              </w:rPr>
              <w:t xml:space="preserve">Worksheet </w:t>
            </w:r>
            <w:r>
              <w:rPr>
                <w:b/>
              </w:rPr>
              <w:t>5</w:t>
            </w:r>
          </w:p>
          <w:p w14:paraId="5DF65B62" w14:textId="77777777" w:rsidR="008B494E" w:rsidRPr="002D2FC8" w:rsidRDefault="008B494E" w:rsidP="005A1E52">
            <w:pPr>
              <w:pStyle w:val="Normalbulletlist"/>
              <w:rPr>
                <w:b/>
                <w:bCs w:val="0"/>
              </w:rPr>
            </w:pPr>
            <w:r w:rsidRPr="002D2FC8">
              <w:rPr>
                <w:b/>
                <w:bCs w:val="0"/>
              </w:rPr>
              <w:t>Worksheet 6</w:t>
            </w:r>
          </w:p>
          <w:p w14:paraId="4F1CB3A4" w14:textId="32237B4F" w:rsidR="008B494E" w:rsidRPr="00757D87" w:rsidRDefault="008B494E" w:rsidP="005A1E52">
            <w:pPr>
              <w:pStyle w:val="Normalbulletlist"/>
              <w:rPr>
                <w:bCs w:val="0"/>
              </w:rPr>
            </w:pPr>
            <w:r w:rsidRPr="00757D87">
              <w:rPr>
                <w:bCs w:val="0"/>
              </w:rPr>
              <w:t>Video – relevant YouTube or other related videos</w:t>
            </w:r>
          </w:p>
          <w:p w14:paraId="1B2469C8" w14:textId="77777777" w:rsidR="008B494E" w:rsidRDefault="008B494E" w:rsidP="005A1E52">
            <w:pPr>
              <w:pStyle w:val="Normalbulletlist"/>
              <w:rPr>
                <w:bCs w:val="0"/>
              </w:rPr>
            </w:pPr>
            <w:r w:rsidRPr="00757D87">
              <w:rPr>
                <w:bCs w:val="0"/>
              </w:rPr>
              <w:t>Other key information about maintenance activities specific to the BSE sector at the tutor’s discretion</w:t>
            </w:r>
          </w:p>
          <w:p w14:paraId="5EFAD0E8" w14:textId="42E5E81C" w:rsidR="008B494E" w:rsidRPr="00EE544C" w:rsidRDefault="008B494E" w:rsidP="00757D87">
            <w:pPr>
              <w:pStyle w:val="Normalbulletlist"/>
              <w:rPr>
                <w:bCs w:val="0"/>
              </w:rPr>
            </w:pPr>
            <w:r>
              <w:rPr>
                <w:bCs w:val="0"/>
              </w:rPr>
              <w:t xml:space="preserve">Learners to complete the </w:t>
            </w:r>
            <w:r w:rsidR="00A97935">
              <w:rPr>
                <w:b/>
              </w:rPr>
              <w:t>multiple-choice</w:t>
            </w:r>
            <w:r>
              <w:rPr>
                <w:b/>
              </w:rPr>
              <w:t xml:space="preserve"> questions</w:t>
            </w:r>
            <w:r>
              <w:rPr>
                <w:bCs w:val="0"/>
              </w:rPr>
              <w:t xml:space="preserve"> to test their learning throughout this unit.</w:t>
            </w:r>
          </w:p>
          <w:p w14:paraId="1196F0A9" w14:textId="77777777" w:rsidR="008B494E" w:rsidRPr="00E36AF8" w:rsidRDefault="008B494E" w:rsidP="005A1E52">
            <w:pPr>
              <w:rPr>
                <w:color w:val="0000FF"/>
                <w:u w:val="single"/>
              </w:rPr>
            </w:pPr>
          </w:p>
        </w:tc>
        <w:tc>
          <w:tcPr>
            <w:tcW w:w="2223" w:type="dxa"/>
          </w:tcPr>
          <w:p w14:paraId="669B336C" w14:textId="77777777" w:rsidR="008B494E" w:rsidRDefault="008B494E" w:rsidP="005A1E52">
            <w:r>
              <w:t xml:space="preserve">Oral questioning </w:t>
            </w:r>
          </w:p>
          <w:p w14:paraId="6B10A0A1" w14:textId="77777777" w:rsidR="008B494E" w:rsidRDefault="008B494E" w:rsidP="005A1E52"/>
          <w:p w14:paraId="77EF3DFD" w14:textId="77777777" w:rsidR="008B494E" w:rsidRDefault="008B494E" w:rsidP="005A1E52">
            <w:r>
              <w:t xml:space="preserve">Worksheet 5 </w:t>
            </w:r>
          </w:p>
          <w:p w14:paraId="302A1CB4" w14:textId="77777777" w:rsidR="008B494E" w:rsidRDefault="008B494E" w:rsidP="005A1E52">
            <w:r>
              <w:t>Worksheet 6</w:t>
            </w:r>
          </w:p>
          <w:p w14:paraId="5A9C00BA" w14:textId="77777777" w:rsidR="008B494E" w:rsidRDefault="008B494E" w:rsidP="005A1E52">
            <w:r>
              <w:t xml:space="preserve">Feedback on Worksheets 5 and 6 </w:t>
            </w:r>
          </w:p>
          <w:p w14:paraId="2DD4C985" w14:textId="77777777" w:rsidR="008B494E" w:rsidRPr="00E36AF8" w:rsidRDefault="008B494E" w:rsidP="005A1E52"/>
        </w:tc>
      </w:tr>
    </w:tbl>
    <w:p w14:paraId="41136F9C" w14:textId="77777777" w:rsidR="008B494E" w:rsidRPr="00E26CCE" w:rsidRDefault="008B494E" w:rsidP="00E26CCE"/>
    <w:sectPr w:rsidR="008B494E" w:rsidRPr="00E26CCE" w:rsidSect="00EE544C">
      <w:headerReference w:type="even" r:id="rId13"/>
      <w:type w:val="continuous"/>
      <w:pgSz w:w="16840" w:h="11901" w:orient="landscape"/>
      <w:pgMar w:top="2155" w:right="1191" w:bottom="1247"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2AE2B" w14:textId="77777777" w:rsidR="004420F9" w:rsidRDefault="004420F9">
      <w:r>
        <w:separator/>
      </w:r>
    </w:p>
  </w:endnote>
  <w:endnote w:type="continuationSeparator" w:id="0">
    <w:p w14:paraId="40BED8C5" w14:textId="77777777" w:rsidR="004420F9" w:rsidRDefault="0044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B7C9" w14:textId="77777777" w:rsidR="00A97935" w:rsidRPr="00933B64" w:rsidRDefault="00A97935" w:rsidP="00A97935">
    <w:pPr>
      <w:pStyle w:val="Footer"/>
      <w:ind w:left="0"/>
      <w:rPr>
        <w:szCs w:val="18"/>
      </w:rPr>
    </w:pPr>
    <w:r w:rsidRPr="00933B64">
      <w:rPr>
        <w:noProof/>
        <w:szCs w:val="18"/>
      </w:rPr>
      <w:drawing>
        <wp:anchor distT="0" distB="0" distL="114300" distR="114300" simplePos="0" relativeHeight="251671552" behindDoc="0" locked="0" layoutInCell="1" allowOverlap="1" wp14:anchorId="37F9938E" wp14:editId="7C9E7A09">
          <wp:simplePos x="0" y="0"/>
          <wp:positionH relativeFrom="margin">
            <wp:posOffset>7404735</wp:posOffset>
          </wp:positionH>
          <wp:positionV relativeFrom="paragraph">
            <wp:posOffset>-100635</wp:posOffset>
          </wp:positionV>
          <wp:extent cx="2386965" cy="432435"/>
          <wp:effectExtent l="0" t="0" r="0" b="5715"/>
          <wp:wrapNone/>
          <wp:docPr id="1829270186" name="Picture 7"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647" name="Picture 7" descr="A purpl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96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B64">
      <w:rPr>
        <w:b/>
        <w:bCs/>
        <w:szCs w:val="18"/>
      </w:rPr>
      <w:fldChar w:fldCharType="begin"/>
    </w:r>
    <w:r w:rsidRPr="00933B64">
      <w:rPr>
        <w:b/>
        <w:bCs/>
        <w:szCs w:val="18"/>
      </w:rPr>
      <w:instrText xml:space="preserve"> PAGE </w:instrText>
    </w:r>
    <w:r w:rsidRPr="00933B64">
      <w:rPr>
        <w:b/>
        <w:bCs/>
        <w:szCs w:val="18"/>
      </w:rPr>
      <w:fldChar w:fldCharType="separate"/>
    </w:r>
    <w:r>
      <w:rPr>
        <w:b/>
        <w:bCs/>
        <w:szCs w:val="18"/>
      </w:rPr>
      <w:t>1</w:t>
    </w:r>
    <w:r w:rsidRPr="00933B64">
      <w:rPr>
        <w:b/>
        <w:bCs/>
        <w:szCs w:val="18"/>
      </w:rPr>
      <w:fldChar w:fldCharType="end"/>
    </w:r>
    <w:r w:rsidRPr="00933B64">
      <w:rPr>
        <w:szCs w:val="18"/>
      </w:rPr>
      <w:t xml:space="preserve"> of </w:t>
    </w:r>
    <w:r w:rsidRPr="00933B64">
      <w:rPr>
        <w:b/>
        <w:bCs/>
        <w:szCs w:val="18"/>
      </w:rPr>
      <w:fldChar w:fldCharType="begin"/>
    </w:r>
    <w:r w:rsidRPr="00933B64">
      <w:rPr>
        <w:b/>
        <w:bCs/>
        <w:szCs w:val="18"/>
      </w:rPr>
      <w:instrText xml:space="preserve"> NUMPAGES  </w:instrText>
    </w:r>
    <w:r w:rsidRPr="00933B64">
      <w:rPr>
        <w:b/>
        <w:bCs/>
        <w:szCs w:val="18"/>
      </w:rPr>
      <w:fldChar w:fldCharType="separate"/>
    </w:r>
    <w:r>
      <w:rPr>
        <w:b/>
        <w:bCs/>
        <w:szCs w:val="18"/>
      </w:rPr>
      <w:t>3</w:t>
    </w:r>
    <w:r w:rsidRPr="00933B64">
      <w:rPr>
        <w:b/>
        <w:bCs/>
        <w:szCs w:val="18"/>
      </w:rPr>
      <w:fldChar w:fldCharType="end"/>
    </w:r>
    <w:r w:rsidRPr="00933B64">
      <w:rPr>
        <w:b/>
        <w:bCs/>
        <w:szCs w:val="18"/>
      </w:rPr>
      <w:t xml:space="preserve">                                            </w:t>
    </w:r>
    <w:r w:rsidRPr="00933B64">
      <w:rPr>
        <w:szCs w:val="18"/>
      </w:rPr>
      <w:t xml:space="preserve">                                           </w:t>
    </w:r>
  </w:p>
  <w:p w14:paraId="50B6B51A" w14:textId="3E2A033B" w:rsidR="008B494E" w:rsidRPr="00A97935" w:rsidRDefault="008B494E" w:rsidP="00A9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F92D" w14:textId="77777777" w:rsidR="004420F9" w:rsidRDefault="004420F9">
      <w:r>
        <w:separator/>
      </w:r>
    </w:p>
  </w:footnote>
  <w:footnote w:type="continuationSeparator" w:id="0">
    <w:p w14:paraId="33587181" w14:textId="77777777" w:rsidR="004420F9" w:rsidRDefault="0044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1E83" w14:textId="77777777" w:rsidR="009C2F82" w:rsidRDefault="009C2F82" w:rsidP="009C2F82">
    <w:pPr>
      <w:pStyle w:val="Header"/>
    </w:pPr>
    <w:r>
      <w:rPr>
        <w:noProof/>
      </w:rPr>
      <mc:AlternateContent>
        <mc:Choice Requires="wpg">
          <w:drawing>
            <wp:anchor distT="0" distB="0" distL="114300" distR="114300" simplePos="0" relativeHeight="251669504" behindDoc="0" locked="0" layoutInCell="1" allowOverlap="1" wp14:anchorId="03696CBF" wp14:editId="7E7D971A">
              <wp:simplePos x="0" y="0"/>
              <wp:positionH relativeFrom="column">
                <wp:posOffset>-724853</wp:posOffset>
              </wp:positionH>
              <wp:positionV relativeFrom="paragraph">
                <wp:posOffset>-231457</wp:posOffset>
              </wp:positionV>
              <wp:extent cx="10728000" cy="816610"/>
              <wp:effectExtent l="0" t="0" r="0" b="2540"/>
              <wp:wrapNone/>
              <wp:docPr id="1210471196" name="Group 1"/>
              <wp:cNvGraphicFramePr/>
              <a:graphic xmlns:a="http://schemas.openxmlformats.org/drawingml/2006/main">
                <a:graphicData uri="http://schemas.microsoft.com/office/word/2010/wordprocessingGroup">
                  <wpg:wgp>
                    <wpg:cNvGrpSpPr/>
                    <wpg:grpSpPr>
                      <a:xfrm>
                        <a:off x="0" y="0"/>
                        <a:ext cx="10728000" cy="816610"/>
                        <a:chOff x="0" y="0"/>
                        <a:chExt cx="10728000" cy="816610"/>
                      </a:xfrm>
                    </wpg:grpSpPr>
                    <wps:wsp>
                      <wps:cNvPr id="2104303011" name="Graphic 26"/>
                      <wps:cNvSpPr>
                        <a:spLocks/>
                      </wps:cNvSpPr>
                      <wps:spPr>
                        <a:xfrm>
                          <a:off x="0" y="771525"/>
                          <a:ext cx="10728000" cy="45085"/>
                        </a:xfrm>
                        <a:custGeom>
                          <a:avLst/>
                          <a:gdLst/>
                          <a:ahLst/>
                          <a:cxnLst/>
                          <a:rect l="l" t="t" r="r" b="b"/>
                          <a:pathLst>
                            <a:path w="15119985" h="127000">
                              <a:moveTo>
                                <a:pt x="0" y="0"/>
                              </a:moveTo>
                              <a:lnTo>
                                <a:pt x="0" y="127000"/>
                              </a:lnTo>
                              <a:lnTo>
                                <a:pt x="15119985" y="127000"/>
                              </a:lnTo>
                              <a:lnTo>
                                <a:pt x="15119985" y="0"/>
                              </a:lnTo>
                              <a:lnTo>
                                <a:pt x="0" y="0"/>
                              </a:lnTo>
                              <a:close/>
                            </a:path>
                          </a:pathLst>
                        </a:custGeom>
                        <a:solidFill>
                          <a:schemeClr val="tx1"/>
                        </a:solidFill>
                      </wps:spPr>
                      <wps:bodyPr wrap="square" lIns="0" tIns="0" rIns="0" bIns="0" rtlCol="0">
                        <a:prstTxWarp prst="textNoShape">
                          <a:avLst/>
                        </a:prstTxWarp>
                        <a:noAutofit/>
                      </wps:bodyPr>
                    </wps:wsp>
                    <pic:pic xmlns:pic="http://schemas.openxmlformats.org/drawingml/2006/picture">
                      <pic:nvPicPr>
                        <pic:cNvPr id="1406776891" name="Picture 8"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043863" y="76200"/>
                          <a:ext cx="2563495" cy="498475"/>
                        </a:xfrm>
                        <a:prstGeom prst="rect">
                          <a:avLst/>
                        </a:prstGeom>
                        <a:noFill/>
                        <a:ln>
                          <a:noFill/>
                        </a:ln>
                      </pic:spPr>
                    </pic:pic>
                    <pic:pic xmlns:pic="http://schemas.openxmlformats.org/drawingml/2006/picture">
                      <pic:nvPicPr>
                        <pic:cNvPr id="2049730747" name="Picture 12" descr="A red arrow pointing up&#10;&#10;AI-generated content may be incorrec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90501" y="104775"/>
                          <a:ext cx="567690" cy="438785"/>
                        </a:xfrm>
                        <a:prstGeom prst="rect">
                          <a:avLst/>
                        </a:prstGeom>
                        <a:noFill/>
                        <a:ln>
                          <a:noFill/>
                        </a:ln>
                      </pic:spPr>
                    </pic:pic>
                    <wps:wsp>
                      <wps:cNvPr id="587545816" name="Text Box 2"/>
                      <wps:cNvSpPr txBox="1">
                        <a:spLocks noChangeArrowheads="1"/>
                      </wps:cNvSpPr>
                      <wps:spPr bwMode="auto">
                        <a:xfrm>
                          <a:off x="804863" y="0"/>
                          <a:ext cx="6486525" cy="808355"/>
                        </a:xfrm>
                        <a:prstGeom prst="rect">
                          <a:avLst/>
                        </a:prstGeom>
                        <a:noFill/>
                        <a:ln w="9525">
                          <a:noFill/>
                          <a:miter lim="800000"/>
                          <a:headEnd/>
                          <a:tailEnd/>
                        </a:ln>
                      </wps:spPr>
                      <wps:txbx>
                        <w:txbxContent>
                          <w:p w14:paraId="12C2A463" w14:textId="54666653" w:rsidR="009C2F82" w:rsidRPr="00631B61" w:rsidRDefault="009C2F82" w:rsidP="009C2F82">
                            <w:pPr>
                              <w:rPr>
                                <w:rFonts w:cs="Arial"/>
                                <w:b/>
                                <w:bCs/>
                                <w:sz w:val="36"/>
                                <w:szCs w:val="36"/>
                                <w:lang w:val="en-US"/>
                              </w:rPr>
                            </w:pPr>
                            <w:r>
                              <w:rPr>
                                <w:rFonts w:cs="Arial"/>
                                <w:b/>
                                <w:bCs/>
                                <w:sz w:val="36"/>
                                <w:szCs w:val="36"/>
                                <w:lang w:val="en-US"/>
                              </w:rPr>
                              <w:t>T Level Technical Qualification in</w:t>
                            </w:r>
                          </w:p>
                          <w:p w14:paraId="5029315F" w14:textId="530457E7" w:rsidR="009C2F82" w:rsidRPr="00631B61" w:rsidRDefault="009C2F82" w:rsidP="009C2F82">
                            <w:pPr>
                              <w:ind w:left="0" w:firstLine="0"/>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wps:txbx>
                      <wps:bodyPr rot="0" vert="horz" wrap="square" lIns="91440" tIns="45720" rIns="91440" bIns="45720" anchor="t" anchorCtr="0">
                        <a:noAutofit/>
                      </wps:bodyPr>
                    </wps:wsp>
                  </wpg:wgp>
                </a:graphicData>
              </a:graphic>
            </wp:anchor>
          </w:drawing>
        </mc:Choice>
        <mc:Fallback>
          <w:pict>
            <v:group w14:anchorId="03696CBF" id="Group 1" o:spid="_x0000_s1026" style="position:absolute;left:0;text-align:left;margin-left:-57.1pt;margin-top:-18.2pt;width:844.7pt;height:64.3pt;z-index:251669504" coordsize="107280,8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">
              <v:shape id="Graphic 26" o:spid="_x0000_s1027" style="position:absolute;top:7715;width:107280;height:451;visibility:visible;mso-wrap-style:square;v-text-anchor:top" coordsize="1511998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" path="m,l,127000r15119985,l15119985,,,xe" fillcolor="black [321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black and white logo&#10;&#10;AI-generated content may be incorrect." style="position:absolute;left:80438;top:762;width:25635;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">
                <v:imagedata r:id="rId3" o:title="A black and white logo&#10;&#10;AI-generated content may be incorrect"/>
              </v:shape>
              <v:shape id="Picture 12" o:spid="_x0000_s1029" type="#_x0000_t75" alt="A red arrow pointing up&#10;&#10;AI-generated content may be incorrect." style="position:absolute;left:1905;top:1047;width:5676;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">
                <v:imagedata r:id="rId4" o:title="A red arrow pointing up&#10;&#10;AI-generated content may be incorrect"/>
              </v:shape>
              <v:shapetype id="_x0000_t202" coordsize="21600,21600" o:spt="202" path="m,l,21600r21600,l21600,xe">
                <v:stroke joinstyle="miter"/>
                <v:path gradientshapeok="t" o:connecttype="rect"/>
              </v:shapetype>
              <v:shape id="Text Box 2" o:spid="_x0000_s1030" type="#_x0000_t202" style="position:absolute;left:8048;width:6486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" filled="f" stroked="f">
                <v:textbox>
                  <w:txbxContent>
                    <w:p w14:paraId="12C2A463" w14:textId="54666653" w:rsidR="009C2F82" w:rsidRPr="00631B61" w:rsidRDefault="009C2F82" w:rsidP="009C2F82">
                      <w:pPr>
                        <w:rPr>
                          <w:rFonts w:cs="Arial"/>
                          <w:b/>
                          <w:bCs/>
                          <w:sz w:val="36"/>
                          <w:szCs w:val="36"/>
                          <w:lang w:val="en-US"/>
                        </w:rPr>
                      </w:pPr>
                      <w:r>
                        <w:rPr>
                          <w:rFonts w:cs="Arial"/>
                          <w:b/>
                          <w:bCs/>
                          <w:sz w:val="36"/>
                          <w:szCs w:val="36"/>
                          <w:lang w:val="en-US"/>
                        </w:rPr>
                        <w:t>T Level Technical Qualification in</w:t>
                      </w:r>
                    </w:p>
                    <w:p w14:paraId="5029315F" w14:textId="530457E7" w:rsidR="009C2F82" w:rsidRPr="00631B61" w:rsidRDefault="009C2F82" w:rsidP="009C2F82">
                      <w:pPr>
                        <w:ind w:left="0" w:firstLine="0"/>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v:textbox>
              </v:shape>
            </v:group>
          </w:pict>
        </mc:Fallback>
      </mc:AlternateContent>
    </w:r>
  </w:p>
  <w:p w14:paraId="4528096C" w14:textId="1E722436" w:rsidR="008B494E" w:rsidRPr="009C2F82" w:rsidRDefault="008B494E" w:rsidP="009C2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E964" w14:textId="77777777" w:rsidR="008C49CA" w:rsidRDefault="008C49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7B0F986"/>
    <w:lvl w:ilvl="0">
      <w:start w:val="1"/>
      <w:numFmt w:val="decimal"/>
      <w:lvlText w:val="%1."/>
      <w:lvlJc w:val="left"/>
      <w:pPr>
        <w:tabs>
          <w:tab w:val="num" w:pos="360"/>
        </w:tabs>
        <w:ind w:left="360" w:hanging="360"/>
      </w:pPr>
    </w:lvl>
  </w:abstractNum>
  <w:abstractNum w:abstractNumId="1" w15:restartNumberingAfterBreak="0">
    <w:nsid w:val="0AF03C90"/>
    <w:multiLevelType w:val="hybridMultilevel"/>
    <w:tmpl w:val="2EDE8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F12402"/>
    <w:multiLevelType w:val="hybridMultilevel"/>
    <w:tmpl w:val="467A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679A2"/>
    <w:multiLevelType w:val="hybridMultilevel"/>
    <w:tmpl w:val="510A5A9E"/>
    <w:lvl w:ilvl="0" w:tplc="D7CA0F78">
      <w:start w:val="1"/>
      <w:numFmt w:val="bullet"/>
      <w:pStyle w:val="Normalbulletsublist"/>
      <w:lvlText w:val="–"/>
      <w:lvlJc w:val="left"/>
      <w:pPr>
        <w:tabs>
          <w:tab w:val="num" w:pos="567"/>
        </w:tabs>
        <w:ind w:left="567" w:hanging="283"/>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274"/>
    <w:multiLevelType w:val="hybridMultilevel"/>
    <w:tmpl w:val="1CC64704"/>
    <w:lvl w:ilvl="0" w:tplc="C666C0E6">
      <w:start w:val="1"/>
      <w:numFmt w:val="bullet"/>
      <w:pStyle w:val="Normalbulletlist"/>
      <w:lvlText w:val="•"/>
      <w:lvlJc w:val="left"/>
      <w:pPr>
        <w:tabs>
          <w:tab w:val="num" w:pos="284"/>
        </w:tabs>
        <w:ind w:left="284" w:hanging="284"/>
      </w:pPr>
      <w:rPr>
        <w:rFonts w:ascii="Arial" w:hAnsi="Arial" w:hint="default"/>
        <w:b w:val="0"/>
        <w:i w:val="0"/>
        <w:caps w:val="0"/>
        <w:strike w:val="0"/>
        <w:dstrike w:val="0"/>
        <w:vanish w:val="0"/>
        <w:color w:val="FC4421"/>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16A3F"/>
    <w:multiLevelType w:val="hybridMultilevel"/>
    <w:tmpl w:val="62CE0432"/>
    <w:lvl w:ilvl="0" w:tplc="21703D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61D8E"/>
    <w:multiLevelType w:val="multilevel"/>
    <w:tmpl w:val="804E8D68"/>
    <w:lvl w:ilvl="0">
      <w:start w:val="1"/>
      <w:numFmt w:val="decimal"/>
      <w:lvlText w:val="%1"/>
      <w:lvlJc w:val="left"/>
      <w:pPr>
        <w:ind w:left="360" w:hanging="360"/>
      </w:pPr>
      <w:rPr>
        <w:rFonts w:hint="default"/>
        <w:color w:val="0077E3"/>
      </w:rPr>
    </w:lvl>
    <w:lvl w:ilvl="1">
      <w:start w:val="1"/>
      <w:numFmt w:val="decimal"/>
      <w:lvlText w:val="%1.%2"/>
      <w:lvlJc w:val="left"/>
      <w:pPr>
        <w:ind w:left="360" w:hanging="360"/>
      </w:pPr>
      <w:rPr>
        <w:rFonts w:hint="default"/>
        <w:color w:val="FC4421"/>
      </w:rPr>
    </w:lvl>
    <w:lvl w:ilvl="2">
      <w:start w:val="1"/>
      <w:numFmt w:val="decimal"/>
      <w:lvlText w:val="%1.%2.%3"/>
      <w:lvlJc w:val="left"/>
      <w:pPr>
        <w:ind w:left="720" w:hanging="720"/>
      </w:pPr>
      <w:rPr>
        <w:rFonts w:hint="default"/>
        <w:color w:val="0077E3"/>
      </w:rPr>
    </w:lvl>
    <w:lvl w:ilvl="3">
      <w:start w:val="1"/>
      <w:numFmt w:val="decimal"/>
      <w:lvlText w:val="%1.%2.%3.%4"/>
      <w:lvlJc w:val="left"/>
      <w:pPr>
        <w:ind w:left="720" w:hanging="720"/>
      </w:pPr>
      <w:rPr>
        <w:rFonts w:hint="default"/>
        <w:color w:val="0077E3"/>
      </w:rPr>
    </w:lvl>
    <w:lvl w:ilvl="4">
      <w:start w:val="1"/>
      <w:numFmt w:val="decimal"/>
      <w:lvlText w:val="%1.%2.%3.%4.%5"/>
      <w:lvlJc w:val="left"/>
      <w:pPr>
        <w:ind w:left="1080" w:hanging="1080"/>
      </w:pPr>
      <w:rPr>
        <w:rFonts w:hint="default"/>
        <w:color w:val="0077E3"/>
      </w:rPr>
    </w:lvl>
    <w:lvl w:ilvl="5">
      <w:start w:val="1"/>
      <w:numFmt w:val="decimal"/>
      <w:lvlText w:val="%1.%2.%3.%4.%5.%6"/>
      <w:lvlJc w:val="left"/>
      <w:pPr>
        <w:ind w:left="1080" w:hanging="1080"/>
      </w:pPr>
      <w:rPr>
        <w:rFonts w:hint="default"/>
        <w:color w:val="0077E3"/>
      </w:rPr>
    </w:lvl>
    <w:lvl w:ilvl="6">
      <w:start w:val="1"/>
      <w:numFmt w:val="decimal"/>
      <w:lvlText w:val="%1.%2.%3.%4.%5.%6.%7"/>
      <w:lvlJc w:val="left"/>
      <w:pPr>
        <w:ind w:left="1440" w:hanging="1440"/>
      </w:pPr>
      <w:rPr>
        <w:rFonts w:hint="default"/>
        <w:color w:val="0077E3"/>
      </w:rPr>
    </w:lvl>
    <w:lvl w:ilvl="7">
      <w:start w:val="1"/>
      <w:numFmt w:val="decimal"/>
      <w:lvlText w:val="%1.%2.%3.%4.%5.%6.%7.%8"/>
      <w:lvlJc w:val="left"/>
      <w:pPr>
        <w:ind w:left="1440" w:hanging="1440"/>
      </w:pPr>
      <w:rPr>
        <w:rFonts w:hint="default"/>
        <w:color w:val="0077E3"/>
      </w:rPr>
    </w:lvl>
    <w:lvl w:ilvl="8">
      <w:start w:val="1"/>
      <w:numFmt w:val="decimal"/>
      <w:lvlText w:val="%1.%2.%3.%4.%5.%6.%7.%8.%9"/>
      <w:lvlJc w:val="left"/>
      <w:pPr>
        <w:ind w:left="1800" w:hanging="1800"/>
      </w:pPr>
      <w:rPr>
        <w:rFonts w:hint="default"/>
        <w:color w:val="0077E3"/>
      </w:rPr>
    </w:lvl>
  </w:abstractNum>
  <w:abstractNum w:abstractNumId="7" w15:restartNumberingAfterBreak="0">
    <w:nsid w:val="1E991A41"/>
    <w:multiLevelType w:val="hybridMultilevel"/>
    <w:tmpl w:val="CC38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169DC"/>
    <w:multiLevelType w:val="multilevel"/>
    <w:tmpl w:val="F132B8D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9" w15:restartNumberingAfterBreak="0">
    <w:nsid w:val="2D5B2EAB"/>
    <w:multiLevelType w:val="hybridMultilevel"/>
    <w:tmpl w:val="D2CC7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F71CB"/>
    <w:multiLevelType w:val="hybridMultilevel"/>
    <w:tmpl w:val="04FA3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96292"/>
    <w:multiLevelType w:val="hybridMultilevel"/>
    <w:tmpl w:val="077C64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A03341C"/>
    <w:multiLevelType w:val="hybridMultilevel"/>
    <w:tmpl w:val="D8C6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42095"/>
    <w:multiLevelType w:val="hybridMultilevel"/>
    <w:tmpl w:val="95160772"/>
    <w:lvl w:ilvl="0" w:tplc="D03E6C14">
      <w:start w:val="1"/>
      <w:numFmt w:val="decimal"/>
      <w:pStyle w:val="Normalnumbered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F26A1"/>
    <w:multiLevelType w:val="multilevel"/>
    <w:tmpl w:val="3AB0F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FC44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4E2247"/>
    <w:multiLevelType w:val="hybridMultilevel"/>
    <w:tmpl w:val="7CBCB860"/>
    <w:lvl w:ilvl="0" w:tplc="BE0095B6">
      <w:start w:val="1"/>
      <w:numFmt w:val="bullet"/>
      <w:lvlText w:val="–"/>
      <w:lvlJc w:val="left"/>
      <w:pPr>
        <w:tabs>
          <w:tab w:val="num" w:pos="567"/>
        </w:tabs>
        <w:ind w:left="175" w:firstLine="109"/>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B71A5"/>
    <w:multiLevelType w:val="hybridMultilevel"/>
    <w:tmpl w:val="21EC9B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F141A2A"/>
    <w:multiLevelType w:val="hybridMultilevel"/>
    <w:tmpl w:val="06EAB9B6"/>
    <w:lvl w:ilvl="0" w:tplc="04090003">
      <w:start w:val="1"/>
      <w:numFmt w:val="bullet"/>
      <w:lvlText w:val="o"/>
      <w:lvlJc w:val="left"/>
      <w:pPr>
        <w:ind w:left="360" w:hanging="360"/>
      </w:pPr>
      <w:rPr>
        <w:rFonts w:ascii="Courier New" w:hAnsi="Courier New" w:cs="Courier New" w:hint="default"/>
        <w:b w:val="0"/>
        <w:i w:val="0"/>
        <w:caps w:val="0"/>
        <w:strike w:val="0"/>
        <w:dstrike w:val="0"/>
        <w:vanish w:val="0"/>
        <w:color w:val="0077E3"/>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13E75"/>
    <w:multiLevelType w:val="hybridMultilevel"/>
    <w:tmpl w:val="B0A671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315495">
    <w:abstractNumId w:val="3"/>
  </w:num>
  <w:num w:numId="2" w16cid:durableId="1176729028">
    <w:abstractNumId w:val="4"/>
  </w:num>
  <w:num w:numId="3" w16cid:durableId="1052538929">
    <w:abstractNumId w:val="13"/>
  </w:num>
  <w:num w:numId="4" w16cid:durableId="1427846561">
    <w:abstractNumId w:val="14"/>
  </w:num>
  <w:num w:numId="5" w16cid:durableId="174223841">
    <w:abstractNumId w:val="11"/>
  </w:num>
  <w:num w:numId="6" w16cid:durableId="1007832625">
    <w:abstractNumId w:val="2"/>
  </w:num>
  <w:num w:numId="7" w16cid:durableId="1272931465">
    <w:abstractNumId w:val="16"/>
  </w:num>
  <w:num w:numId="8" w16cid:durableId="364909011">
    <w:abstractNumId w:val="18"/>
  </w:num>
  <w:num w:numId="9" w16cid:durableId="776297238">
    <w:abstractNumId w:val="15"/>
  </w:num>
  <w:num w:numId="10" w16cid:durableId="977609706">
    <w:abstractNumId w:val="17"/>
  </w:num>
  <w:num w:numId="11" w16cid:durableId="967664747">
    <w:abstractNumId w:val="7"/>
  </w:num>
  <w:num w:numId="12" w16cid:durableId="763186065">
    <w:abstractNumId w:val="0"/>
  </w:num>
  <w:num w:numId="13" w16cid:durableId="464393292">
    <w:abstractNumId w:val="8"/>
  </w:num>
  <w:num w:numId="14" w16cid:durableId="1824423404">
    <w:abstractNumId w:val="6"/>
  </w:num>
  <w:num w:numId="15" w16cid:durableId="550649155">
    <w:abstractNumId w:val="9"/>
  </w:num>
  <w:num w:numId="16" w16cid:durableId="592251217">
    <w:abstractNumId w:val="5"/>
  </w:num>
  <w:num w:numId="17" w16cid:durableId="907034010">
    <w:abstractNumId w:val="12"/>
  </w:num>
  <w:num w:numId="18" w16cid:durableId="220674488">
    <w:abstractNumId w:val="10"/>
  </w:num>
  <w:num w:numId="19" w16cid:durableId="13719108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4E"/>
    <w:rsid w:val="000027A8"/>
    <w:rsid w:val="000254B6"/>
    <w:rsid w:val="000418E0"/>
    <w:rsid w:val="000462D0"/>
    <w:rsid w:val="000511C7"/>
    <w:rsid w:val="000625C1"/>
    <w:rsid w:val="00063CE6"/>
    <w:rsid w:val="000A389B"/>
    <w:rsid w:val="000A7B23"/>
    <w:rsid w:val="000B0AB9"/>
    <w:rsid w:val="000F1280"/>
    <w:rsid w:val="00100DE4"/>
    <w:rsid w:val="00103783"/>
    <w:rsid w:val="0010435F"/>
    <w:rsid w:val="00126511"/>
    <w:rsid w:val="00127DBA"/>
    <w:rsid w:val="00134922"/>
    <w:rsid w:val="00135697"/>
    <w:rsid w:val="00152E15"/>
    <w:rsid w:val="00153EEC"/>
    <w:rsid w:val="0017259D"/>
    <w:rsid w:val="001759B2"/>
    <w:rsid w:val="00182431"/>
    <w:rsid w:val="00183375"/>
    <w:rsid w:val="00187224"/>
    <w:rsid w:val="00194C52"/>
    <w:rsid w:val="00195896"/>
    <w:rsid w:val="00197A45"/>
    <w:rsid w:val="001A1244"/>
    <w:rsid w:val="001A7C68"/>
    <w:rsid w:val="001B1730"/>
    <w:rsid w:val="001B33E1"/>
    <w:rsid w:val="001E1554"/>
    <w:rsid w:val="001F60AD"/>
    <w:rsid w:val="00200C4F"/>
    <w:rsid w:val="00205182"/>
    <w:rsid w:val="00206DA6"/>
    <w:rsid w:val="00237E86"/>
    <w:rsid w:val="002455E1"/>
    <w:rsid w:val="00273525"/>
    <w:rsid w:val="00287A2D"/>
    <w:rsid w:val="002A2FC3"/>
    <w:rsid w:val="002A3225"/>
    <w:rsid w:val="002A4F81"/>
    <w:rsid w:val="002C52F8"/>
    <w:rsid w:val="002C62A0"/>
    <w:rsid w:val="002D35F1"/>
    <w:rsid w:val="002D44D0"/>
    <w:rsid w:val="002E4B7C"/>
    <w:rsid w:val="002F0F1E"/>
    <w:rsid w:val="002F136A"/>
    <w:rsid w:val="002F145D"/>
    <w:rsid w:val="002F5EE0"/>
    <w:rsid w:val="002F68C8"/>
    <w:rsid w:val="00342F12"/>
    <w:rsid w:val="00354C2F"/>
    <w:rsid w:val="00356C20"/>
    <w:rsid w:val="00372AAC"/>
    <w:rsid w:val="00372FB3"/>
    <w:rsid w:val="00376CB6"/>
    <w:rsid w:val="003824A8"/>
    <w:rsid w:val="0039354F"/>
    <w:rsid w:val="0039612D"/>
    <w:rsid w:val="00396404"/>
    <w:rsid w:val="00396F84"/>
    <w:rsid w:val="00397DB7"/>
    <w:rsid w:val="003A3AFF"/>
    <w:rsid w:val="003C415E"/>
    <w:rsid w:val="004057E7"/>
    <w:rsid w:val="004173C6"/>
    <w:rsid w:val="004351CE"/>
    <w:rsid w:val="004420F9"/>
    <w:rsid w:val="0045095C"/>
    <w:rsid w:val="00457D67"/>
    <w:rsid w:val="00466297"/>
    <w:rsid w:val="00482964"/>
    <w:rsid w:val="00484613"/>
    <w:rsid w:val="004B6E5D"/>
    <w:rsid w:val="004C705A"/>
    <w:rsid w:val="004E191A"/>
    <w:rsid w:val="004E3857"/>
    <w:rsid w:val="00504242"/>
    <w:rsid w:val="00505DDD"/>
    <w:rsid w:val="005329BB"/>
    <w:rsid w:val="00552896"/>
    <w:rsid w:val="005611A2"/>
    <w:rsid w:val="0056783E"/>
    <w:rsid w:val="00577ED7"/>
    <w:rsid w:val="0058088A"/>
    <w:rsid w:val="005876D6"/>
    <w:rsid w:val="005A503B"/>
    <w:rsid w:val="005A6E79"/>
    <w:rsid w:val="005E79FE"/>
    <w:rsid w:val="005F6103"/>
    <w:rsid w:val="00601094"/>
    <w:rsid w:val="00613AB3"/>
    <w:rsid w:val="0061455B"/>
    <w:rsid w:val="00616227"/>
    <w:rsid w:val="00631012"/>
    <w:rsid w:val="00635630"/>
    <w:rsid w:val="00641F5D"/>
    <w:rsid w:val="00657E0F"/>
    <w:rsid w:val="00672BED"/>
    <w:rsid w:val="006B6582"/>
    <w:rsid w:val="006C0E1D"/>
    <w:rsid w:val="006D4994"/>
    <w:rsid w:val="006D7E3D"/>
    <w:rsid w:val="006E67F0"/>
    <w:rsid w:val="006E7C99"/>
    <w:rsid w:val="00703AEB"/>
    <w:rsid w:val="0071471E"/>
    <w:rsid w:val="00715647"/>
    <w:rsid w:val="00723438"/>
    <w:rsid w:val="00733A39"/>
    <w:rsid w:val="00737F61"/>
    <w:rsid w:val="00746E06"/>
    <w:rsid w:val="00756D14"/>
    <w:rsid w:val="00757038"/>
    <w:rsid w:val="007625E0"/>
    <w:rsid w:val="0076632E"/>
    <w:rsid w:val="00772D58"/>
    <w:rsid w:val="00786E7D"/>
    <w:rsid w:val="0079118A"/>
    <w:rsid w:val="00797058"/>
    <w:rsid w:val="007A693A"/>
    <w:rsid w:val="007B04EE"/>
    <w:rsid w:val="007D0058"/>
    <w:rsid w:val="007D5CCE"/>
    <w:rsid w:val="00827A8A"/>
    <w:rsid w:val="0083105D"/>
    <w:rsid w:val="00847CC6"/>
    <w:rsid w:val="00850408"/>
    <w:rsid w:val="00851016"/>
    <w:rsid w:val="00872913"/>
    <w:rsid w:val="00880EAA"/>
    <w:rsid w:val="00886270"/>
    <w:rsid w:val="00896591"/>
    <w:rsid w:val="00896596"/>
    <w:rsid w:val="008B030B"/>
    <w:rsid w:val="008B494E"/>
    <w:rsid w:val="008B5207"/>
    <w:rsid w:val="008C49CA"/>
    <w:rsid w:val="008D37DF"/>
    <w:rsid w:val="008D4F9D"/>
    <w:rsid w:val="00900C59"/>
    <w:rsid w:val="00905483"/>
    <w:rsid w:val="00905996"/>
    <w:rsid w:val="00906B24"/>
    <w:rsid w:val="009229DC"/>
    <w:rsid w:val="00935A69"/>
    <w:rsid w:val="00936E3B"/>
    <w:rsid w:val="00962536"/>
    <w:rsid w:val="00962BD3"/>
    <w:rsid w:val="009758BB"/>
    <w:rsid w:val="0098637D"/>
    <w:rsid w:val="0099094F"/>
    <w:rsid w:val="009A272A"/>
    <w:rsid w:val="009A5A60"/>
    <w:rsid w:val="009B0EE5"/>
    <w:rsid w:val="009B740D"/>
    <w:rsid w:val="009C2F82"/>
    <w:rsid w:val="009D0107"/>
    <w:rsid w:val="009E0787"/>
    <w:rsid w:val="00A2625F"/>
    <w:rsid w:val="00A279BC"/>
    <w:rsid w:val="00A36C2B"/>
    <w:rsid w:val="00A556C7"/>
    <w:rsid w:val="00A616D2"/>
    <w:rsid w:val="00A64565"/>
    <w:rsid w:val="00A70489"/>
    <w:rsid w:val="00A71012"/>
    <w:rsid w:val="00A71800"/>
    <w:rsid w:val="00A9132B"/>
    <w:rsid w:val="00A97935"/>
    <w:rsid w:val="00AA66B6"/>
    <w:rsid w:val="00AB366F"/>
    <w:rsid w:val="00AC3BFD"/>
    <w:rsid w:val="00AC59B7"/>
    <w:rsid w:val="00AC65AA"/>
    <w:rsid w:val="00AE5131"/>
    <w:rsid w:val="00AF0C8F"/>
    <w:rsid w:val="00AF252C"/>
    <w:rsid w:val="00AF7A4F"/>
    <w:rsid w:val="00B016BE"/>
    <w:rsid w:val="00B0190D"/>
    <w:rsid w:val="00B04EDD"/>
    <w:rsid w:val="00B06A20"/>
    <w:rsid w:val="00B13391"/>
    <w:rsid w:val="00B27B25"/>
    <w:rsid w:val="00B46B83"/>
    <w:rsid w:val="00B66ECB"/>
    <w:rsid w:val="00B93185"/>
    <w:rsid w:val="00B966B9"/>
    <w:rsid w:val="00B9709E"/>
    <w:rsid w:val="00BA013D"/>
    <w:rsid w:val="00BB6889"/>
    <w:rsid w:val="00BC28B3"/>
    <w:rsid w:val="00BC7AC0"/>
    <w:rsid w:val="00BD12F2"/>
    <w:rsid w:val="00BD1647"/>
    <w:rsid w:val="00BD2993"/>
    <w:rsid w:val="00BD2C6B"/>
    <w:rsid w:val="00BD3C1D"/>
    <w:rsid w:val="00BD5BAD"/>
    <w:rsid w:val="00BF0FE3"/>
    <w:rsid w:val="00BF20EA"/>
    <w:rsid w:val="00BF2813"/>
    <w:rsid w:val="00BF3408"/>
    <w:rsid w:val="00BF7512"/>
    <w:rsid w:val="00C17381"/>
    <w:rsid w:val="00C3659B"/>
    <w:rsid w:val="00C43303"/>
    <w:rsid w:val="00C4565D"/>
    <w:rsid w:val="00C573C2"/>
    <w:rsid w:val="00C57946"/>
    <w:rsid w:val="00C629D1"/>
    <w:rsid w:val="00C63DF5"/>
    <w:rsid w:val="00C77526"/>
    <w:rsid w:val="00CA4288"/>
    <w:rsid w:val="00CB165E"/>
    <w:rsid w:val="00CF7F32"/>
    <w:rsid w:val="00D33FC2"/>
    <w:rsid w:val="00D44A96"/>
    <w:rsid w:val="00D65E77"/>
    <w:rsid w:val="00D7542B"/>
    <w:rsid w:val="00D76422"/>
    <w:rsid w:val="00D8348D"/>
    <w:rsid w:val="00D92020"/>
    <w:rsid w:val="00D92D28"/>
    <w:rsid w:val="00D94D81"/>
    <w:rsid w:val="00DB3BF5"/>
    <w:rsid w:val="00DC0CD9"/>
    <w:rsid w:val="00DC7C07"/>
    <w:rsid w:val="00DE3663"/>
    <w:rsid w:val="00DE572B"/>
    <w:rsid w:val="00DE647C"/>
    <w:rsid w:val="00DF0116"/>
    <w:rsid w:val="00DF4F8B"/>
    <w:rsid w:val="00DF73D5"/>
    <w:rsid w:val="00E031BB"/>
    <w:rsid w:val="00E2563B"/>
    <w:rsid w:val="00E26CCE"/>
    <w:rsid w:val="00E36AF8"/>
    <w:rsid w:val="00E46CE7"/>
    <w:rsid w:val="00E51868"/>
    <w:rsid w:val="00E56577"/>
    <w:rsid w:val="00E87E57"/>
    <w:rsid w:val="00E92EFF"/>
    <w:rsid w:val="00E95CA3"/>
    <w:rsid w:val="00EB0AC1"/>
    <w:rsid w:val="00EB22D7"/>
    <w:rsid w:val="00ED7FA7"/>
    <w:rsid w:val="00EE544C"/>
    <w:rsid w:val="00EF6580"/>
    <w:rsid w:val="00F00AE6"/>
    <w:rsid w:val="00F143D5"/>
    <w:rsid w:val="00F17032"/>
    <w:rsid w:val="00F23F4A"/>
    <w:rsid w:val="00F44B1A"/>
    <w:rsid w:val="00F52A5C"/>
    <w:rsid w:val="00F66BBB"/>
    <w:rsid w:val="00F93080"/>
    <w:rsid w:val="00FA700A"/>
    <w:rsid w:val="00FB39E5"/>
    <w:rsid w:val="00FD4F9E"/>
    <w:rsid w:val="00FD6771"/>
    <w:rsid w:val="00FD680F"/>
    <w:rsid w:val="00FF031A"/>
    <w:rsid w:val="00FF08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A0E7B"/>
  <w15:docId w15:val="{5602CA16-3D87-45C7-9D02-BB5D2F98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913"/>
    <w:pPr>
      <w:ind w:left="284" w:hanging="284"/>
    </w:pPr>
    <w:rPr>
      <w:rFonts w:ascii="Arial" w:hAnsi="Arial"/>
      <w:sz w:val="22"/>
      <w:szCs w:val="24"/>
      <w:lang w:eastAsia="en-US"/>
    </w:rPr>
  </w:style>
  <w:style w:type="paragraph" w:styleId="Heading1">
    <w:name w:val="heading 1"/>
    <w:basedOn w:val="Normal"/>
    <w:next w:val="Normal"/>
    <w:link w:val="Heading1Char"/>
    <w:qFormat/>
    <w:rsid w:val="00872913"/>
    <w:pPr>
      <w:spacing w:after="360"/>
      <w:outlineLvl w:val="0"/>
    </w:pPr>
    <w:rPr>
      <w:rFonts w:eastAsia="Times New Roman" w:cs="Arial"/>
      <w:b/>
      <w:bCs/>
      <w:color w:val="FC4421"/>
      <w:sz w:val="32"/>
    </w:rPr>
  </w:style>
  <w:style w:type="paragraph" w:styleId="Heading2">
    <w:name w:val="heading 2"/>
    <w:basedOn w:val="Normal"/>
    <w:next w:val="Normal"/>
    <w:link w:val="Heading2Char"/>
    <w:qFormat/>
    <w:rsid w:val="00872913"/>
    <w:pPr>
      <w:keepNext/>
      <w:spacing w:after="160"/>
      <w:outlineLvl w:val="1"/>
    </w:pPr>
    <w:rPr>
      <w:rFonts w:eastAsia="Times New Roman"/>
      <w:b/>
      <w:bCs/>
      <w:sz w:val="26"/>
    </w:rPr>
  </w:style>
  <w:style w:type="paragraph" w:styleId="Heading3">
    <w:name w:val="heading 3"/>
    <w:basedOn w:val="Normal"/>
    <w:next w:val="Normal"/>
    <w:link w:val="Heading3Char"/>
    <w:rsid w:val="00872913"/>
    <w:pPr>
      <w:keepNext/>
      <w:spacing w:after="200"/>
      <w:outlineLvl w:val="2"/>
    </w:pPr>
    <w:rPr>
      <w:rFonts w:eastAsia="Times New Roman"/>
      <w:b/>
      <w:bCs/>
      <w:color w:val="64B3E8"/>
      <w:sz w:val="24"/>
    </w:rPr>
  </w:style>
  <w:style w:type="character" w:default="1" w:styleId="DefaultParagraphFont">
    <w:name w:val="Default Paragraph Font"/>
    <w:uiPriority w:val="1"/>
    <w:semiHidden/>
    <w:unhideWhenUsed/>
    <w:rsid w:val="008729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913"/>
  </w:style>
  <w:style w:type="character" w:customStyle="1" w:styleId="Heading1Char">
    <w:name w:val="Heading 1 Char"/>
    <w:link w:val="Heading1"/>
    <w:rsid w:val="00872913"/>
    <w:rPr>
      <w:rFonts w:ascii="Arial" w:eastAsia="Times New Roman" w:hAnsi="Arial" w:cs="Arial"/>
      <w:b/>
      <w:bCs/>
      <w:color w:val="FC4421"/>
      <w:sz w:val="32"/>
      <w:szCs w:val="24"/>
      <w:lang w:eastAsia="en-US"/>
    </w:rPr>
  </w:style>
  <w:style w:type="paragraph" w:styleId="Footer">
    <w:name w:val="footer"/>
    <w:basedOn w:val="Normal"/>
    <w:link w:val="FooterChar"/>
    <w:uiPriority w:val="99"/>
    <w:unhideWhenUsed/>
    <w:rsid w:val="00872913"/>
    <w:pPr>
      <w:tabs>
        <w:tab w:val="right" w:pos="9639"/>
        <w:tab w:val="right" w:pos="11199"/>
      </w:tabs>
      <w:spacing w:before="160"/>
      <w:ind w:left="567"/>
    </w:pPr>
    <w:rPr>
      <w:sz w:val="18"/>
      <w:szCs w:val="20"/>
    </w:rPr>
  </w:style>
  <w:style w:type="character" w:customStyle="1" w:styleId="FooterChar">
    <w:name w:val="Footer Char"/>
    <w:link w:val="Footer"/>
    <w:uiPriority w:val="99"/>
    <w:rsid w:val="00872913"/>
    <w:rPr>
      <w:rFonts w:ascii="Arial" w:hAnsi="Arial"/>
      <w:sz w:val="18"/>
      <w:lang w:eastAsia="en-US"/>
    </w:rPr>
  </w:style>
  <w:style w:type="character" w:customStyle="1" w:styleId="Heading3Char">
    <w:name w:val="Heading 3 Char"/>
    <w:link w:val="Heading3"/>
    <w:rsid w:val="00872913"/>
    <w:rPr>
      <w:rFonts w:ascii="Arial" w:eastAsia="Times New Roman" w:hAnsi="Arial"/>
      <w:b/>
      <w:bCs/>
      <w:color w:val="64B3E8"/>
      <w:sz w:val="24"/>
      <w:szCs w:val="24"/>
      <w:lang w:eastAsia="en-US"/>
    </w:rPr>
  </w:style>
  <w:style w:type="paragraph" w:customStyle="1" w:styleId="Unittitle">
    <w:name w:val="Unit title"/>
    <w:basedOn w:val="Normal"/>
    <w:rsid w:val="00872913"/>
    <w:pPr>
      <w:spacing w:after="240" w:line="360" w:lineRule="exact"/>
    </w:pPr>
    <w:rPr>
      <w:rFonts w:eastAsia="Times New Roman" w:cs="Arial"/>
      <w:b/>
      <w:sz w:val="32"/>
      <w:szCs w:val="28"/>
    </w:rPr>
  </w:style>
  <w:style w:type="paragraph" w:customStyle="1" w:styleId="Normalbulletlist">
    <w:name w:val="Normal bullet list"/>
    <w:basedOn w:val="Normal"/>
    <w:rsid w:val="00872913"/>
    <w:pPr>
      <w:numPr>
        <w:numId w:val="2"/>
      </w:numPr>
    </w:pPr>
    <w:rPr>
      <w:rFonts w:eastAsia="Times New Roman"/>
      <w:bCs/>
    </w:rPr>
  </w:style>
  <w:style w:type="paragraph" w:customStyle="1" w:styleId="Normalnumberedlist">
    <w:name w:val="Normal numbered list"/>
    <w:basedOn w:val="Normal"/>
    <w:qFormat/>
    <w:rsid w:val="00872913"/>
    <w:pPr>
      <w:numPr>
        <w:numId w:val="3"/>
      </w:numPr>
    </w:pPr>
  </w:style>
  <w:style w:type="character" w:customStyle="1" w:styleId="Heading2Char">
    <w:name w:val="Heading 2 Char"/>
    <w:link w:val="Heading2"/>
    <w:rsid w:val="00872913"/>
    <w:rPr>
      <w:rFonts w:ascii="Arial" w:eastAsia="Times New Roman" w:hAnsi="Arial"/>
      <w:b/>
      <w:bCs/>
      <w:sz w:val="26"/>
      <w:szCs w:val="24"/>
      <w:lang w:eastAsia="en-US"/>
    </w:rPr>
  </w:style>
  <w:style w:type="character" w:styleId="Hyperlink">
    <w:name w:val="Hyperlink"/>
    <w:rsid w:val="00872913"/>
    <w:rPr>
      <w:color w:val="FC4421"/>
      <w:u w:val="single"/>
    </w:rPr>
  </w:style>
  <w:style w:type="character" w:styleId="FollowedHyperlink">
    <w:name w:val="FollowedHyperlink"/>
    <w:rsid w:val="00872913"/>
    <w:rPr>
      <w:color w:val="800080"/>
      <w:u w:val="single"/>
    </w:rPr>
  </w:style>
  <w:style w:type="paragraph" w:customStyle="1" w:styleId="Normalbulletsublist">
    <w:name w:val="Normal bullet sublist"/>
    <w:basedOn w:val="Normal"/>
    <w:rsid w:val="00872913"/>
    <w:pPr>
      <w:numPr>
        <w:numId w:val="1"/>
      </w:numPr>
      <w:ind w:left="568" w:hanging="284"/>
      <w:contextualSpacing/>
    </w:pPr>
    <w:rPr>
      <w:rFonts w:eastAsia="Times New Roman"/>
      <w:bCs/>
    </w:rPr>
  </w:style>
  <w:style w:type="paragraph" w:customStyle="1" w:styleId="Normalheadingblack">
    <w:name w:val="Normal heading black"/>
    <w:basedOn w:val="Normal"/>
    <w:qFormat/>
    <w:rsid w:val="00872913"/>
    <w:rPr>
      <w:b/>
    </w:rPr>
  </w:style>
  <w:style w:type="paragraph" w:customStyle="1" w:styleId="Normalheadingred">
    <w:name w:val="Normal heading red"/>
    <w:basedOn w:val="Normal"/>
    <w:qFormat/>
    <w:rsid w:val="00872913"/>
    <w:rPr>
      <w:b/>
      <w:color w:val="FC4421"/>
    </w:rPr>
  </w:style>
  <w:style w:type="paragraph" w:styleId="Header">
    <w:name w:val="header"/>
    <w:basedOn w:val="Normal"/>
    <w:link w:val="HeaderChar"/>
    <w:rsid w:val="00872913"/>
    <w:pPr>
      <w:tabs>
        <w:tab w:val="center" w:pos="4320"/>
        <w:tab w:val="right" w:pos="8640"/>
      </w:tabs>
    </w:pPr>
  </w:style>
  <w:style w:type="character" w:customStyle="1" w:styleId="HeaderChar">
    <w:name w:val="Header Char"/>
    <w:link w:val="Header"/>
    <w:rsid w:val="00872913"/>
    <w:rPr>
      <w:rFonts w:ascii="Arial" w:hAnsi="Arial"/>
      <w:sz w:val="22"/>
      <w:szCs w:val="24"/>
      <w:lang w:eastAsia="en-US"/>
    </w:rPr>
  </w:style>
  <w:style w:type="paragraph" w:styleId="BalloonText">
    <w:name w:val="Balloon Text"/>
    <w:basedOn w:val="Normal"/>
    <w:link w:val="BalloonTextChar"/>
    <w:rsid w:val="00872913"/>
    <w:rPr>
      <w:rFonts w:ascii="Lucida Grande" w:hAnsi="Lucida Grande"/>
      <w:sz w:val="18"/>
      <w:szCs w:val="18"/>
    </w:rPr>
  </w:style>
  <w:style w:type="character" w:customStyle="1" w:styleId="BalloonTextChar">
    <w:name w:val="Balloon Text Char"/>
    <w:link w:val="BalloonText"/>
    <w:rsid w:val="00872913"/>
    <w:rPr>
      <w:rFonts w:ascii="Lucida Grande" w:hAnsi="Lucida Grande"/>
      <w:sz w:val="18"/>
      <w:szCs w:val="18"/>
      <w:lang w:eastAsia="en-US"/>
    </w:rPr>
  </w:style>
  <w:style w:type="character" w:styleId="CommentReference">
    <w:name w:val="annotation reference"/>
    <w:basedOn w:val="DefaultParagraphFont"/>
    <w:semiHidden/>
    <w:unhideWhenUsed/>
    <w:rsid w:val="00872913"/>
    <w:rPr>
      <w:sz w:val="16"/>
      <w:szCs w:val="16"/>
    </w:rPr>
  </w:style>
  <w:style w:type="paragraph" w:styleId="CommentText">
    <w:name w:val="annotation text"/>
    <w:basedOn w:val="Normal"/>
    <w:link w:val="CommentTextChar"/>
    <w:semiHidden/>
    <w:unhideWhenUsed/>
    <w:rsid w:val="00872913"/>
    <w:rPr>
      <w:sz w:val="20"/>
      <w:szCs w:val="20"/>
    </w:rPr>
  </w:style>
  <w:style w:type="character" w:customStyle="1" w:styleId="CommentTextChar">
    <w:name w:val="Comment Text Char"/>
    <w:basedOn w:val="DefaultParagraphFont"/>
    <w:link w:val="CommentText"/>
    <w:semiHidden/>
    <w:rsid w:val="00872913"/>
    <w:rPr>
      <w:rFonts w:ascii="Arial" w:hAnsi="Arial"/>
      <w:lang w:eastAsia="en-US"/>
    </w:rPr>
  </w:style>
  <w:style w:type="paragraph" w:styleId="CommentSubject">
    <w:name w:val="annotation subject"/>
    <w:basedOn w:val="CommentText"/>
    <w:next w:val="CommentText"/>
    <w:link w:val="CommentSubjectChar"/>
    <w:semiHidden/>
    <w:unhideWhenUsed/>
    <w:rsid w:val="00872913"/>
    <w:rPr>
      <w:b/>
      <w:bCs/>
    </w:rPr>
  </w:style>
  <w:style w:type="character" w:customStyle="1" w:styleId="CommentSubjectChar">
    <w:name w:val="Comment Subject Char"/>
    <w:basedOn w:val="CommentTextChar"/>
    <w:link w:val="CommentSubject"/>
    <w:semiHidden/>
    <w:rsid w:val="00872913"/>
    <w:rPr>
      <w:rFonts w:ascii="Arial" w:hAnsi="Arial"/>
      <w:b/>
      <w:bCs/>
      <w:lang w:eastAsia="en-US"/>
    </w:rPr>
  </w:style>
  <w:style w:type="paragraph" w:customStyle="1" w:styleId="Default">
    <w:name w:val="Default"/>
    <w:rsid w:val="00872913"/>
    <w:pPr>
      <w:autoSpaceDE w:val="0"/>
      <w:autoSpaceDN w:val="0"/>
      <w:adjustRightInd w:val="0"/>
      <w:ind w:left="284" w:hanging="284"/>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872913"/>
    <w:rPr>
      <w:color w:val="605E5C"/>
      <w:shd w:val="clear" w:color="auto" w:fill="E1DFDD"/>
    </w:rPr>
  </w:style>
  <w:style w:type="paragraph" w:styleId="ListParagraph">
    <w:name w:val="List Paragraph"/>
    <w:basedOn w:val="Normal"/>
    <w:rsid w:val="00872913"/>
    <w:pPr>
      <w:ind w:left="720"/>
      <w:contextualSpacing/>
    </w:pPr>
  </w:style>
  <w:style w:type="paragraph" w:styleId="NormalWeb">
    <w:name w:val="Normal (Web)"/>
    <w:basedOn w:val="Normal"/>
    <w:uiPriority w:val="99"/>
    <w:semiHidden/>
    <w:unhideWhenUsed/>
    <w:rsid w:val="00872913"/>
    <w:pPr>
      <w:spacing w:before="100" w:beforeAutospacing="1" w:after="100" w:afterAutospacing="1"/>
    </w:pPr>
    <w:rPr>
      <w:rFonts w:ascii="Times New Roman" w:eastAsia="Times New Roman" w:hAnsi="Times New Roman"/>
      <w:sz w:val="24"/>
      <w:lang w:eastAsia="en-GB"/>
    </w:rPr>
  </w:style>
  <w:style w:type="table" w:styleId="TableGrid">
    <w:name w:val="Table Grid"/>
    <w:basedOn w:val="TableNormal"/>
    <w:rsid w:val="00872913"/>
    <w:pPr>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d\Downloads\T%20Levels%20-%20Sample%20Scheme%20of%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05C0E7E0E414EB79F81A23986EA6A" ma:contentTypeVersion="11" ma:contentTypeDescription="Create a new document." ma:contentTypeScope="" ma:versionID="8c7c0fc6a2c70191568fa290901d9032">
  <xsd:schema xmlns:xsd="http://www.w3.org/2001/XMLSchema" xmlns:xs="http://www.w3.org/2001/XMLSchema" xmlns:p="http://schemas.microsoft.com/office/2006/metadata/properties" xmlns:ns2="7c04300a-231c-4281-9146-a98f6f4a7aff" xmlns:ns3="01e15224-84b2-4570-bdea-a67bb94d0921" targetNamespace="http://schemas.microsoft.com/office/2006/metadata/properties" ma:root="true" ma:fieldsID="1e9134f6d429df85264f751007272554" ns2:_="" ns3:_="">
    <xsd:import namespace="7c04300a-231c-4281-9146-a98f6f4a7aff"/>
    <xsd:import namespace="01e15224-84b2-4570-bdea-a67bb94d09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300a-231c-4281-9146-a98f6f4a7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15224-84b2-4570-bdea-a67bb94d09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a52c73-49a1-4329-875b-4831fc8e3540}" ma:internalName="TaxCatchAll" ma:showField="CatchAllData" ma:web="01e15224-84b2-4570-bdea-a67bb94d0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e15224-84b2-4570-bdea-a67bb94d0921" xsi:nil="true"/>
    <lcf76f155ced4ddcb4097134ff3c332f xmlns="7c04300a-231c-4281-9146-a98f6f4a7a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CD64D-E62A-4B75-8AF2-A16558F1C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300a-231c-4281-9146-a98f6f4a7aff"/>
    <ds:schemaRef ds:uri="01e15224-84b2-4570-bdea-a67bb94d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6C512-10A1-44F7-867C-AACC501E5E7E}">
  <ds:schemaRefs>
    <ds:schemaRef ds:uri="http://schemas.microsoft.com/sharepoint/v3/contenttype/forms"/>
  </ds:schemaRefs>
</ds:datastoreItem>
</file>

<file path=customXml/itemProps3.xml><?xml version="1.0" encoding="utf-8"?>
<ds:datastoreItem xmlns:ds="http://schemas.openxmlformats.org/officeDocument/2006/customXml" ds:itemID="{80C4EFAF-9F60-4678-868A-826DD4FCF236}">
  <ds:schemaRefs>
    <ds:schemaRef ds:uri="http://schemas.microsoft.com/office/2006/metadata/properties"/>
    <ds:schemaRef ds:uri="http://schemas.microsoft.com/office/infopath/2007/PartnerControls"/>
    <ds:schemaRef ds:uri="01e15224-84b2-4570-bdea-a67bb94d0921"/>
    <ds:schemaRef ds:uri="7c04300a-231c-4281-9146-a98f6f4a7aff"/>
  </ds:schemaRefs>
</ds:datastoreItem>
</file>

<file path=docProps/app.xml><?xml version="1.0" encoding="utf-8"?>
<Properties xmlns="http://schemas.openxmlformats.org/officeDocument/2006/extended-properties" xmlns:vt="http://schemas.openxmlformats.org/officeDocument/2006/docPropsVTypes">
  <Template>T Levels - Sample Scheme of Work Template.dotx</Template>
  <TotalTime>4</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cp:lastModifiedBy>Hazell, Danielle</cp:lastModifiedBy>
  <cp:revision>7</cp:revision>
  <cp:lastPrinted>2020-04-23T15:21:00Z</cp:lastPrinted>
  <dcterms:created xsi:type="dcterms:W3CDTF">2024-02-02T11:16:00Z</dcterms:created>
  <dcterms:modified xsi:type="dcterms:W3CDTF">2025-07-18T08:12:00Z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0x010100CDD05C0E7E0E414EB79F81A23986EA6A</vt:lpwstr>
  </property>
  <property fmtid="{D5CDD505-2E9C-101B-9397-08002B2CF9AE}" pid="3" name="MSIP_Label_8330bda6-d095-477b-8893-df3ed8791773_Enabled">
    <vt:lpwstr>true</vt:lpwstr>
  </property>
  <property fmtid="{D5CDD505-2E9C-101B-9397-08002B2CF9AE}" pid="4" name="MSIP_Label_8330bda6-d095-477b-8893-df3ed8791773_SetDate">
    <vt:lpwstr>2025-07-18T08:09:16Z</vt:lpwstr>
  </property>
  <property fmtid="{D5CDD505-2E9C-101B-9397-08002B2CF9AE}" pid="5" name="MSIP_Label_8330bda6-d095-477b-8893-df3ed8791773_Method">
    <vt:lpwstr>Privileged</vt:lpwstr>
  </property>
  <property fmtid="{D5CDD505-2E9C-101B-9397-08002B2CF9AE}" pid="6" name="MSIP_Label_8330bda6-d095-477b-8893-df3ed8791773_Name">
    <vt:lpwstr>8330bda6-d095-477b-8893-df3ed8791773</vt:lpwstr>
  </property>
  <property fmtid="{D5CDD505-2E9C-101B-9397-08002B2CF9AE}" pid="7" name="MSIP_Label_8330bda6-d095-477b-8893-df3ed8791773_SiteId">
    <vt:lpwstr>b6d3492e-0aa1-4a60-840d-b706a96e670d</vt:lpwstr>
  </property>
  <property fmtid="{D5CDD505-2E9C-101B-9397-08002B2CF9AE}" pid="8" name="MSIP_Label_8330bda6-d095-477b-8893-df3ed8791773_ActionId">
    <vt:lpwstr>6d285cc1-ca5d-434f-a59d-206329ddf9b0</vt:lpwstr>
  </property>
  <property fmtid="{D5CDD505-2E9C-101B-9397-08002B2CF9AE}" pid="9" name="MSIP_Label_8330bda6-d095-477b-8893-df3ed8791773_ContentBits">
    <vt:lpwstr>0</vt:lpwstr>
  </property>
  <property fmtid="{D5CDD505-2E9C-101B-9397-08002B2CF9AE}" pid="10" name="MSIP_Label_8330bda6-d095-477b-8893-df3ed8791773_Tag">
    <vt:lpwstr>10, 0, 1, 1</vt:lpwstr>
  </property>
  <property fmtid="{D5CDD505-2E9C-101B-9397-08002B2CF9AE}" pid="11" name="MediaServiceImageTags">
    <vt:lpwstr/>
  </property>
</Properties>
</file>