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66466" w14:textId="77777777" w:rsidR="007C325F" w:rsidRPr="007F05E6" w:rsidRDefault="007C325F" w:rsidP="009313AA">
      <w:pPr>
        <w:pStyle w:val="Unittitle"/>
      </w:pPr>
      <w:r w:rsidRPr="00FF4100">
        <w:t>1</w:t>
      </w:r>
      <w:r>
        <w:t>3.</w:t>
      </w:r>
      <w:r w:rsidRPr="00FF4100">
        <w:t xml:space="preserve"> </w:t>
      </w:r>
      <w:r>
        <w:t>Maintenance principles</w:t>
      </w:r>
    </w:p>
    <w:p w14:paraId="0AC66896" w14:textId="77777777" w:rsidR="007C325F" w:rsidRPr="00B95F18" w:rsidRDefault="007C325F" w:rsidP="00474F67">
      <w:pPr>
        <w:pStyle w:val="Heading1"/>
        <w:rPr>
          <w:color w:val="FC4421"/>
        </w:rPr>
      </w:pPr>
      <w:r w:rsidRPr="00B95F18">
        <w:rPr>
          <w:color w:val="FC4421"/>
        </w:rPr>
        <w:t>Multiple choice questions (tutor)</w:t>
      </w:r>
    </w:p>
    <w:p w14:paraId="78A6F990" w14:textId="77777777" w:rsidR="007C325F" w:rsidRDefault="007C325F" w:rsidP="00B306A2">
      <w:pPr>
        <w:pStyle w:val="Normalnumberedlist"/>
      </w:pPr>
      <w:r>
        <w:t>When a company schedules the routine maintenance of the building services within an office block, this is called</w:t>
      </w:r>
    </w:p>
    <w:p w14:paraId="38C0F68F" w14:textId="77777777" w:rsidR="007C325F" w:rsidRPr="0080083D" w:rsidRDefault="007C325F" w:rsidP="00A856B1">
      <w:pPr>
        <w:pStyle w:val="Answer"/>
        <w:numPr>
          <w:ilvl w:val="0"/>
          <w:numId w:val="4"/>
        </w:numPr>
      </w:pPr>
      <w:r w:rsidRPr="0080083D">
        <w:t xml:space="preserve">Planned </w:t>
      </w:r>
      <w:r>
        <w:t>p</w:t>
      </w:r>
      <w:r w:rsidRPr="0080083D">
        <w:t xml:space="preserve">rotection </w:t>
      </w:r>
      <w:r>
        <w:t>m</w:t>
      </w:r>
      <w:r w:rsidRPr="0080083D">
        <w:t>aintenance</w:t>
      </w:r>
    </w:p>
    <w:p w14:paraId="5DBF9F7E" w14:textId="77777777" w:rsidR="007C325F" w:rsidRPr="009663A3" w:rsidRDefault="007C325F" w:rsidP="00A856B1">
      <w:pPr>
        <w:pStyle w:val="Answer"/>
        <w:numPr>
          <w:ilvl w:val="0"/>
          <w:numId w:val="4"/>
        </w:numPr>
        <w:rPr>
          <w:color w:val="FF0000"/>
        </w:rPr>
      </w:pPr>
      <w:r w:rsidRPr="009663A3">
        <w:rPr>
          <w:color w:val="FF0000"/>
        </w:rPr>
        <w:t xml:space="preserve">Planned </w:t>
      </w:r>
      <w:r>
        <w:rPr>
          <w:color w:val="FF0000"/>
        </w:rPr>
        <w:t>p</w:t>
      </w:r>
      <w:r w:rsidRPr="009663A3">
        <w:rPr>
          <w:color w:val="FF0000"/>
        </w:rPr>
        <w:t xml:space="preserve">reventative </w:t>
      </w:r>
      <w:r>
        <w:rPr>
          <w:color w:val="FF0000"/>
        </w:rPr>
        <w:t>m</w:t>
      </w:r>
      <w:r w:rsidRPr="009663A3">
        <w:rPr>
          <w:color w:val="FF0000"/>
        </w:rPr>
        <w:t>aintenance</w:t>
      </w:r>
    </w:p>
    <w:p w14:paraId="1B5692EC" w14:textId="77777777" w:rsidR="007C325F" w:rsidRPr="0080083D" w:rsidRDefault="007C325F" w:rsidP="00A856B1">
      <w:pPr>
        <w:pStyle w:val="Answer"/>
        <w:numPr>
          <w:ilvl w:val="0"/>
          <w:numId w:val="4"/>
        </w:numPr>
      </w:pPr>
      <w:r w:rsidRPr="0080083D">
        <w:t xml:space="preserve">Personal </w:t>
      </w:r>
      <w:r>
        <w:t>p</w:t>
      </w:r>
      <w:r w:rsidRPr="0080083D">
        <w:t xml:space="preserve">rotective </w:t>
      </w:r>
      <w:r>
        <w:t>m</w:t>
      </w:r>
      <w:r w:rsidRPr="0080083D">
        <w:t>aintenance</w:t>
      </w:r>
    </w:p>
    <w:p w14:paraId="634F1BA8" w14:textId="77777777" w:rsidR="007C325F" w:rsidRPr="0080083D" w:rsidRDefault="007C325F" w:rsidP="00A856B1">
      <w:pPr>
        <w:pStyle w:val="Answer"/>
        <w:numPr>
          <w:ilvl w:val="0"/>
          <w:numId w:val="4"/>
        </w:numPr>
      </w:pPr>
      <w:r w:rsidRPr="0080083D">
        <w:t xml:space="preserve">Personal </w:t>
      </w:r>
      <w:r>
        <w:t>p</w:t>
      </w:r>
      <w:r w:rsidRPr="0080083D">
        <w:t xml:space="preserve">rotection and </w:t>
      </w:r>
      <w:r>
        <w:t>m</w:t>
      </w:r>
      <w:r w:rsidRPr="0080083D">
        <w:t>aintenance</w:t>
      </w:r>
    </w:p>
    <w:p w14:paraId="6CE4F783" w14:textId="77777777" w:rsidR="007C325F" w:rsidRDefault="007C325F" w:rsidP="00B306A2">
      <w:pPr>
        <w:pStyle w:val="Answer"/>
      </w:pPr>
    </w:p>
    <w:p w14:paraId="26F8439E" w14:textId="77777777" w:rsidR="007C325F" w:rsidRDefault="007C325F" w:rsidP="009663A3">
      <w:pPr>
        <w:pStyle w:val="Normalnumberedlist"/>
      </w:pPr>
      <w:r>
        <w:t xml:space="preserve">If a plumber is called out to a burst pipe, this is called </w:t>
      </w:r>
    </w:p>
    <w:p w14:paraId="1D46D4F3" w14:textId="77777777" w:rsidR="007C325F" w:rsidRPr="0080083D" w:rsidRDefault="007C325F" w:rsidP="00A856B1">
      <w:pPr>
        <w:pStyle w:val="Answer"/>
        <w:numPr>
          <w:ilvl w:val="0"/>
          <w:numId w:val="5"/>
        </w:numPr>
      </w:pPr>
      <w:r w:rsidRPr="0080083D">
        <w:t>Prepared</w:t>
      </w:r>
      <w:r>
        <w:t xml:space="preserve"> maintenance </w:t>
      </w:r>
    </w:p>
    <w:p w14:paraId="41642BDE" w14:textId="77777777" w:rsidR="007C325F" w:rsidRDefault="007C325F" w:rsidP="00A856B1">
      <w:pPr>
        <w:pStyle w:val="Answer"/>
        <w:numPr>
          <w:ilvl w:val="0"/>
          <w:numId w:val="5"/>
        </w:numPr>
      </w:pPr>
      <w:r w:rsidRPr="0080083D">
        <w:t>Proactive</w:t>
      </w:r>
      <w:r>
        <w:t xml:space="preserve"> maintenance</w:t>
      </w:r>
    </w:p>
    <w:p w14:paraId="3AF3C954" w14:textId="77777777" w:rsidR="007C325F" w:rsidRPr="0080083D" w:rsidRDefault="007C325F" w:rsidP="00A856B1">
      <w:pPr>
        <w:pStyle w:val="Answer"/>
        <w:numPr>
          <w:ilvl w:val="0"/>
          <w:numId w:val="5"/>
        </w:numPr>
      </w:pPr>
      <w:r w:rsidRPr="0080083D">
        <w:t>Scheduled</w:t>
      </w:r>
      <w:r>
        <w:t xml:space="preserve"> maintenance</w:t>
      </w:r>
    </w:p>
    <w:p w14:paraId="357F61A6" w14:textId="77777777" w:rsidR="007C325F" w:rsidRPr="00A472EE" w:rsidRDefault="007C325F" w:rsidP="00A856B1">
      <w:pPr>
        <w:pStyle w:val="Answer"/>
        <w:numPr>
          <w:ilvl w:val="0"/>
          <w:numId w:val="5"/>
        </w:numPr>
        <w:rPr>
          <w:color w:val="FF0000"/>
        </w:rPr>
      </w:pPr>
      <w:r w:rsidRPr="00A472EE">
        <w:rPr>
          <w:color w:val="FF0000"/>
        </w:rPr>
        <w:t>Reactive maintenance</w:t>
      </w:r>
    </w:p>
    <w:p w14:paraId="72D1F7BE" w14:textId="77777777" w:rsidR="007C325F" w:rsidRDefault="007C325F" w:rsidP="00691A8C">
      <w:pPr>
        <w:pStyle w:val="Answer"/>
        <w:ind w:left="1077"/>
      </w:pPr>
    </w:p>
    <w:p w14:paraId="7C1A1713" w14:textId="77777777" w:rsidR="007C325F" w:rsidRDefault="007C325F" w:rsidP="00691A8C">
      <w:pPr>
        <w:pStyle w:val="Normalnumberedlist"/>
      </w:pPr>
      <w:r>
        <w:t>On which BSE system would PPM include the checking of a float operated valve?</w:t>
      </w:r>
    </w:p>
    <w:p w14:paraId="0FF43934" w14:textId="77777777" w:rsidR="007C325F" w:rsidRDefault="007C325F" w:rsidP="00A856B1">
      <w:pPr>
        <w:pStyle w:val="Answer"/>
        <w:numPr>
          <w:ilvl w:val="0"/>
          <w:numId w:val="6"/>
        </w:numPr>
      </w:pPr>
      <w:r>
        <w:t>Electrical</w:t>
      </w:r>
    </w:p>
    <w:p w14:paraId="274338C3" w14:textId="77777777" w:rsidR="007C325F" w:rsidRPr="00691A8C" w:rsidRDefault="007C325F" w:rsidP="00A856B1">
      <w:pPr>
        <w:pStyle w:val="Answer"/>
        <w:numPr>
          <w:ilvl w:val="0"/>
          <w:numId w:val="6"/>
        </w:numPr>
      </w:pPr>
      <w:r>
        <w:t>Communications</w:t>
      </w:r>
    </w:p>
    <w:p w14:paraId="58E56582" w14:textId="77777777" w:rsidR="007C325F" w:rsidRPr="00691A8C" w:rsidRDefault="007C325F" w:rsidP="00A856B1">
      <w:pPr>
        <w:pStyle w:val="Answer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Plumbing</w:t>
      </w:r>
    </w:p>
    <w:p w14:paraId="73740FCE" w14:textId="77777777" w:rsidR="007C325F" w:rsidRDefault="007C325F" w:rsidP="00A856B1">
      <w:pPr>
        <w:pStyle w:val="Answer"/>
        <w:numPr>
          <w:ilvl w:val="0"/>
          <w:numId w:val="6"/>
        </w:numPr>
      </w:pPr>
      <w:r>
        <w:t>Air conditioning</w:t>
      </w:r>
    </w:p>
    <w:p w14:paraId="468F3B09" w14:textId="77777777" w:rsidR="007C325F" w:rsidRDefault="007C325F" w:rsidP="00691A8C">
      <w:pPr>
        <w:pStyle w:val="Answer"/>
      </w:pPr>
    </w:p>
    <w:p w14:paraId="7FD8A301" w14:textId="77777777" w:rsidR="007C325F" w:rsidRDefault="007C325F" w:rsidP="00CD41F7">
      <w:pPr>
        <w:pStyle w:val="Normalnumberedlist"/>
      </w:pPr>
      <w:r>
        <w:t>Which BSE system must be checked every 12 months to ensure safe operation in tenanted properties?</w:t>
      </w:r>
    </w:p>
    <w:p w14:paraId="34F25C4B" w14:textId="77777777" w:rsidR="007C325F" w:rsidRDefault="007C325F" w:rsidP="00691A8C">
      <w:pPr>
        <w:pStyle w:val="Normalnumberedlist"/>
        <w:numPr>
          <w:ilvl w:val="0"/>
          <w:numId w:val="0"/>
        </w:numPr>
      </w:pPr>
    </w:p>
    <w:p w14:paraId="50CB77B2" w14:textId="77777777" w:rsidR="007C325F" w:rsidRPr="00CD41F7" w:rsidRDefault="007C325F" w:rsidP="00A856B1">
      <w:pPr>
        <w:pStyle w:val="Answer"/>
        <w:numPr>
          <w:ilvl w:val="0"/>
          <w:numId w:val="18"/>
        </w:numPr>
        <w:rPr>
          <w:color w:val="FF0000"/>
        </w:rPr>
      </w:pPr>
      <w:r w:rsidRPr="00CD41F7">
        <w:rPr>
          <w:color w:val="FF0000"/>
        </w:rPr>
        <w:t>Gas</w:t>
      </w:r>
    </w:p>
    <w:p w14:paraId="28BBC853" w14:textId="77777777" w:rsidR="007C325F" w:rsidRPr="00691A8C" w:rsidRDefault="007C325F" w:rsidP="00A856B1">
      <w:pPr>
        <w:pStyle w:val="Answer"/>
        <w:numPr>
          <w:ilvl w:val="0"/>
          <w:numId w:val="18"/>
        </w:numPr>
      </w:pPr>
      <w:r>
        <w:t>Communications</w:t>
      </w:r>
    </w:p>
    <w:p w14:paraId="4700D7C4" w14:textId="77777777" w:rsidR="007C325F" w:rsidRPr="00CD41F7" w:rsidRDefault="007C325F" w:rsidP="00A856B1">
      <w:pPr>
        <w:pStyle w:val="Answer"/>
        <w:numPr>
          <w:ilvl w:val="0"/>
          <w:numId w:val="18"/>
        </w:numPr>
      </w:pPr>
      <w:r w:rsidRPr="00CD41F7">
        <w:t>Plumbing</w:t>
      </w:r>
    </w:p>
    <w:p w14:paraId="06625C37" w14:textId="77777777" w:rsidR="007C325F" w:rsidRDefault="007C325F" w:rsidP="00A856B1">
      <w:pPr>
        <w:pStyle w:val="Answer"/>
        <w:numPr>
          <w:ilvl w:val="0"/>
          <w:numId w:val="18"/>
        </w:numPr>
      </w:pPr>
      <w:r>
        <w:t>Air conditioning</w:t>
      </w:r>
    </w:p>
    <w:p w14:paraId="06784D93" w14:textId="77777777" w:rsidR="007C325F" w:rsidRDefault="007C325F" w:rsidP="00691A8C">
      <w:pPr>
        <w:pStyle w:val="Answer"/>
      </w:pPr>
    </w:p>
    <w:p w14:paraId="5044BE98" w14:textId="77777777" w:rsidR="007C325F" w:rsidRDefault="007C325F" w:rsidP="00691A8C">
      <w:pPr>
        <w:pStyle w:val="Normalnumberedlist"/>
      </w:pPr>
      <w:r>
        <w:t>What documentation will best provide you with guidance when carrying out servicing and maintenance on BSE system components?</w:t>
      </w:r>
    </w:p>
    <w:p w14:paraId="78509DEA" w14:textId="77777777" w:rsidR="007C325F" w:rsidRDefault="007C325F" w:rsidP="00CD41F7">
      <w:pPr>
        <w:pStyle w:val="Normalnumberedlist"/>
        <w:numPr>
          <w:ilvl w:val="0"/>
          <w:numId w:val="0"/>
        </w:numPr>
        <w:ind w:left="357"/>
      </w:pPr>
    </w:p>
    <w:p w14:paraId="47C70BE6" w14:textId="77777777" w:rsidR="007C325F" w:rsidRDefault="007C325F" w:rsidP="00A856B1">
      <w:pPr>
        <w:pStyle w:val="Answer"/>
        <w:numPr>
          <w:ilvl w:val="0"/>
          <w:numId w:val="7"/>
        </w:numPr>
      </w:pPr>
      <w:r>
        <w:t>BS 5440</w:t>
      </w:r>
    </w:p>
    <w:p w14:paraId="3A2053FE" w14:textId="77777777" w:rsidR="007C325F" w:rsidRPr="00CD41F7" w:rsidRDefault="007C325F" w:rsidP="00A856B1">
      <w:pPr>
        <w:pStyle w:val="Answer"/>
        <w:numPr>
          <w:ilvl w:val="0"/>
          <w:numId w:val="7"/>
        </w:numPr>
      </w:pPr>
      <w:r>
        <w:t>On site guide</w:t>
      </w:r>
    </w:p>
    <w:p w14:paraId="0542FE29" w14:textId="77777777" w:rsidR="007C325F" w:rsidRPr="00691A8C" w:rsidRDefault="007C325F" w:rsidP="00A856B1">
      <w:pPr>
        <w:pStyle w:val="Answer"/>
        <w:numPr>
          <w:ilvl w:val="0"/>
          <w:numId w:val="7"/>
        </w:numPr>
      </w:pPr>
      <w:r>
        <w:t>Book of relevant regulations</w:t>
      </w:r>
    </w:p>
    <w:p w14:paraId="761D17EC" w14:textId="169F4995" w:rsidR="007C325F" w:rsidRPr="00CD41F7" w:rsidRDefault="007C325F" w:rsidP="00A856B1">
      <w:pPr>
        <w:pStyle w:val="Answer"/>
        <w:numPr>
          <w:ilvl w:val="0"/>
          <w:numId w:val="7"/>
        </w:numPr>
        <w:rPr>
          <w:color w:val="FF0000"/>
        </w:rPr>
      </w:pPr>
      <w:r w:rsidRPr="00CD41F7">
        <w:rPr>
          <w:color w:val="FF0000"/>
        </w:rPr>
        <w:t>Manufacturer</w:t>
      </w:r>
      <w:r w:rsidR="00912DD8">
        <w:rPr>
          <w:color w:val="FF0000"/>
        </w:rPr>
        <w:t>’</w:t>
      </w:r>
      <w:r w:rsidRPr="00CD41F7">
        <w:rPr>
          <w:color w:val="FF0000"/>
        </w:rPr>
        <w:t>s instructions</w:t>
      </w:r>
    </w:p>
    <w:p w14:paraId="552BBF4E" w14:textId="77777777" w:rsidR="007C325F" w:rsidRDefault="007C325F" w:rsidP="00691A8C">
      <w:pPr>
        <w:pStyle w:val="Answer"/>
      </w:pPr>
    </w:p>
    <w:p w14:paraId="0A56F5DF" w14:textId="77777777" w:rsidR="007C325F" w:rsidRDefault="007C325F" w:rsidP="00691A8C">
      <w:pPr>
        <w:pStyle w:val="Answer"/>
      </w:pPr>
    </w:p>
    <w:p w14:paraId="45231A05" w14:textId="77777777" w:rsidR="007C325F" w:rsidRDefault="007C325F" w:rsidP="009663A3">
      <w:pPr>
        <w:pStyle w:val="Normalnumberedlist"/>
      </w:pPr>
      <w:r>
        <w:lastRenderedPageBreak/>
        <w:t>On which BSE system would PPM include the testing of a miniature circuit breaker (</w:t>
      </w:r>
      <w:r w:rsidRPr="007C3288">
        <w:t>MCB</w:t>
      </w:r>
      <w:r>
        <w:t>)?</w:t>
      </w:r>
    </w:p>
    <w:p w14:paraId="6EA9F985" w14:textId="77777777" w:rsidR="007C325F" w:rsidRDefault="007C325F" w:rsidP="00CD41F7">
      <w:pPr>
        <w:pStyle w:val="Normalnumberedlist"/>
        <w:numPr>
          <w:ilvl w:val="0"/>
          <w:numId w:val="0"/>
        </w:numPr>
        <w:ind w:left="357"/>
      </w:pPr>
    </w:p>
    <w:p w14:paraId="09D65D01" w14:textId="77777777" w:rsidR="007C325F" w:rsidRPr="009663A3" w:rsidRDefault="007C325F" w:rsidP="00A856B1">
      <w:pPr>
        <w:pStyle w:val="Answer"/>
        <w:numPr>
          <w:ilvl w:val="0"/>
          <w:numId w:val="15"/>
        </w:numPr>
        <w:rPr>
          <w:color w:val="FF0000"/>
        </w:rPr>
      </w:pPr>
      <w:r w:rsidRPr="009663A3">
        <w:rPr>
          <w:color w:val="FF0000"/>
        </w:rPr>
        <w:t>Electrical</w:t>
      </w:r>
    </w:p>
    <w:p w14:paraId="7FBAA23C" w14:textId="77777777" w:rsidR="007C325F" w:rsidRPr="00691A8C" w:rsidRDefault="007C325F" w:rsidP="00A856B1">
      <w:pPr>
        <w:pStyle w:val="Answer"/>
        <w:numPr>
          <w:ilvl w:val="0"/>
          <w:numId w:val="15"/>
        </w:numPr>
      </w:pPr>
      <w:r>
        <w:t>Communications</w:t>
      </w:r>
    </w:p>
    <w:p w14:paraId="35EEE4D0" w14:textId="77777777" w:rsidR="007C325F" w:rsidRPr="009663A3" w:rsidRDefault="007C325F" w:rsidP="00A856B1">
      <w:pPr>
        <w:pStyle w:val="Answer"/>
        <w:numPr>
          <w:ilvl w:val="0"/>
          <w:numId w:val="15"/>
        </w:numPr>
      </w:pPr>
      <w:r w:rsidRPr="009663A3">
        <w:t>Plumbing</w:t>
      </w:r>
    </w:p>
    <w:p w14:paraId="28CCD3B5" w14:textId="77777777" w:rsidR="007C325F" w:rsidRDefault="007C325F" w:rsidP="00A856B1">
      <w:pPr>
        <w:pStyle w:val="Answer"/>
        <w:numPr>
          <w:ilvl w:val="0"/>
          <w:numId w:val="15"/>
        </w:numPr>
      </w:pPr>
      <w:r>
        <w:t>Air conditioning</w:t>
      </w:r>
    </w:p>
    <w:p w14:paraId="151DDA0F" w14:textId="77777777" w:rsidR="007C325F" w:rsidRDefault="007C325F" w:rsidP="00691A8C">
      <w:pPr>
        <w:pStyle w:val="Answer"/>
      </w:pPr>
    </w:p>
    <w:p w14:paraId="35432334" w14:textId="77777777" w:rsidR="007C325F" w:rsidRDefault="007C325F" w:rsidP="00A472EE">
      <w:pPr>
        <w:pStyle w:val="Normalnumberedlist"/>
      </w:pPr>
      <w:r>
        <w:t>Which BSE system would you be working on if you were checking for trap seal loss as part of a PPM schedule?</w:t>
      </w:r>
    </w:p>
    <w:p w14:paraId="6BAA4CBE" w14:textId="77777777" w:rsidR="007C325F" w:rsidRDefault="007C325F" w:rsidP="00691A8C">
      <w:pPr>
        <w:pStyle w:val="Normalnumberedlist"/>
        <w:numPr>
          <w:ilvl w:val="0"/>
          <w:numId w:val="0"/>
        </w:numPr>
      </w:pPr>
    </w:p>
    <w:p w14:paraId="7F4F0078" w14:textId="77777777" w:rsidR="007C325F" w:rsidRPr="00313BB1" w:rsidRDefault="007C325F" w:rsidP="00A856B1">
      <w:pPr>
        <w:pStyle w:val="Answer"/>
        <w:numPr>
          <w:ilvl w:val="0"/>
          <w:numId w:val="8"/>
        </w:numPr>
        <w:rPr>
          <w:color w:val="FF0000"/>
        </w:rPr>
      </w:pPr>
      <w:r>
        <w:rPr>
          <w:color w:val="FF0000"/>
        </w:rPr>
        <w:t>Above-ground drainage</w:t>
      </w:r>
    </w:p>
    <w:p w14:paraId="14D1E7B8" w14:textId="77777777" w:rsidR="007C325F" w:rsidRDefault="007C325F" w:rsidP="00A856B1">
      <w:pPr>
        <w:pStyle w:val="Answer"/>
        <w:numPr>
          <w:ilvl w:val="0"/>
          <w:numId w:val="8"/>
        </w:numPr>
      </w:pPr>
      <w:r>
        <w:t>Heating</w:t>
      </w:r>
    </w:p>
    <w:p w14:paraId="53B33584" w14:textId="77777777" w:rsidR="007C325F" w:rsidRDefault="007C325F" w:rsidP="00A856B1">
      <w:pPr>
        <w:pStyle w:val="Answer"/>
        <w:numPr>
          <w:ilvl w:val="0"/>
          <w:numId w:val="8"/>
        </w:numPr>
      </w:pPr>
      <w:r>
        <w:t>Air conditioning</w:t>
      </w:r>
    </w:p>
    <w:p w14:paraId="1D18E139" w14:textId="77777777" w:rsidR="007C325F" w:rsidRDefault="007C325F" w:rsidP="00A856B1">
      <w:pPr>
        <w:pStyle w:val="Answer"/>
        <w:numPr>
          <w:ilvl w:val="0"/>
          <w:numId w:val="8"/>
        </w:numPr>
      </w:pPr>
      <w:r>
        <w:t>Ventilation</w:t>
      </w:r>
    </w:p>
    <w:p w14:paraId="5E84FA22" w14:textId="77777777" w:rsidR="007C325F" w:rsidRDefault="007C325F" w:rsidP="00D32245">
      <w:pPr>
        <w:pStyle w:val="Answer"/>
        <w:ind w:left="1077"/>
      </w:pPr>
    </w:p>
    <w:p w14:paraId="2E7CCD8F" w14:textId="77777777" w:rsidR="007C325F" w:rsidRDefault="007C325F" w:rsidP="00691A8C">
      <w:pPr>
        <w:pStyle w:val="Normalnumberedlist"/>
      </w:pPr>
      <w:r>
        <w:t>Which valve would isolate both hot and cold supplies in a domestic property for maintenance purposes?</w:t>
      </w:r>
    </w:p>
    <w:p w14:paraId="04E6AD50" w14:textId="77777777" w:rsidR="007C325F" w:rsidRDefault="007C325F" w:rsidP="00CD41F7">
      <w:pPr>
        <w:pStyle w:val="Normalnumberedlist"/>
        <w:numPr>
          <w:ilvl w:val="0"/>
          <w:numId w:val="0"/>
        </w:numPr>
        <w:ind w:left="357"/>
      </w:pPr>
    </w:p>
    <w:p w14:paraId="209378AE" w14:textId="77777777" w:rsidR="007C325F" w:rsidRDefault="007C325F" w:rsidP="00A856B1">
      <w:pPr>
        <w:pStyle w:val="Answer"/>
        <w:numPr>
          <w:ilvl w:val="0"/>
          <w:numId w:val="9"/>
        </w:numPr>
      </w:pPr>
      <w:r>
        <w:t>Main isolation valve</w:t>
      </w:r>
    </w:p>
    <w:p w14:paraId="548981E7" w14:textId="77777777" w:rsidR="007C325F" w:rsidRPr="00D32245" w:rsidRDefault="007C325F" w:rsidP="00A856B1">
      <w:pPr>
        <w:pStyle w:val="Answer"/>
        <w:numPr>
          <w:ilvl w:val="0"/>
          <w:numId w:val="9"/>
        </w:numPr>
      </w:pPr>
      <w:r w:rsidRPr="00D32245">
        <w:t>Superior stop valve</w:t>
      </w:r>
    </w:p>
    <w:p w14:paraId="3A495AD4" w14:textId="77777777" w:rsidR="007C325F" w:rsidRPr="00691A8C" w:rsidRDefault="007C325F" w:rsidP="00A856B1">
      <w:pPr>
        <w:pStyle w:val="Answer"/>
        <w:numPr>
          <w:ilvl w:val="0"/>
          <w:numId w:val="9"/>
        </w:numPr>
      </w:pPr>
      <w:r>
        <w:t>Major isolation valve</w:t>
      </w:r>
    </w:p>
    <w:p w14:paraId="2B2E3DAD" w14:textId="77777777" w:rsidR="007C325F" w:rsidRDefault="007C325F" w:rsidP="00A856B1">
      <w:pPr>
        <w:pStyle w:val="Answer"/>
        <w:numPr>
          <w:ilvl w:val="0"/>
          <w:numId w:val="9"/>
        </w:numPr>
        <w:rPr>
          <w:color w:val="FF0000"/>
        </w:rPr>
      </w:pPr>
      <w:r w:rsidRPr="00D32245">
        <w:rPr>
          <w:color w:val="FF0000"/>
        </w:rPr>
        <w:t>Main stop valve</w:t>
      </w:r>
    </w:p>
    <w:p w14:paraId="2800D457" w14:textId="77777777" w:rsidR="007C325F" w:rsidRDefault="007C325F" w:rsidP="00A472EE">
      <w:pPr>
        <w:pStyle w:val="Answer"/>
        <w:rPr>
          <w:color w:val="FF0000"/>
        </w:rPr>
      </w:pPr>
    </w:p>
    <w:p w14:paraId="42DED3D0" w14:textId="77777777" w:rsidR="007C325F" w:rsidRDefault="007C325F" w:rsidP="00A472EE">
      <w:pPr>
        <w:pStyle w:val="Normalnumberedlist"/>
      </w:pPr>
      <w:r>
        <w:t>In which BSE system would PPM include the testing of a router?</w:t>
      </w:r>
    </w:p>
    <w:p w14:paraId="7970B3F7" w14:textId="77777777" w:rsidR="007C325F" w:rsidRDefault="007C325F" w:rsidP="00CD41F7">
      <w:pPr>
        <w:pStyle w:val="Normalnumberedlist"/>
        <w:numPr>
          <w:ilvl w:val="0"/>
          <w:numId w:val="0"/>
        </w:numPr>
        <w:ind w:left="357"/>
      </w:pPr>
    </w:p>
    <w:p w14:paraId="73B51006" w14:textId="77777777" w:rsidR="007C325F" w:rsidRPr="00A472EE" w:rsidRDefault="007C325F" w:rsidP="00A856B1">
      <w:pPr>
        <w:pStyle w:val="Answer"/>
        <w:numPr>
          <w:ilvl w:val="0"/>
          <w:numId w:val="16"/>
        </w:numPr>
      </w:pPr>
      <w:r w:rsidRPr="00A472EE">
        <w:t>Electrical</w:t>
      </w:r>
    </w:p>
    <w:p w14:paraId="0434BBC8" w14:textId="77777777" w:rsidR="007C325F" w:rsidRPr="00A472EE" w:rsidRDefault="007C325F" w:rsidP="00A856B1">
      <w:pPr>
        <w:pStyle w:val="Answer"/>
        <w:numPr>
          <w:ilvl w:val="0"/>
          <w:numId w:val="16"/>
        </w:numPr>
        <w:rPr>
          <w:color w:val="FF0000"/>
        </w:rPr>
      </w:pPr>
      <w:r w:rsidRPr="00A472EE">
        <w:rPr>
          <w:color w:val="FF0000"/>
        </w:rPr>
        <w:t xml:space="preserve">Communications </w:t>
      </w:r>
    </w:p>
    <w:p w14:paraId="76149609" w14:textId="77777777" w:rsidR="007C325F" w:rsidRPr="009663A3" w:rsidRDefault="007C325F" w:rsidP="00A856B1">
      <w:pPr>
        <w:pStyle w:val="Answer"/>
        <w:numPr>
          <w:ilvl w:val="0"/>
          <w:numId w:val="16"/>
        </w:numPr>
      </w:pPr>
      <w:r w:rsidRPr="009663A3">
        <w:t>Plumbing</w:t>
      </w:r>
      <w:r>
        <w:t xml:space="preserve"> and heating</w:t>
      </w:r>
    </w:p>
    <w:p w14:paraId="0ECCC1D2" w14:textId="77777777" w:rsidR="007C325F" w:rsidRPr="00A472EE" w:rsidRDefault="007C325F" w:rsidP="00A856B1">
      <w:pPr>
        <w:pStyle w:val="Answer"/>
        <w:numPr>
          <w:ilvl w:val="0"/>
          <w:numId w:val="16"/>
        </w:numPr>
      </w:pPr>
      <w:r w:rsidRPr="00A472EE">
        <w:t>Air conditioning</w:t>
      </w:r>
    </w:p>
    <w:p w14:paraId="60345427" w14:textId="77777777" w:rsidR="007C325F" w:rsidRDefault="007C325F" w:rsidP="00CD41F7">
      <w:pPr>
        <w:pStyle w:val="Answer"/>
        <w:ind w:left="0"/>
      </w:pPr>
    </w:p>
    <w:p w14:paraId="528D4537" w14:textId="77777777" w:rsidR="007C325F" w:rsidRPr="007C3288" w:rsidRDefault="007C325F" w:rsidP="009313AA">
      <w:pPr>
        <w:pStyle w:val="Normalnumberedlist"/>
      </w:pPr>
      <w:r w:rsidRPr="007C3288">
        <w:t xml:space="preserve">Which BSE system would you be working on if you </w:t>
      </w:r>
      <w:r>
        <w:t>were</w:t>
      </w:r>
      <w:r w:rsidRPr="007C3288">
        <w:t xml:space="preserve"> required</w:t>
      </w:r>
      <w:r>
        <w:t xml:space="preserve"> to</w:t>
      </w:r>
      <w:r w:rsidRPr="007C3288">
        <w:t xml:space="preserve"> use a spray to check the component is working correctly as part of the </w:t>
      </w:r>
      <w:r>
        <w:t>PPM</w:t>
      </w:r>
      <w:r w:rsidRPr="007C3288">
        <w:t xml:space="preserve"> schedule?</w:t>
      </w:r>
    </w:p>
    <w:p w14:paraId="10A54226" w14:textId="77777777" w:rsidR="007C325F" w:rsidRDefault="007C325F" w:rsidP="00A472EE">
      <w:pPr>
        <w:pStyle w:val="Normalnumberedlist"/>
        <w:numPr>
          <w:ilvl w:val="0"/>
          <w:numId w:val="0"/>
        </w:numPr>
      </w:pPr>
    </w:p>
    <w:p w14:paraId="2EE76640" w14:textId="77777777" w:rsidR="007C325F" w:rsidRPr="00CD41F7" w:rsidRDefault="007C325F" w:rsidP="00A856B1">
      <w:pPr>
        <w:pStyle w:val="Answer"/>
        <w:numPr>
          <w:ilvl w:val="0"/>
          <w:numId w:val="17"/>
        </w:numPr>
      </w:pPr>
      <w:r>
        <w:t>Communications</w:t>
      </w:r>
    </w:p>
    <w:p w14:paraId="7E4A72CC" w14:textId="77777777" w:rsidR="007C325F" w:rsidRDefault="007C325F" w:rsidP="00A856B1">
      <w:pPr>
        <w:pStyle w:val="Answer"/>
        <w:numPr>
          <w:ilvl w:val="0"/>
          <w:numId w:val="17"/>
        </w:numPr>
      </w:pPr>
      <w:r>
        <w:t>Electrical</w:t>
      </w:r>
    </w:p>
    <w:p w14:paraId="0922FC3E" w14:textId="77777777" w:rsidR="007C325F" w:rsidRPr="00CD41F7" w:rsidRDefault="007C325F" w:rsidP="00A856B1">
      <w:pPr>
        <w:pStyle w:val="Answer"/>
        <w:numPr>
          <w:ilvl w:val="0"/>
          <w:numId w:val="17"/>
        </w:numPr>
        <w:rPr>
          <w:color w:val="FF0000"/>
        </w:rPr>
      </w:pPr>
      <w:r w:rsidRPr="00CD41F7">
        <w:rPr>
          <w:color w:val="FF0000"/>
        </w:rPr>
        <w:t>Fire detection</w:t>
      </w:r>
    </w:p>
    <w:p w14:paraId="1E337B04" w14:textId="77777777" w:rsidR="007C325F" w:rsidRDefault="007C325F" w:rsidP="00A856B1">
      <w:pPr>
        <w:pStyle w:val="Answer"/>
        <w:numPr>
          <w:ilvl w:val="0"/>
          <w:numId w:val="17"/>
        </w:numPr>
      </w:pPr>
      <w:r>
        <w:t>Ventilation</w:t>
      </w:r>
    </w:p>
    <w:p w14:paraId="38030D8A" w14:textId="77777777" w:rsidR="007C325F" w:rsidRDefault="007C325F" w:rsidP="00A472EE">
      <w:pPr>
        <w:pStyle w:val="Answer"/>
        <w:ind w:left="0"/>
      </w:pPr>
    </w:p>
    <w:p w14:paraId="682B2CBD" w14:textId="77777777" w:rsidR="007C325F" w:rsidRDefault="007C325F" w:rsidP="00A472EE">
      <w:pPr>
        <w:pStyle w:val="Answer"/>
        <w:ind w:left="0"/>
      </w:pPr>
    </w:p>
    <w:p w14:paraId="5B60450C" w14:textId="77777777" w:rsidR="007C325F" w:rsidRDefault="007C325F" w:rsidP="00A472EE">
      <w:pPr>
        <w:pStyle w:val="Answer"/>
        <w:ind w:left="0"/>
      </w:pPr>
    </w:p>
    <w:p w14:paraId="1745B6E7" w14:textId="77777777" w:rsidR="007C325F" w:rsidRDefault="007C325F" w:rsidP="00CC48F4">
      <w:pPr>
        <w:pStyle w:val="Normalnumberedlist"/>
      </w:pPr>
      <w:r>
        <w:t>What piece of documentation requires completion as part of the maintenance schedule?</w:t>
      </w:r>
    </w:p>
    <w:p w14:paraId="688671B7" w14:textId="77777777" w:rsidR="007C325F" w:rsidRDefault="007C325F" w:rsidP="00CC48F4">
      <w:pPr>
        <w:pStyle w:val="Normalnumberedlist"/>
        <w:numPr>
          <w:ilvl w:val="0"/>
          <w:numId w:val="0"/>
        </w:numPr>
        <w:ind w:left="357"/>
      </w:pPr>
    </w:p>
    <w:p w14:paraId="08C5635C" w14:textId="77777777" w:rsidR="007C325F" w:rsidRPr="00CC48F4" w:rsidRDefault="007C325F" w:rsidP="00A856B1">
      <w:pPr>
        <w:pStyle w:val="Answer"/>
        <w:numPr>
          <w:ilvl w:val="0"/>
          <w:numId w:val="10"/>
        </w:numPr>
        <w:rPr>
          <w:color w:val="FF0000"/>
        </w:rPr>
      </w:pPr>
      <w:r w:rsidRPr="00CC48F4">
        <w:rPr>
          <w:color w:val="FF0000"/>
        </w:rPr>
        <w:t>Maintenance checklist</w:t>
      </w:r>
    </w:p>
    <w:p w14:paraId="178166CA" w14:textId="77777777" w:rsidR="007C325F" w:rsidRPr="00CC48F4" w:rsidRDefault="007C325F" w:rsidP="00A856B1">
      <w:pPr>
        <w:pStyle w:val="Answer"/>
        <w:numPr>
          <w:ilvl w:val="0"/>
          <w:numId w:val="10"/>
        </w:numPr>
      </w:pPr>
      <w:r w:rsidRPr="00CC48F4">
        <w:t>Maintenance schedule</w:t>
      </w:r>
    </w:p>
    <w:p w14:paraId="5A5106DB" w14:textId="77777777" w:rsidR="007C325F" w:rsidRPr="00691A8C" w:rsidRDefault="007C325F" w:rsidP="00A856B1">
      <w:pPr>
        <w:pStyle w:val="Answer"/>
        <w:numPr>
          <w:ilvl w:val="0"/>
          <w:numId w:val="10"/>
        </w:numPr>
      </w:pPr>
      <w:r>
        <w:t>Maintenance detail</w:t>
      </w:r>
    </w:p>
    <w:p w14:paraId="7180F797" w14:textId="77777777" w:rsidR="007C325F" w:rsidRDefault="007C325F" w:rsidP="00A856B1">
      <w:pPr>
        <w:pStyle w:val="Answer"/>
        <w:numPr>
          <w:ilvl w:val="0"/>
          <w:numId w:val="10"/>
        </w:numPr>
      </w:pPr>
      <w:r>
        <w:t>Maintenance directory</w:t>
      </w:r>
    </w:p>
    <w:p w14:paraId="7BA75B9B" w14:textId="77777777" w:rsidR="007C325F" w:rsidRDefault="007C325F" w:rsidP="00691A8C">
      <w:pPr>
        <w:pStyle w:val="Answer"/>
      </w:pPr>
    </w:p>
    <w:p w14:paraId="5E723DF8" w14:textId="77777777" w:rsidR="007C325F" w:rsidRDefault="007C325F" w:rsidP="00691A8C">
      <w:pPr>
        <w:pStyle w:val="Normalnumberedlist"/>
      </w:pPr>
      <w:r>
        <w:t>The frequency of planned preventative maintenance is detailed in the maintenance.</w:t>
      </w:r>
    </w:p>
    <w:p w14:paraId="5FC04C40" w14:textId="77777777" w:rsidR="007C325F" w:rsidRDefault="007C325F" w:rsidP="00691A8C">
      <w:pPr>
        <w:pStyle w:val="Normalnumberedlist"/>
        <w:numPr>
          <w:ilvl w:val="0"/>
          <w:numId w:val="0"/>
        </w:numPr>
      </w:pPr>
    </w:p>
    <w:p w14:paraId="6F3A286F" w14:textId="77777777" w:rsidR="007C325F" w:rsidRPr="00CC48F4" w:rsidRDefault="007C325F" w:rsidP="00A856B1">
      <w:pPr>
        <w:pStyle w:val="Answer"/>
        <w:numPr>
          <w:ilvl w:val="0"/>
          <w:numId w:val="11"/>
        </w:numPr>
      </w:pPr>
      <w:r>
        <w:t>programme</w:t>
      </w:r>
    </w:p>
    <w:p w14:paraId="252E2DD3" w14:textId="77777777" w:rsidR="007C325F" w:rsidRDefault="007C325F" w:rsidP="00A856B1">
      <w:pPr>
        <w:pStyle w:val="Answer"/>
        <w:numPr>
          <w:ilvl w:val="0"/>
          <w:numId w:val="11"/>
        </w:numPr>
      </w:pPr>
      <w:r>
        <w:t>timetable</w:t>
      </w:r>
    </w:p>
    <w:p w14:paraId="77A0C919" w14:textId="77777777" w:rsidR="007C325F" w:rsidRPr="00CC48F4" w:rsidRDefault="007C325F" w:rsidP="00A856B1">
      <w:pPr>
        <w:pStyle w:val="Answer"/>
        <w:numPr>
          <w:ilvl w:val="0"/>
          <w:numId w:val="11"/>
        </w:numPr>
        <w:rPr>
          <w:color w:val="FF0000"/>
        </w:rPr>
      </w:pPr>
      <w:r w:rsidRPr="00CC48F4">
        <w:rPr>
          <w:color w:val="FF0000"/>
        </w:rPr>
        <w:t>schedule</w:t>
      </w:r>
    </w:p>
    <w:p w14:paraId="6E4FAEED" w14:textId="77777777" w:rsidR="007C325F" w:rsidRDefault="007C325F" w:rsidP="00A856B1">
      <w:pPr>
        <w:pStyle w:val="Answer"/>
        <w:numPr>
          <w:ilvl w:val="0"/>
          <w:numId w:val="11"/>
        </w:numPr>
      </w:pPr>
      <w:r>
        <w:t>calendar</w:t>
      </w:r>
    </w:p>
    <w:p w14:paraId="01F6BB34" w14:textId="77777777" w:rsidR="007C325F" w:rsidRDefault="007C325F" w:rsidP="00295172">
      <w:pPr>
        <w:pStyle w:val="Answer"/>
        <w:ind w:left="1077"/>
      </w:pPr>
    </w:p>
    <w:p w14:paraId="71786C2A" w14:textId="77777777" w:rsidR="007C325F" w:rsidRDefault="007C325F" w:rsidP="00691A8C">
      <w:pPr>
        <w:pStyle w:val="Normalnumberedlist"/>
      </w:pPr>
      <w:r>
        <w:t>What negative effect can occur if a fault cannot be rectified at the time of a call out to a BSE system?</w:t>
      </w:r>
    </w:p>
    <w:p w14:paraId="33DA82E5" w14:textId="77777777" w:rsidR="007C325F" w:rsidRDefault="007C325F" w:rsidP="00D11E80">
      <w:pPr>
        <w:pStyle w:val="Normalnumberedlist"/>
        <w:numPr>
          <w:ilvl w:val="0"/>
          <w:numId w:val="0"/>
        </w:numPr>
        <w:ind w:left="357"/>
      </w:pPr>
    </w:p>
    <w:p w14:paraId="60DC4A81" w14:textId="77777777" w:rsidR="007C325F" w:rsidRDefault="007C325F" w:rsidP="00A856B1">
      <w:pPr>
        <w:pStyle w:val="Answer"/>
        <w:numPr>
          <w:ilvl w:val="0"/>
          <w:numId w:val="12"/>
        </w:numPr>
      </w:pPr>
      <w:r>
        <w:t xml:space="preserve">Loss of hearing </w:t>
      </w:r>
    </w:p>
    <w:p w14:paraId="7E23235B" w14:textId="77777777" w:rsidR="007C325F" w:rsidRPr="00691A8C" w:rsidRDefault="007C325F" w:rsidP="00A856B1">
      <w:pPr>
        <w:pStyle w:val="Answer"/>
        <w:numPr>
          <w:ilvl w:val="0"/>
          <w:numId w:val="12"/>
        </w:numPr>
        <w:rPr>
          <w:color w:val="FF0000"/>
        </w:rPr>
      </w:pPr>
      <w:r>
        <w:rPr>
          <w:color w:val="FF0000"/>
        </w:rPr>
        <w:t>Loss of income</w:t>
      </w:r>
    </w:p>
    <w:p w14:paraId="25105ADD" w14:textId="77777777" w:rsidR="007C325F" w:rsidRPr="00691A8C" w:rsidRDefault="007C325F" w:rsidP="00A856B1">
      <w:pPr>
        <w:pStyle w:val="Answer"/>
        <w:numPr>
          <w:ilvl w:val="0"/>
          <w:numId w:val="12"/>
        </w:numPr>
      </w:pPr>
      <w:r>
        <w:t>Increase in income</w:t>
      </w:r>
    </w:p>
    <w:p w14:paraId="7F7A8D0C" w14:textId="77777777" w:rsidR="007C325F" w:rsidRDefault="007C325F" w:rsidP="00A856B1">
      <w:pPr>
        <w:pStyle w:val="Answer"/>
        <w:numPr>
          <w:ilvl w:val="0"/>
          <w:numId w:val="12"/>
        </w:numPr>
      </w:pPr>
      <w:r>
        <w:t>Increase in reputation</w:t>
      </w:r>
    </w:p>
    <w:p w14:paraId="1B82117A" w14:textId="77777777" w:rsidR="007C325F" w:rsidRDefault="007C325F" w:rsidP="00691A8C">
      <w:pPr>
        <w:pStyle w:val="Answer"/>
      </w:pPr>
    </w:p>
    <w:p w14:paraId="67E54292" w14:textId="77777777" w:rsidR="007C325F" w:rsidRDefault="007C325F" w:rsidP="00691A8C">
      <w:pPr>
        <w:pStyle w:val="Normalnumberedlist"/>
      </w:pPr>
      <w:r>
        <w:t>If you are unable to repair a BSE system as part of reactive maintenance until the next day, what should you try to do?</w:t>
      </w:r>
    </w:p>
    <w:p w14:paraId="6137BF4B" w14:textId="77777777" w:rsidR="007C325F" w:rsidRDefault="007C325F" w:rsidP="00691A8C">
      <w:pPr>
        <w:pStyle w:val="Normalnumberedlist"/>
        <w:numPr>
          <w:ilvl w:val="0"/>
          <w:numId w:val="0"/>
        </w:numPr>
      </w:pPr>
    </w:p>
    <w:p w14:paraId="32B27B6F" w14:textId="77777777" w:rsidR="007C325F" w:rsidRPr="00D11E80" w:rsidRDefault="007C325F" w:rsidP="00A856B1">
      <w:pPr>
        <w:pStyle w:val="Answer"/>
        <w:numPr>
          <w:ilvl w:val="0"/>
          <w:numId w:val="13"/>
        </w:numPr>
        <w:rPr>
          <w:color w:val="FF0000"/>
        </w:rPr>
      </w:pPr>
      <w:r w:rsidRPr="00D11E80">
        <w:rPr>
          <w:color w:val="FF0000"/>
        </w:rPr>
        <w:t>Provide back</w:t>
      </w:r>
      <w:r>
        <w:rPr>
          <w:color w:val="FF0000"/>
        </w:rPr>
        <w:t>-</w:t>
      </w:r>
      <w:r w:rsidRPr="00D11E80">
        <w:rPr>
          <w:color w:val="FF0000"/>
        </w:rPr>
        <w:t>up services until the repair is made</w:t>
      </w:r>
    </w:p>
    <w:p w14:paraId="04362D57" w14:textId="77777777" w:rsidR="007C325F" w:rsidRDefault="007C325F" w:rsidP="00A856B1">
      <w:pPr>
        <w:pStyle w:val="Answer"/>
        <w:numPr>
          <w:ilvl w:val="0"/>
          <w:numId w:val="13"/>
        </w:numPr>
      </w:pPr>
      <w:r>
        <w:t>Pay for a hotel room for the customer until the repair is made</w:t>
      </w:r>
    </w:p>
    <w:p w14:paraId="2D76182E" w14:textId="77777777" w:rsidR="007C325F" w:rsidRPr="00D11E80" w:rsidRDefault="007C325F" w:rsidP="00A856B1">
      <w:pPr>
        <w:pStyle w:val="Answer"/>
        <w:numPr>
          <w:ilvl w:val="0"/>
          <w:numId w:val="13"/>
        </w:numPr>
      </w:pPr>
      <w:r>
        <w:t>Give the customer money off the repair bill</w:t>
      </w:r>
    </w:p>
    <w:p w14:paraId="268A71AE" w14:textId="77777777" w:rsidR="007C325F" w:rsidRDefault="007C325F" w:rsidP="00A856B1">
      <w:pPr>
        <w:pStyle w:val="Answer"/>
        <w:numPr>
          <w:ilvl w:val="0"/>
          <w:numId w:val="13"/>
        </w:numPr>
      </w:pPr>
      <w:r>
        <w:t>Offer to repair the system for free</w:t>
      </w:r>
    </w:p>
    <w:p w14:paraId="2837F94D" w14:textId="77777777" w:rsidR="007C325F" w:rsidRDefault="007C325F" w:rsidP="00295172">
      <w:pPr>
        <w:pStyle w:val="Answer"/>
      </w:pPr>
    </w:p>
    <w:p w14:paraId="0663D7B1" w14:textId="77777777" w:rsidR="007C325F" w:rsidRDefault="007C325F" w:rsidP="00691A8C">
      <w:pPr>
        <w:pStyle w:val="Normalnumberedlist"/>
      </w:pPr>
      <w:r>
        <w:t>If a customer calls you and reports a smell of gas, where should you tell them to turn off the gas?</w:t>
      </w:r>
    </w:p>
    <w:p w14:paraId="3F56572D" w14:textId="77777777" w:rsidR="007C325F" w:rsidRDefault="007C325F" w:rsidP="00D11E80">
      <w:pPr>
        <w:pStyle w:val="Normalnumberedlist"/>
        <w:numPr>
          <w:ilvl w:val="0"/>
          <w:numId w:val="0"/>
        </w:numPr>
        <w:ind w:left="357"/>
      </w:pPr>
    </w:p>
    <w:p w14:paraId="6E5B23D3" w14:textId="77777777" w:rsidR="007C325F" w:rsidRDefault="007C325F" w:rsidP="00A856B1">
      <w:pPr>
        <w:pStyle w:val="Answer"/>
        <w:numPr>
          <w:ilvl w:val="0"/>
          <w:numId w:val="14"/>
        </w:numPr>
      </w:pPr>
      <w:r>
        <w:t>HGV</w:t>
      </w:r>
    </w:p>
    <w:p w14:paraId="397A449F" w14:textId="77777777" w:rsidR="007C325F" w:rsidRPr="00D11E80" w:rsidRDefault="007C325F" w:rsidP="00A856B1">
      <w:pPr>
        <w:pStyle w:val="Answer"/>
        <w:numPr>
          <w:ilvl w:val="0"/>
          <w:numId w:val="14"/>
        </w:numPr>
      </w:pPr>
      <w:r w:rsidRPr="00D11E80">
        <w:t>IQA</w:t>
      </w:r>
    </w:p>
    <w:p w14:paraId="22A7620D" w14:textId="77777777" w:rsidR="007C325F" w:rsidRPr="00691A8C" w:rsidRDefault="007C325F" w:rsidP="00A856B1">
      <w:pPr>
        <w:pStyle w:val="Answer"/>
        <w:numPr>
          <w:ilvl w:val="0"/>
          <w:numId w:val="14"/>
        </w:numPr>
      </w:pPr>
      <w:r>
        <w:t>GAD</w:t>
      </w:r>
    </w:p>
    <w:p w14:paraId="0A6961D8" w14:textId="77777777" w:rsidR="007C325F" w:rsidRPr="00D11E80" w:rsidRDefault="007C325F" w:rsidP="00A856B1">
      <w:pPr>
        <w:pStyle w:val="Answer"/>
        <w:numPr>
          <w:ilvl w:val="0"/>
          <w:numId w:val="14"/>
        </w:numPr>
        <w:rPr>
          <w:color w:val="FF0000"/>
        </w:rPr>
      </w:pPr>
      <w:r w:rsidRPr="00D11E80">
        <w:rPr>
          <w:color w:val="FF0000"/>
        </w:rPr>
        <w:t>ECV</w:t>
      </w:r>
    </w:p>
    <w:p w14:paraId="07DB5C23" w14:textId="77777777" w:rsidR="007C325F" w:rsidRDefault="007C325F" w:rsidP="00691A8C">
      <w:pPr>
        <w:pStyle w:val="Answer"/>
      </w:pPr>
    </w:p>
    <w:p w14:paraId="056A54D4" w14:textId="77777777" w:rsidR="007C325F" w:rsidRDefault="007C325F" w:rsidP="006E1028">
      <w:pPr>
        <w:pStyle w:val="Answer"/>
      </w:pPr>
    </w:p>
    <w:p w14:paraId="15A4E888" w14:textId="77777777" w:rsidR="006E1028" w:rsidRDefault="006E1028" w:rsidP="003D1B70">
      <w:pPr>
        <w:pStyle w:val="Answer"/>
        <w:ind w:left="0"/>
      </w:pPr>
    </w:p>
    <w:sectPr w:rsidR="006E1028" w:rsidSect="00DB1B11">
      <w:headerReference w:type="default" r:id="rId10"/>
      <w:footerReference w:type="default" r:id="rId11"/>
      <w:pgSz w:w="11900" w:h="16840"/>
      <w:pgMar w:top="2155" w:right="1191" w:bottom="1247" w:left="1191" w:header="567" w:footer="14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95FE1" w14:textId="77777777" w:rsidR="00DC5198" w:rsidRDefault="00DC5198">
      <w:pPr>
        <w:spacing w:before="0" w:after="0"/>
      </w:pPr>
      <w:r>
        <w:separator/>
      </w:r>
    </w:p>
  </w:endnote>
  <w:endnote w:type="continuationSeparator" w:id="0">
    <w:p w14:paraId="1F8F2968" w14:textId="77777777" w:rsidR="00DC5198" w:rsidRDefault="00DC51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41191" w14:textId="77777777" w:rsidR="00DB1B11" w:rsidRPr="00F03E33" w:rsidRDefault="00DB1B11" w:rsidP="00DB1B11">
    <w:pPr>
      <w:pStyle w:val="Footer"/>
      <w:tabs>
        <w:tab w:val="clear" w:pos="9639"/>
        <w:tab w:val="clear" w:pos="11199"/>
        <w:tab w:val="right" w:pos="16160"/>
      </w:tabs>
      <w:spacing w:before="0"/>
      <w:ind w:left="0"/>
      <w:jc w:val="both"/>
      <w:rPr>
        <w:rFonts w:cs="Arial"/>
      </w:rPr>
    </w:pPr>
    <w:r>
      <w:rPr>
        <w:rFonts w:cs="Arial"/>
        <w:b/>
        <w:bCs/>
        <w:noProof/>
        <w:sz w:val="36"/>
        <w:szCs w:val="36"/>
        <w:lang w:val="en-U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5312D465" wp14:editId="146B161D">
              <wp:simplePos x="0" y="0"/>
              <wp:positionH relativeFrom="column">
                <wp:posOffset>-565604</wp:posOffset>
              </wp:positionH>
              <wp:positionV relativeFrom="paragraph">
                <wp:posOffset>-127190</wp:posOffset>
              </wp:positionV>
              <wp:extent cx="7188648" cy="463550"/>
              <wp:effectExtent l="0" t="0" r="0" b="0"/>
              <wp:wrapNone/>
              <wp:docPr id="167963789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8648" cy="463550"/>
                        <a:chOff x="0" y="0"/>
                        <a:chExt cx="7188648" cy="463550"/>
                      </a:xfrm>
                    </wpg:grpSpPr>
                    <pic:pic xmlns:pic="http://schemas.openxmlformats.org/drawingml/2006/picture">
                      <pic:nvPicPr>
                        <pic:cNvPr id="1829270186" name="Picture 7" descr="A purple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01683" y="17335"/>
                          <a:ext cx="238696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70411902" name="Picture 1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04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E1D3E8B" id="Group 2" o:spid="_x0000_s1026" style="position:absolute;margin-left:-44.55pt;margin-top:-10pt;width:566.05pt;height:36.5pt;z-index:251663872" coordsize="71886,4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alt="A purple and white logo&#10;&#10;AI-generated content may be incorrect." style="position:absolute;left:48016;top:173;width:23870;height:4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">
                <v:imagedata r:id="rId3" o:title="A purple and white logo&#10;&#10;AI-generated content may be incorrect"/>
              </v:shape>
              <v:shape id="Picture 16" o:spid="_x0000_s1028" type="#_x0000_t75" style="position:absolute;width:5740;height:4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">
                <v:imagedata r:id="rId4" o:title=""/>
              </v:shape>
            </v:group>
          </w:pict>
        </mc:Fallback>
      </mc:AlternateContent>
    </w:r>
    <w:r>
      <w:rPr>
        <w:rFonts w:cs="Arial"/>
        <w:b/>
        <w:bCs/>
        <w:noProof/>
        <w:sz w:val="36"/>
        <w:szCs w:val="36"/>
        <w:lang w:val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B3C0DD4" wp14:editId="79EB802A">
              <wp:simplePos x="0" y="0"/>
              <wp:positionH relativeFrom="column">
                <wp:posOffset>-803867</wp:posOffset>
              </wp:positionH>
              <wp:positionV relativeFrom="paragraph">
                <wp:posOffset>-273288</wp:posOffset>
              </wp:positionV>
              <wp:extent cx="7673099" cy="0"/>
              <wp:effectExtent l="0" t="0" r="0" b="0"/>
              <wp:wrapNone/>
              <wp:docPr id="1248851327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7309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B5322C" id="Straight Connector 9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.3pt,-21.5pt" to="540.9pt,-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" strokecolor="black [3213]" strokeweight=".5pt">
              <v:stroke joinstyle="miter"/>
            </v:line>
          </w:pict>
        </mc:Fallback>
      </mc:AlternateContent>
    </w:r>
    <w:r w:rsidRPr="001C75AD">
      <w:rPr>
        <w:rFonts w:cs="Arial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rFonts w:cs="Arial"/>
        <w:noProof/>
      </w:rPr>
      <w:fldChar w:fldCharType="end"/>
    </w:r>
    <w:r w:rsidRPr="001C75AD">
      <w:rPr>
        <w:rFonts w:cs="Arial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1</w:t>
    </w:r>
    <w:r>
      <w:fldChar w:fldCharType="end"/>
    </w:r>
  </w:p>
  <w:p w14:paraId="61DCD5DD" w14:textId="5EC2A801" w:rsidR="00110217" w:rsidRPr="00DB1B11" w:rsidRDefault="00110217" w:rsidP="00DB1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F6877" w14:textId="77777777" w:rsidR="00DC5198" w:rsidRDefault="00DC5198">
      <w:pPr>
        <w:spacing w:before="0" w:after="0"/>
      </w:pPr>
      <w:r>
        <w:separator/>
      </w:r>
    </w:p>
  </w:footnote>
  <w:footnote w:type="continuationSeparator" w:id="0">
    <w:p w14:paraId="79E16A42" w14:textId="77777777" w:rsidR="00DC5198" w:rsidRDefault="00DC519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5B879" w14:textId="77777777" w:rsidR="00744586" w:rsidRPr="009C6DF4" w:rsidRDefault="00744586" w:rsidP="00744586">
    <w:pPr>
      <w:tabs>
        <w:tab w:val="left" w:pos="12572"/>
      </w:tabs>
      <w:spacing w:before="0" w:after="0" w:line="360" w:lineRule="exact"/>
      <w:rPr>
        <w:b/>
        <w:bCs/>
        <w:sz w:val="24"/>
      </w:rPr>
    </w:pPr>
    <w:r>
      <w:rPr>
        <w:b/>
        <w:bCs/>
        <w:noProof/>
        <w:sz w:val="24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2E92E914" wp14:editId="0A1E9EF9">
              <wp:simplePos x="0" y="0"/>
              <wp:positionH relativeFrom="column">
                <wp:posOffset>-756285</wp:posOffset>
              </wp:positionH>
              <wp:positionV relativeFrom="paragraph">
                <wp:posOffset>-228160</wp:posOffset>
              </wp:positionV>
              <wp:extent cx="7560000" cy="886813"/>
              <wp:effectExtent l="0" t="0" r="3175" b="8890"/>
              <wp:wrapNone/>
              <wp:docPr id="1623645008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886813"/>
                        <a:chOff x="0" y="0"/>
                        <a:chExt cx="7560000" cy="886813"/>
                      </a:xfrm>
                    </wpg:grpSpPr>
                    <wps:wsp>
                      <wps:cNvPr id="2104303011" name="Graphic 26"/>
                      <wps:cNvSpPr>
                        <a:spLocks/>
                      </wps:cNvSpPr>
                      <wps:spPr>
                        <a:xfrm>
                          <a:off x="0" y="841728"/>
                          <a:ext cx="75600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9985" h="127000">
                              <a:moveTo>
                                <a:pt x="0" y="0"/>
                              </a:moveTo>
                              <a:lnTo>
                                <a:pt x="0" y="127000"/>
                              </a:lnTo>
                              <a:lnTo>
                                <a:pt x="15119985" y="127000"/>
                              </a:lnTo>
                              <a:lnTo>
                                <a:pt x="151199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75458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801691" y="0"/>
                          <a:ext cx="4034078" cy="808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25C01" w14:textId="0E87B724" w:rsidR="00744586" w:rsidRPr="00631B61" w:rsidRDefault="00744586" w:rsidP="00744586">
                            <w:pPr>
                              <w:spacing w:before="0" w:after="0" w:line="240" w:lineRule="auto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T Level Technical Qualification in</w:t>
                            </w:r>
                          </w:p>
                          <w:p w14:paraId="19803D13" w14:textId="23F15BD3" w:rsidR="00744586" w:rsidRPr="00631B61" w:rsidRDefault="00744586" w:rsidP="00744586">
                            <w:pPr>
                              <w:spacing w:before="0" w:after="0" w:line="240" w:lineRule="auto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C442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C4421"/>
                                <w:sz w:val="32"/>
                                <w:szCs w:val="32"/>
                                <w:lang w:val="en-US"/>
                              </w:rPr>
                              <w:t>Building Services Engineering for Construction (Level 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8910173" name="Picture 8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05691" y="69339"/>
                          <a:ext cx="2563495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49730747" name="Picture 12" descr="A red arrow pointing up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6347" y="104008"/>
                          <a:ext cx="56769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92E914" id="Group 1" o:spid="_x0000_s1026" style="position:absolute;margin-left:-59.55pt;margin-top:-17.95pt;width:595.3pt;height:69.85pt;z-index:251660800;mso-height-relative:margin" coordsize="75600,8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">
              <v:shape id="Graphic 26" o:spid="_x0000_s1027" style="position:absolute;top:8417;width:75600;height:451;visibility:visible;mso-wrap-style:square;v-text-anchor:top" coordsize="15119985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" path="m,l,127000r15119985,l15119985,,,xe" fillcolor="black [3213]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8016;width:40341;height:8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" filled="f" stroked="f">
                <v:textbox>
                  <w:txbxContent>
                    <w:p w14:paraId="14B25C01" w14:textId="0E87B724" w:rsidR="00744586" w:rsidRPr="00631B61" w:rsidRDefault="00744586" w:rsidP="00744586">
                      <w:pPr>
                        <w:spacing w:before="0" w:after="0" w:line="240" w:lineRule="auto"/>
                        <w:rPr>
                          <w:rFonts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  <w:t>T Level Technical Qualification in</w:t>
                      </w:r>
                    </w:p>
                    <w:p w14:paraId="19803D13" w14:textId="23F15BD3" w:rsidR="00744586" w:rsidRPr="00631B61" w:rsidRDefault="00744586" w:rsidP="00744586">
                      <w:pPr>
                        <w:spacing w:before="0" w:after="0" w:line="240" w:lineRule="auto"/>
                        <w:rPr>
                          <w:rFonts w:cs="Arial"/>
                          <w:b/>
                          <w:bCs/>
                          <w:i/>
                          <w:iCs/>
                          <w:color w:val="FC442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FC4421"/>
                          <w:sz w:val="32"/>
                          <w:szCs w:val="32"/>
                          <w:lang w:val="en-US"/>
                        </w:rPr>
                        <w:t>Building Services Engineering for Construction (Level 3)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9" type="#_x0000_t75" alt="A black and white logo&#10;&#10;AI-generated content may be incorrect." style="position:absolute;left:49056;top:693;width:25635;height:4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">
                <v:imagedata r:id="rId3" o:title="A black and white logo&#10;&#10;AI-generated content may be incorrect"/>
              </v:shape>
              <v:shape id="Picture 12" o:spid="_x0000_s1030" type="#_x0000_t75" alt="A red arrow pointing up&#10;&#10;AI-generated content may be incorrect." style="position:absolute;left:1863;top:1040;width:5677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">
                <v:imagedata r:id="rId4" o:title="A red arrow pointing up&#10;&#10;AI-generated content may be incorrect"/>
              </v:shape>
            </v:group>
          </w:pict>
        </mc:Fallback>
      </mc:AlternateContent>
    </w:r>
  </w:p>
  <w:p w14:paraId="5D48B27D" w14:textId="39CF65AD" w:rsidR="00110217" w:rsidRPr="00744586" w:rsidRDefault="00110217" w:rsidP="007445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512E7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FCB24BD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1565320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29C2805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6556274"/>
    <w:multiLevelType w:val="hybridMultilevel"/>
    <w:tmpl w:val="53C2A10C"/>
    <w:lvl w:ilvl="0" w:tplc="E7C400D6">
      <w:start w:val="1"/>
      <w:numFmt w:val="bullet"/>
      <w:pStyle w:val="Normalbulletlis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77E3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426D9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D842095"/>
    <w:multiLevelType w:val="hybridMultilevel"/>
    <w:tmpl w:val="D41CF502"/>
    <w:lvl w:ilvl="0" w:tplc="0E2E5098">
      <w:start w:val="1"/>
      <w:numFmt w:val="decimal"/>
      <w:pStyle w:val="Answernumbered"/>
      <w:lvlText w:val="%1."/>
      <w:lvlJc w:val="left"/>
      <w:pPr>
        <w:ind w:left="71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80738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56B82439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2687966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71C73C6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ACB328B"/>
    <w:multiLevelType w:val="hybridMultilevel"/>
    <w:tmpl w:val="78282A66"/>
    <w:lvl w:ilvl="0" w:tplc="5F0A842A">
      <w:start w:val="1"/>
      <w:numFmt w:val="decimal"/>
      <w:pStyle w:val="Normalnumberedlist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D566F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C1B06C8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CFD74C1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E520CA7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78A233EA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CA515DE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994603883">
    <w:abstractNumId w:val="4"/>
  </w:num>
  <w:num w:numId="2" w16cid:durableId="1413039826">
    <w:abstractNumId w:val="6"/>
  </w:num>
  <w:num w:numId="3" w16cid:durableId="729578077">
    <w:abstractNumId w:val="11"/>
  </w:num>
  <w:num w:numId="4" w16cid:durableId="861746069">
    <w:abstractNumId w:val="7"/>
  </w:num>
  <w:num w:numId="5" w16cid:durableId="1936549412">
    <w:abstractNumId w:val="9"/>
  </w:num>
  <w:num w:numId="6" w16cid:durableId="513540823">
    <w:abstractNumId w:val="15"/>
  </w:num>
  <w:num w:numId="7" w16cid:durableId="2003198654">
    <w:abstractNumId w:val="13"/>
  </w:num>
  <w:num w:numId="8" w16cid:durableId="1502818642">
    <w:abstractNumId w:val="2"/>
  </w:num>
  <w:num w:numId="9" w16cid:durableId="916522545">
    <w:abstractNumId w:val="17"/>
  </w:num>
  <w:num w:numId="10" w16cid:durableId="950162772">
    <w:abstractNumId w:val="3"/>
  </w:num>
  <w:num w:numId="11" w16cid:durableId="151023624">
    <w:abstractNumId w:val="1"/>
  </w:num>
  <w:num w:numId="12" w16cid:durableId="55705977">
    <w:abstractNumId w:val="5"/>
  </w:num>
  <w:num w:numId="13" w16cid:durableId="1031106557">
    <w:abstractNumId w:val="8"/>
  </w:num>
  <w:num w:numId="14" w16cid:durableId="1315794654">
    <w:abstractNumId w:val="10"/>
  </w:num>
  <w:num w:numId="15" w16cid:durableId="134178333">
    <w:abstractNumId w:val="16"/>
  </w:num>
  <w:num w:numId="16" w16cid:durableId="475533856">
    <w:abstractNumId w:val="14"/>
  </w:num>
  <w:num w:numId="17" w16cid:durableId="334383553">
    <w:abstractNumId w:val="12"/>
  </w:num>
  <w:num w:numId="18" w16cid:durableId="173565860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5F"/>
    <w:rsid w:val="000033BD"/>
    <w:rsid w:val="00043213"/>
    <w:rsid w:val="00082C62"/>
    <w:rsid w:val="000B231F"/>
    <w:rsid w:val="000E194B"/>
    <w:rsid w:val="00110217"/>
    <w:rsid w:val="00120B03"/>
    <w:rsid w:val="00152AC3"/>
    <w:rsid w:val="00156AF3"/>
    <w:rsid w:val="0019491D"/>
    <w:rsid w:val="001F74AD"/>
    <w:rsid w:val="002D07A8"/>
    <w:rsid w:val="00313BB1"/>
    <w:rsid w:val="0034017A"/>
    <w:rsid w:val="003405EA"/>
    <w:rsid w:val="003D1B70"/>
    <w:rsid w:val="003F6A42"/>
    <w:rsid w:val="00404B31"/>
    <w:rsid w:val="00443B2E"/>
    <w:rsid w:val="00474F67"/>
    <w:rsid w:val="0048500D"/>
    <w:rsid w:val="004B0618"/>
    <w:rsid w:val="004E1D98"/>
    <w:rsid w:val="00524E1B"/>
    <w:rsid w:val="006135C0"/>
    <w:rsid w:val="006642FD"/>
    <w:rsid w:val="006807B0"/>
    <w:rsid w:val="00691B95"/>
    <w:rsid w:val="006A6E5D"/>
    <w:rsid w:val="006B798A"/>
    <w:rsid w:val="006D3AA3"/>
    <w:rsid w:val="006D4994"/>
    <w:rsid w:val="006E1028"/>
    <w:rsid w:val="006E19C2"/>
    <w:rsid w:val="006F7BAF"/>
    <w:rsid w:val="00744586"/>
    <w:rsid w:val="0077296E"/>
    <w:rsid w:val="00797FA7"/>
    <w:rsid w:val="007C325F"/>
    <w:rsid w:val="007F6D0D"/>
    <w:rsid w:val="00806EDF"/>
    <w:rsid w:val="008508B2"/>
    <w:rsid w:val="008C1F1C"/>
    <w:rsid w:val="00912DD8"/>
    <w:rsid w:val="009975A0"/>
    <w:rsid w:val="009C5C6E"/>
    <w:rsid w:val="009F580B"/>
    <w:rsid w:val="00A2454C"/>
    <w:rsid w:val="00A707D9"/>
    <w:rsid w:val="00A856B1"/>
    <w:rsid w:val="00A91AB9"/>
    <w:rsid w:val="00AE245C"/>
    <w:rsid w:val="00AE39FD"/>
    <w:rsid w:val="00B054EC"/>
    <w:rsid w:val="00B306A2"/>
    <w:rsid w:val="00B95F18"/>
    <w:rsid w:val="00BE2C21"/>
    <w:rsid w:val="00C01D20"/>
    <w:rsid w:val="00C202BF"/>
    <w:rsid w:val="00C53B25"/>
    <w:rsid w:val="00C858D7"/>
    <w:rsid w:val="00CF2659"/>
    <w:rsid w:val="00D073BC"/>
    <w:rsid w:val="00D56B82"/>
    <w:rsid w:val="00DA2485"/>
    <w:rsid w:val="00DB1B11"/>
    <w:rsid w:val="00DC5198"/>
    <w:rsid w:val="00DE29A8"/>
    <w:rsid w:val="00E34B29"/>
    <w:rsid w:val="00E72C3C"/>
    <w:rsid w:val="00F01C72"/>
    <w:rsid w:val="00F03E33"/>
    <w:rsid w:val="00F15749"/>
    <w:rsid w:val="00FD52DA"/>
    <w:rsid w:val="00FF2F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64906"/>
  <w15:docId w15:val="{CA1B12CA-6AA2-4FC6-8094-35BB8E0B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B24"/>
    <w:pPr>
      <w:spacing w:before="80" w:after="80" w:line="260" w:lineRule="exac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3E33"/>
    <w:pPr>
      <w:spacing w:before="0" w:after="360" w:line="320" w:lineRule="exact"/>
      <w:outlineLvl w:val="0"/>
    </w:pPr>
    <w:rPr>
      <w:rFonts w:eastAsia="Times New Roman" w:cs="Arial"/>
      <w:b/>
      <w:bCs/>
      <w:color w:val="0077E3"/>
      <w:sz w:val="32"/>
    </w:rPr>
  </w:style>
  <w:style w:type="paragraph" w:styleId="Heading2">
    <w:name w:val="heading 2"/>
    <w:basedOn w:val="Normal"/>
    <w:next w:val="Normal"/>
    <w:link w:val="Heading2Char"/>
    <w:rsid w:val="00AE245C"/>
    <w:pPr>
      <w:keepNext/>
      <w:spacing w:before="0" w:after="160"/>
      <w:outlineLvl w:val="1"/>
    </w:pPr>
    <w:rPr>
      <w:rFonts w:eastAsia="Times New Roman"/>
      <w:b/>
      <w:bCs/>
      <w:sz w:val="26"/>
    </w:rPr>
  </w:style>
  <w:style w:type="paragraph" w:styleId="Heading3">
    <w:name w:val="heading 3"/>
    <w:basedOn w:val="Normal"/>
    <w:next w:val="Normal"/>
    <w:link w:val="Heading3Char"/>
    <w:rsid w:val="00F03E33"/>
    <w:pPr>
      <w:keepNext/>
      <w:spacing w:before="0" w:after="200"/>
      <w:outlineLvl w:val="2"/>
    </w:pPr>
    <w:rPr>
      <w:rFonts w:eastAsia="Times New Roman"/>
      <w:b/>
      <w:bCs/>
      <w:color w:val="64B3E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03E33"/>
    <w:rPr>
      <w:rFonts w:ascii="Arial" w:eastAsia="Times New Roman" w:hAnsi="Arial" w:cs="Arial"/>
      <w:b/>
      <w:bCs/>
      <w:color w:val="0077E3"/>
      <w:sz w:val="32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4F066B"/>
    <w:pPr>
      <w:tabs>
        <w:tab w:val="right" w:pos="9639"/>
        <w:tab w:val="right" w:pos="11199"/>
      </w:tabs>
      <w:spacing w:before="160" w:after="0"/>
      <w:ind w:left="567"/>
    </w:pPr>
    <w:rPr>
      <w:sz w:val="18"/>
      <w:szCs w:val="20"/>
    </w:rPr>
  </w:style>
  <w:style w:type="character" w:customStyle="1" w:styleId="FooterChar">
    <w:name w:val="Footer Char"/>
    <w:link w:val="Footer"/>
    <w:rsid w:val="004F066B"/>
    <w:rPr>
      <w:rFonts w:ascii="Arial" w:hAnsi="Arial" w:cs="Arial"/>
      <w:sz w:val="18"/>
    </w:rPr>
  </w:style>
  <w:style w:type="paragraph" w:customStyle="1" w:styleId="Normalbulletlist">
    <w:name w:val="Normal bullet list"/>
    <w:basedOn w:val="Normal"/>
    <w:rsid w:val="00F03E33"/>
    <w:pPr>
      <w:numPr>
        <w:numId w:val="1"/>
      </w:numPr>
    </w:pPr>
    <w:rPr>
      <w:rFonts w:eastAsia="Times New Roman"/>
      <w:bCs/>
    </w:rPr>
  </w:style>
  <w:style w:type="paragraph" w:customStyle="1" w:styleId="Normalbulletsublist">
    <w:name w:val="Normal bullet sublist"/>
    <w:basedOn w:val="Normal"/>
    <w:rsid w:val="00902B24"/>
    <w:pPr>
      <w:contextualSpacing/>
    </w:pPr>
    <w:rPr>
      <w:rFonts w:eastAsia="Times New Roman"/>
      <w:bCs/>
    </w:rPr>
  </w:style>
  <w:style w:type="paragraph" w:customStyle="1" w:styleId="Normalheadingblack">
    <w:name w:val="Normal heading black"/>
    <w:basedOn w:val="Normal"/>
    <w:qFormat/>
    <w:rsid w:val="00902B24"/>
    <w:rPr>
      <w:b/>
    </w:rPr>
  </w:style>
  <w:style w:type="paragraph" w:customStyle="1" w:styleId="Normalheadingred">
    <w:name w:val="Normal heading red"/>
    <w:basedOn w:val="Normal"/>
    <w:qFormat/>
    <w:rsid w:val="00F03E33"/>
    <w:rPr>
      <w:b/>
      <w:color w:val="0077E3"/>
    </w:rPr>
  </w:style>
  <w:style w:type="paragraph" w:customStyle="1" w:styleId="Normalnumberedlist">
    <w:name w:val="Normal numbered list"/>
    <w:basedOn w:val="Normal"/>
    <w:qFormat/>
    <w:rsid w:val="0048500D"/>
    <w:pPr>
      <w:numPr>
        <w:numId w:val="3"/>
      </w:numPr>
      <w:spacing w:before="0" w:after="0"/>
    </w:pPr>
  </w:style>
  <w:style w:type="paragraph" w:customStyle="1" w:styleId="Unittitle">
    <w:name w:val="Unit title"/>
    <w:basedOn w:val="Normal"/>
    <w:rsid w:val="00DE29A8"/>
    <w:pPr>
      <w:spacing w:after="240" w:line="360" w:lineRule="exact"/>
    </w:pPr>
    <w:rPr>
      <w:rFonts w:eastAsia="Times New Roman" w:cs="Arial"/>
      <w:b/>
      <w:sz w:val="32"/>
      <w:szCs w:val="28"/>
    </w:rPr>
  </w:style>
  <w:style w:type="paragraph" w:customStyle="1" w:styleId="Answer">
    <w:name w:val="Answer"/>
    <w:basedOn w:val="Normal"/>
    <w:qFormat/>
    <w:rsid w:val="006E1028"/>
    <w:pPr>
      <w:ind w:left="357"/>
    </w:pPr>
    <w:rPr>
      <w:rFonts w:cs="Arial"/>
      <w:szCs w:val="22"/>
    </w:rPr>
  </w:style>
  <w:style w:type="paragraph" w:customStyle="1" w:styleId="Answernumbered">
    <w:name w:val="Answer numbered"/>
    <w:basedOn w:val="Normalnumberedlist"/>
    <w:qFormat/>
    <w:rsid w:val="00B054EC"/>
    <w:pPr>
      <w:numPr>
        <w:numId w:val="2"/>
      </w:numPr>
    </w:pPr>
  </w:style>
  <w:style w:type="character" w:customStyle="1" w:styleId="Heading3Char">
    <w:name w:val="Heading 3 Char"/>
    <w:link w:val="Heading3"/>
    <w:rsid w:val="00F03E33"/>
    <w:rPr>
      <w:rFonts w:ascii="Arial" w:eastAsia="Times New Roman" w:hAnsi="Arial"/>
      <w:b/>
      <w:bCs/>
      <w:color w:val="64B3E8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AE245C"/>
    <w:rPr>
      <w:rFonts w:ascii="Arial" w:eastAsia="Times New Roman" w:hAnsi="Arial"/>
      <w:b/>
      <w:bCs/>
      <w:sz w:val="26"/>
    </w:rPr>
  </w:style>
  <w:style w:type="paragraph" w:styleId="Header">
    <w:name w:val="header"/>
    <w:basedOn w:val="Normal"/>
    <w:link w:val="HeaderChar"/>
    <w:rsid w:val="00BE2C21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link w:val="Header"/>
    <w:rsid w:val="00BE2C21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0033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3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\Dropbox%20(Just%20Content)\JC%20SERVER\PROJECTS%20(Live)\CITY%20&amp;%20GUILDS\Nat\Units%2013%20and%2014%20Templating%20work\New%20BSE%20Templates%20with%20New%20Logos\ST%20BLANK%20MCQ%20Tutor%20B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15224-84b2-4570-bdea-a67bb94d0921" xsi:nil="true"/>
    <lcf76f155ced4ddcb4097134ff3c332f xmlns="7c04300a-231c-4281-9146-a98f6f4a7a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05C0E7E0E414EB79F81A23986EA6A" ma:contentTypeVersion="11" ma:contentTypeDescription="Create a new document." ma:contentTypeScope="" ma:versionID="8c7c0fc6a2c70191568fa290901d9032">
  <xsd:schema xmlns:xsd="http://www.w3.org/2001/XMLSchema" xmlns:xs="http://www.w3.org/2001/XMLSchema" xmlns:p="http://schemas.microsoft.com/office/2006/metadata/properties" xmlns:ns2="7c04300a-231c-4281-9146-a98f6f4a7aff" xmlns:ns3="01e15224-84b2-4570-bdea-a67bb94d0921" targetNamespace="http://schemas.microsoft.com/office/2006/metadata/properties" ma:root="true" ma:fieldsID="1e9134f6d429df85264f751007272554" ns2:_="" ns3:_="">
    <xsd:import namespace="7c04300a-231c-4281-9146-a98f6f4a7aff"/>
    <xsd:import namespace="01e15224-84b2-4570-bdea-a67bb94d0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4300a-231c-4281-9146-a98f6f4a7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15224-84b2-4570-bdea-a67bb94d092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8a52c73-49a1-4329-875b-4831fc8e3540}" ma:internalName="TaxCatchAll" ma:showField="CatchAllData" ma:web="01e15224-84b2-4570-bdea-a67bb94d0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9F417E-7BCA-4472-83A6-3AFDF672C913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01e15224-84b2-4570-bdea-a67bb94d0921"/>
    <ds:schemaRef ds:uri="7c04300a-231c-4281-9146-a98f6f4a7af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2BE540-8E59-4D49-B479-0BF4B0964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AFC22-2D7F-4131-AA2C-99A397AA1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4300a-231c-4281-9146-a98f6f4a7aff"/>
    <ds:schemaRef ds:uri="01e15224-84b2-4570-bdea-a67bb94d0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BLANK MCQ Tutor BSE.dotx</Template>
  <TotalTime>3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cp:lastModifiedBy>Hazell, Danielle</cp:lastModifiedBy>
  <cp:revision>8</cp:revision>
  <cp:lastPrinted>2013-05-15T12:05:00Z</cp:lastPrinted>
  <dcterms:created xsi:type="dcterms:W3CDTF">2021-06-04T15:02:00Z</dcterms:created>
  <dcterms:modified xsi:type="dcterms:W3CDTF">2025-07-18T08:16:00Z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0x010100CDD05C0E7E0E414EB79F81A23986EA6A</vt:lpwstr>
  </property>
  <property fmtid="{D5CDD505-2E9C-101B-9397-08002B2CF9AE}" pid="3" name="MSIP_Label_8330bda6-d095-477b-8893-df3ed8791773_Enabled">
    <vt:lpwstr>true</vt:lpwstr>
  </property>
  <property fmtid="{D5CDD505-2E9C-101B-9397-08002B2CF9AE}" pid="4" name="MSIP_Label_8330bda6-d095-477b-8893-df3ed8791773_SetDate">
    <vt:lpwstr>2025-05-23T17:22:42Z</vt:lpwstr>
  </property>
  <property fmtid="{D5CDD505-2E9C-101B-9397-08002B2CF9AE}" pid="5" name="MSIP_Label_8330bda6-d095-477b-8893-df3ed8791773_Method">
    <vt:lpwstr>Privileged</vt:lpwstr>
  </property>
  <property fmtid="{D5CDD505-2E9C-101B-9397-08002B2CF9AE}" pid="6" name="MSIP_Label_8330bda6-d095-477b-8893-df3ed8791773_Name">
    <vt:lpwstr>8330bda6-d095-477b-8893-df3ed8791773</vt:lpwstr>
  </property>
  <property fmtid="{D5CDD505-2E9C-101B-9397-08002B2CF9AE}" pid="7" name="MSIP_Label_8330bda6-d095-477b-8893-df3ed8791773_SiteId">
    <vt:lpwstr>b6d3492e-0aa1-4a60-840d-b706a96e670d</vt:lpwstr>
  </property>
  <property fmtid="{D5CDD505-2E9C-101B-9397-08002B2CF9AE}" pid="8" name="MSIP_Label_8330bda6-d095-477b-8893-df3ed8791773_ActionId">
    <vt:lpwstr>bf81fe94-23c7-4e99-b7b9-08972da6df50</vt:lpwstr>
  </property>
  <property fmtid="{D5CDD505-2E9C-101B-9397-08002B2CF9AE}" pid="9" name="MSIP_Label_8330bda6-d095-477b-8893-df3ed8791773_ContentBits">
    <vt:lpwstr>0</vt:lpwstr>
  </property>
  <property fmtid="{D5CDD505-2E9C-101B-9397-08002B2CF9AE}" pid="10" name="MSIP_Label_8330bda6-d095-477b-8893-df3ed8791773_Tag">
    <vt:lpwstr>10, 0, 1, 1</vt:lpwstr>
  </property>
  <property fmtid="{D5CDD505-2E9C-101B-9397-08002B2CF9AE}" pid="11" name="MediaServiceImageTags">
    <vt:lpwstr/>
  </property>
</Properties>
</file>