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B4" w:rsidRDefault="006A60B4">
      <w:r>
        <w:rPr>
          <w:noProof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7.15pt;margin-top:-49.15pt;width:302.85pt;height:32pt;z-index:251656192" fillcolor="red">
            <v:shadow color="#868686"/>
            <v:textpath style="font-family:&quot;Chiller&quot;;font-size:28pt;v-text-kern:t" trim="t" fitpath="t" string="Esboniadau Cristnogol ar y Cread"/>
          </v:shape>
        </w:pict>
      </w:r>
      <w:r>
        <w:rPr>
          <w:noProof/>
          <w:lang w:val="en-GB" w:eastAsia="en-GB"/>
        </w:rPr>
        <w:pict>
          <v:oval id="_x0000_s1027" style="position:absolute;margin-left:126.3pt;margin-top:150.85pt;width:380.6pt;height:374.85pt;z-index:251659264" fillcolor="#f2f2f2">
            <v:fill opacity="38011f"/>
          </v:oval>
        </w:pict>
      </w:r>
      <w:r>
        <w:rPr>
          <w:noProof/>
          <w:lang w:val="en-GB" w:eastAsia="en-GB"/>
        </w:rPr>
        <w:pict>
          <v:oval id="_x0000_s1028" style="position:absolute;margin-left:33.1pt;margin-top:10.3pt;width:380.6pt;height:374.85pt;z-index:251657216" fillcolor="#f2f2f2">
            <v:fill opacity="38011f"/>
          </v:oval>
        </w:pict>
      </w:r>
      <w:r>
        <w:rPr>
          <w:noProof/>
          <w:lang w:val="en-GB" w:eastAsia="en-GB"/>
        </w:rPr>
        <w:pict>
          <v:oval id="_x0000_s1029" style="position:absolute;margin-left:222.25pt;margin-top:10.3pt;width:380.6pt;height:374.85pt;z-index:251658240" fillcolor="#f2f2f2">
            <v:fill opacity="38011f"/>
          </v:oval>
        </w:pict>
      </w:r>
    </w:p>
    <w:sectPr w:rsidR="006A60B4" w:rsidSect="005D2D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D89"/>
    <w:rsid w:val="00132BA0"/>
    <w:rsid w:val="003668AE"/>
    <w:rsid w:val="005D2D89"/>
    <w:rsid w:val="006A60B4"/>
    <w:rsid w:val="006E00FC"/>
    <w:rsid w:val="00A937DC"/>
    <w:rsid w:val="00E47095"/>
    <w:rsid w:val="00F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A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4</Characters>
  <Application>Microsoft Office Outlook</Application>
  <DocSecurity>0</DocSecurity>
  <Lines>0</Lines>
  <Paragraphs>0</Paragraphs>
  <ScaleCrop>false</ScaleCrop>
  <Company>Middleton Technology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willid</cp:lastModifiedBy>
  <cp:revision>2</cp:revision>
  <dcterms:created xsi:type="dcterms:W3CDTF">2009-05-27T09:25:00Z</dcterms:created>
  <dcterms:modified xsi:type="dcterms:W3CDTF">2009-05-27T09:25:00Z</dcterms:modified>
</cp:coreProperties>
</file>